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68" w:rsidRPr="007C1FBE" w:rsidRDefault="00784A57" w:rsidP="00792510">
      <w:pPr>
        <w:rPr>
          <w:rFonts w:eastAsia="Times New Roman" w:cs="Arial"/>
          <w:szCs w:val="24"/>
          <w:lang w:eastAsia="en-GB"/>
        </w:rPr>
      </w:pPr>
      <w:bookmarkStart w:id="0" w:name="_GoBack"/>
      <w:bookmarkEnd w:id="0"/>
      <w:r>
        <w:rPr>
          <w:rFonts w:eastAsia="Times New Roman" w:cs="Arial"/>
          <w:szCs w:val="24"/>
          <w:lang w:eastAsia="en-GB"/>
        </w:rPr>
        <w:tab/>
      </w:r>
    </w:p>
    <w:p w:rsidR="007C1FBE" w:rsidRDefault="007C1FBE" w:rsidP="00863801">
      <w:pPr>
        <w:pStyle w:val="ListParagraph"/>
        <w:ind w:left="709"/>
        <w:rPr>
          <w:rFonts w:eastAsia="Times New Roman" w:cs="Arial"/>
          <w:b/>
          <w:szCs w:val="24"/>
          <w:lang w:eastAsia="en-GB"/>
        </w:rPr>
      </w:pPr>
      <w:r w:rsidRPr="00A44D00">
        <w:rPr>
          <w:rFonts w:eastAsia="Times New Roman" w:cs="Arial"/>
          <w:b/>
          <w:szCs w:val="24"/>
          <w:lang w:eastAsia="en-GB"/>
        </w:rPr>
        <w:t>Options</w:t>
      </w:r>
    </w:p>
    <w:p w:rsidR="007C1FBE" w:rsidRDefault="007C1FBE" w:rsidP="007C1FBE">
      <w:pPr>
        <w:rPr>
          <w:rFonts w:eastAsia="Times New Roman" w:cs="Arial"/>
          <w:szCs w:val="24"/>
          <w:lang w:eastAsia="en-GB"/>
        </w:rPr>
      </w:pPr>
    </w:p>
    <w:p w:rsidR="007C1FBE" w:rsidRDefault="00792510" w:rsidP="007C1FBE">
      <w:pPr>
        <w:ind w:left="709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We have carried out an options appraisal in relation to the anticipated request for larger bins. </w:t>
      </w:r>
      <w:r w:rsidR="007C1FBE" w:rsidRPr="007C1FBE">
        <w:rPr>
          <w:rFonts w:eastAsia="Times New Roman" w:cs="Arial"/>
          <w:szCs w:val="24"/>
          <w:lang w:eastAsia="en-GB"/>
        </w:rPr>
        <w:t>The following options are available for consideration;</w:t>
      </w:r>
    </w:p>
    <w:p w:rsidR="00104E3A" w:rsidRPr="007C1FBE" w:rsidRDefault="00104E3A" w:rsidP="007C1FBE">
      <w:pPr>
        <w:ind w:left="709"/>
        <w:rPr>
          <w:rFonts w:eastAsia="Times New Roman" w:cs="Arial"/>
          <w:b/>
          <w:szCs w:val="24"/>
          <w:lang w:eastAsia="en-GB"/>
        </w:rPr>
      </w:pPr>
    </w:p>
    <w:p w:rsidR="007C1FBE" w:rsidRDefault="007C1FBE" w:rsidP="007C1FBE">
      <w:pPr>
        <w:rPr>
          <w:rFonts w:eastAsia="Times New Roman" w:cs="Arial"/>
          <w:b/>
          <w:szCs w:val="24"/>
          <w:lang w:eastAsia="en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00"/>
        <w:gridCol w:w="2378"/>
        <w:gridCol w:w="1536"/>
        <w:gridCol w:w="2164"/>
        <w:gridCol w:w="1813"/>
      </w:tblGrid>
      <w:tr w:rsidR="00490001" w:rsidRPr="00B362F4" w:rsidTr="00792510">
        <w:tc>
          <w:tcPr>
            <w:tcW w:w="700" w:type="dxa"/>
          </w:tcPr>
          <w:p w:rsidR="00792510" w:rsidRPr="00B362F4" w:rsidRDefault="00792510" w:rsidP="00117D76">
            <w:pPr>
              <w:rPr>
                <w:rFonts w:eastAsia="Times New Roman" w:cs="Arial"/>
                <w:b/>
                <w:szCs w:val="24"/>
                <w:lang w:eastAsia="en-GB"/>
              </w:rPr>
            </w:pPr>
            <w:r w:rsidRPr="00B362F4">
              <w:rPr>
                <w:rFonts w:eastAsia="Times New Roman" w:cs="Arial"/>
                <w:b/>
                <w:szCs w:val="24"/>
                <w:lang w:eastAsia="en-GB"/>
              </w:rPr>
              <w:t>Ref.</w:t>
            </w:r>
          </w:p>
        </w:tc>
        <w:tc>
          <w:tcPr>
            <w:tcW w:w="2378" w:type="dxa"/>
          </w:tcPr>
          <w:p w:rsidR="00792510" w:rsidRPr="00B362F4" w:rsidRDefault="00792510" w:rsidP="00117D76">
            <w:pPr>
              <w:rPr>
                <w:rFonts w:eastAsia="Times New Roman" w:cs="Arial"/>
                <w:b/>
                <w:szCs w:val="24"/>
                <w:lang w:eastAsia="en-GB"/>
              </w:rPr>
            </w:pPr>
            <w:r w:rsidRPr="00B362F4">
              <w:rPr>
                <w:rFonts w:eastAsia="Times New Roman" w:cs="Arial"/>
                <w:b/>
                <w:szCs w:val="24"/>
                <w:lang w:eastAsia="en-GB"/>
              </w:rPr>
              <w:t>Decision</w:t>
            </w:r>
          </w:p>
        </w:tc>
        <w:tc>
          <w:tcPr>
            <w:tcW w:w="1536" w:type="dxa"/>
          </w:tcPr>
          <w:p w:rsidR="00792510" w:rsidRPr="00B362F4" w:rsidRDefault="00792510" w:rsidP="00117D76">
            <w:pPr>
              <w:rPr>
                <w:rFonts w:eastAsia="Times New Roman" w:cs="Arial"/>
                <w:b/>
                <w:szCs w:val="24"/>
                <w:lang w:eastAsia="en-GB"/>
              </w:rPr>
            </w:pPr>
            <w:r w:rsidRPr="00B362F4">
              <w:rPr>
                <w:rFonts w:eastAsia="Times New Roman" w:cs="Arial"/>
                <w:b/>
                <w:szCs w:val="24"/>
                <w:lang w:eastAsia="en-GB"/>
              </w:rPr>
              <w:t>Cost</w:t>
            </w:r>
          </w:p>
        </w:tc>
        <w:tc>
          <w:tcPr>
            <w:tcW w:w="2164" w:type="dxa"/>
          </w:tcPr>
          <w:p w:rsidR="00792510" w:rsidRPr="00B362F4" w:rsidRDefault="00792510" w:rsidP="00117D76">
            <w:pPr>
              <w:rPr>
                <w:rFonts w:eastAsia="Times New Roman" w:cs="Arial"/>
                <w:b/>
                <w:szCs w:val="24"/>
                <w:lang w:eastAsia="en-GB"/>
              </w:rPr>
            </w:pPr>
            <w:r w:rsidRPr="00B362F4">
              <w:rPr>
                <w:rFonts w:eastAsia="Times New Roman" w:cs="Arial"/>
                <w:b/>
                <w:szCs w:val="24"/>
                <w:lang w:eastAsia="en-GB"/>
              </w:rPr>
              <w:t>Risks/issues</w:t>
            </w:r>
          </w:p>
        </w:tc>
        <w:tc>
          <w:tcPr>
            <w:tcW w:w="1813" w:type="dxa"/>
          </w:tcPr>
          <w:p w:rsidR="00792510" w:rsidRPr="00792510" w:rsidRDefault="00792510" w:rsidP="00117D76">
            <w:pPr>
              <w:rPr>
                <w:rFonts w:eastAsia="Times New Roman" w:cs="Arial"/>
                <w:b/>
                <w:szCs w:val="24"/>
                <w:lang w:eastAsia="en-GB"/>
              </w:rPr>
            </w:pPr>
            <w:r w:rsidRPr="00792510">
              <w:rPr>
                <w:rFonts w:eastAsia="Times New Roman" w:cs="Arial"/>
                <w:b/>
                <w:szCs w:val="24"/>
                <w:lang w:eastAsia="en-GB"/>
              </w:rPr>
              <w:t>Impact on efficiency</w:t>
            </w:r>
          </w:p>
        </w:tc>
      </w:tr>
      <w:tr w:rsidR="00490001" w:rsidTr="00792510">
        <w:trPr>
          <w:trHeight w:val="1514"/>
        </w:trPr>
        <w:tc>
          <w:tcPr>
            <w:tcW w:w="700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1.</w:t>
            </w:r>
          </w:p>
        </w:tc>
        <w:tc>
          <w:tcPr>
            <w:tcW w:w="2378" w:type="dxa"/>
          </w:tcPr>
          <w:p w:rsidR="00792510" w:rsidRDefault="00490001" w:rsidP="00490001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Refer every </w:t>
            </w:r>
            <w:proofErr w:type="gramStart"/>
            <w:r>
              <w:rPr>
                <w:rFonts w:eastAsia="Times New Roman" w:cs="Arial"/>
                <w:szCs w:val="24"/>
                <w:lang w:eastAsia="en-GB"/>
              </w:rPr>
              <w:t xml:space="preserve">request </w:t>
            </w:r>
            <w:r w:rsidR="00784A57">
              <w:rPr>
                <w:rFonts w:eastAsia="Times New Roman" w:cs="Arial"/>
                <w:szCs w:val="24"/>
                <w:lang w:eastAsia="en-GB"/>
              </w:rPr>
              <w:t xml:space="preserve"> to</w:t>
            </w:r>
            <w:proofErr w:type="gramEnd"/>
            <w:r w:rsidR="00784A57">
              <w:rPr>
                <w:rFonts w:eastAsia="Times New Roman" w:cs="Arial"/>
                <w:szCs w:val="24"/>
                <w:lang w:eastAsia="en-GB"/>
              </w:rPr>
              <w:t xml:space="preserve"> guidance</w:t>
            </w:r>
            <w:r>
              <w:rPr>
                <w:rFonts w:eastAsia="Times New Roman" w:cs="Arial"/>
                <w:szCs w:val="24"/>
                <w:lang w:eastAsia="en-GB"/>
              </w:rPr>
              <w:t>,</w:t>
            </w:r>
            <w:r w:rsidR="00784A57">
              <w:rPr>
                <w:rFonts w:eastAsia="Times New Roman" w:cs="Arial"/>
                <w:szCs w:val="24"/>
                <w:lang w:eastAsia="en-GB"/>
              </w:rPr>
              <w:t xml:space="preserve"> and monitor impact.</w:t>
            </w:r>
          </w:p>
        </w:tc>
        <w:tc>
          <w:tcPr>
            <w:tcW w:w="1536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N/A</w:t>
            </w:r>
          </w:p>
        </w:tc>
        <w:tc>
          <w:tcPr>
            <w:tcW w:w="2164" w:type="dxa"/>
          </w:tcPr>
          <w:p w:rsidR="00792510" w:rsidRDefault="00792510" w:rsidP="00490001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Drive behaviour change.  </w:t>
            </w:r>
            <w:r w:rsidR="00490001">
              <w:rPr>
                <w:rFonts w:eastAsia="Times New Roman" w:cs="Arial"/>
                <w:szCs w:val="24"/>
                <w:lang w:eastAsia="en-GB"/>
              </w:rPr>
              <w:t>Resident diss</w:t>
            </w:r>
            <w:r>
              <w:rPr>
                <w:rFonts w:eastAsia="Times New Roman" w:cs="Arial"/>
                <w:szCs w:val="24"/>
                <w:lang w:eastAsia="en-GB"/>
              </w:rPr>
              <w:t>atisfaction</w:t>
            </w:r>
            <w:r w:rsidR="00490001">
              <w:rPr>
                <w:rFonts w:eastAsia="Times New Roman" w:cs="Arial"/>
                <w:szCs w:val="24"/>
                <w:lang w:eastAsia="en-GB"/>
              </w:rPr>
              <w:t>.</w:t>
            </w:r>
          </w:p>
        </w:tc>
        <w:tc>
          <w:tcPr>
            <w:tcW w:w="1813" w:type="dxa"/>
          </w:tcPr>
          <w:p w:rsidR="00792510" w:rsidRPr="00792510" w:rsidRDefault="00490001" w:rsidP="00142BFF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Potential loss of waste disposal savings associated with efficiency target.</w:t>
            </w:r>
          </w:p>
        </w:tc>
      </w:tr>
      <w:tr w:rsidR="00490001" w:rsidTr="00792510">
        <w:tc>
          <w:tcPr>
            <w:tcW w:w="700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2.</w:t>
            </w:r>
          </w:p>
        </w:tc>
        <w:tc>
          <w:tcPr>
            <w:tcW w:w="2378" w:type="dxa"/>
          </w:tcPr>
          <w:p w:rsidR="00792510" w:rsidRDefault="00792510" w:rsidP="00E36154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Supply a 360L </w:t>
            </w:r>
            <w:r w:rsidRPr="00F05305">
              <w:rPr>
                <w:rFonts w:eastAsia="Times New Roman" w:cs="Arial"/>
                <w:b/>
                <w:szCs w:val="24"/>
                <w:lang w:eastAsia="en-GB"/>
              </w:rPr>
              <w:t>green bin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to anyone who requests it.</w:t>
            </w:r>
          </w:p>
        </w:tc>
        <w:tc>
          <w:tcPr>
            <w:tcW w:w="1536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Free of charge</w:t>
            </w:r>
          </w:p>
        </w:tc>
        <w:tc>
          <w:tcPr>
            <w:tcW w:w="2164" w:type="dxa"/>
          </w:tcPr>
          <w:p w:rsidR="00792510" w:rsidRDefault="00490001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P</w:t>
            </w:r>
            <w:r w:rsidR="00792510">
              <w:rPr>
                <w:rFonts w:eastAsia="Times New Roman" w:cs="Arial"/>
                <w:szCs w:val="24"/>
                <w:lang w:eastAsia="en-GB"/>
              </w:rPr>
              <w:t>ressure on collection and disposal budgets.</w:t>
            </w:r>
          </w:p>
          <w:p w:rsidR="00792510" w:rsidRDefault="00792510" w:rsidP="00490001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New developments will further increase </w:t>
            </w:r>
            <w:proofErr w:type="gramStart"/>
            <w:r>
              <w:rPr>
                <w:rFonts w:eastAsia="Times New Roman" w:cs="Arial"/>
                <w:szCs w:val="24"/>
                <w:lang w:eastAsia="en-GB"/>
              </w:rPr>
              <w:t>waste</w:t>
            </w:r>
            <w:r w:rsidR="00490001">
              <w:rPr>
                <w:rFonts w:eastAsia="Times New Roman" w:cs="Arial"/>
                <w:szCs w:val="24"/>
                <w:lang w:eastAsia="en-GB"/>
              </w:rPr>
              <w:t xml:space="preserve">  </w:t>
            </w:r>
            <w:r>
              <w:rPr>
                <w:rFonts w:eastAsia="Times New Roman" w:cs="Arial"/>
                <w:szCs w:val="24"/>
                <w:lang w:eastAsia="en-GB"/>
              </w:rPr>
              <w:t>collection</w:t>
            </w:r>
            <w:proofErr w:type="gramEnd"/>
            <w:r>
              <w:rPr>
                <w:rFonts w:eastAsia="Times New Roman" w:cs="Arial"/>
                <w:szCs w:val="24"/>
                <w:lang w:eastAsia="en-GB"/>
              </w:rPr>
              <w:t>/disposal budgets.</w:t>
            </w:r>
          </w:p>
          <w:p w:rsidR="00490001" w:rsidRDefault="00490001" w:rsidP="00490001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Reduction in recycling targets</w:t>
            </w:r>
          </w:p>
        </w:tc>
        <w:tc>
          <w:tcPr>
            <w:tcW w:w="1813" w:type="dxa"/>
          </w:tcPr>
          <w:p w:rsidR="00792510" w:rsidRDefault="004B2FF1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Potential significant loss of waste disposal savings associated with efficiency target.</w:t>
            </w:r>
          </w:p>
          <w:p w:rsidR="004B2FF1" w:rsidRDefault="004B2FF1" w:rsidP="00117D76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4B2FF1" w:rsidRDefault="004B2FF1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Would also require a capital investment to purchase and supply bins.</w:t>
            </w:r>
          </w:p>
          <w:p w:rsidR="004B2FF1" w:rsidRDefault="004B2FF1" w:rsidP="00117D76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4B2FF1" w:rsidRPr="00792510" w:rsidRDefault="004B2FF1" w:rsidP="004B2FF1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May also impact on collection service and associated efficiency saving if demand is significant. </w:t>
            </w:r>
          </w:p>
        </w:tc>
      </w:tr>
      <w:tr w:rsidR="00490001" w:rsidTr="00792510">
        <w:tc>
          <w:tcPr>
            <w:tcW w:w="700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3.</w:t>
            </w:r>
          </w:p>
        </w:tc>
        <w:tc>
          <w:tcPr>
            <w:tcW w:w="2378" w:type="dxa"/>
          </w:tcPr>
          <w:p w:rsidR="00792510" w:rsidRDefault="00792510" w:rsidP="0021209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Supply a 360L </w:t>
            </w:r>
            <w:r w:rsidRPr="00F05305">
              <w:rPr>
                <w:rFonts w:eastAsia="Times New Roman" w:cs="Arial"/>
                <w:b/>
                <w:szCs w:val="24"/>
                <w:lang w:eastAsia="en-GB"/>
              </w:rPr>
              <w:t>green bin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to anyone who requests it.</w:t>
            </w:r>
          </w:p>
        </w:tc>
        <w:tc>
          <w:tcPr>
            <w:tcW w:w="1536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£40 (includes supply and delivery).</w:t>
            </w:r>
          </w:p>
        </w:tc>
        <w:tc>
          <w:tcPr>
            <w:tcW w:w="2164" w:type="dxa"/>
          </w:tcPr>
          <w:p w:rsidR="00792510" w:rsidRDefault="00792510" w:rsidP="00142BFF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Dis-satisfaction from residents regarding the charge. </w:t>
            </w:r>
          </w:p>
          <w:p w:rsidR="00792510" w:rsidRDefault="00490001" w:rsidP="00142BFF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P</w:t>
            </w:r>
            <w:r w:rsidR="00792510">
              <w:rPr>
                <w:rFonts w:eastAsia="Times New Roman" w:cs="Arial"/>
                <w:szCs w:val="24"/>
                <w:lang w:eastAsia="en-GB"/>
              </w:rPr>
              <w:t>ressure on collection and disposal budgets.</w:t>
            </w:r>
          </w:p>
          <w:p w:rsidR="00792510" w:rsidRDefault="00792510" w:rsidP="00142BFF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New developments will further increase </w:t>
            </w:r>
            <w:proofErr w:type="gramStart"/>
            <w:r>
              <w:rPr>
                <w:rFonts w:eastAsia="Times New Roman" w:cs="Arial"/>
                <w:szCs w:val="24"/>
                <w:lang w:eastAsia="en-GB"/>
              </w:rPr>
              <w:t>waste  collection</w:t>
            </w:r>
            <w:proofErr w:type="gramEnd"/>
            <w:r>
              <w:rPr>
                <w:rFonts w:eastAsia="Times New Roman" w:cs="Arial"/>
                <w:szCs w:val="24"/>
                <w:lang w:eastAsia="en-GB"/>
              </w:rPr>
              <w:t xml:space="preserve">/disposal </w:t>
            </w:r>
            <w:r>
              <w:rPr>
                <w:rFonts w:eastAsia="Times New Roman" w:cs="Arial"/>
                <w:szCs w:val="24"/>
                <w:lang w:eastAsia="en-GB"/>
              </w:rPr>
              <w:lastRenderedPageBreak/>
              <w:t>budgets.</w:t>
            </w:r>
          </w:p>
          <w:p w:rsidR="00792510" w:rsidRDefault="00490001" w:rsidP="00490001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Reduction in recycling targets</w:t>
            </w:r>
            <w:proofErr w:type="gramStart"/>
            <w:r>
              <w:rPr>
                <w:rFonts w:eastAsia="Times New Roman" w:cs="Arial"/>
                <w:szCs w:val="24"/>
                <w:lang w:eastAsia="en-GB"/>
              </w:rPr>
              <w:t>.</w:t>
            </w:r>
            <w:r w:rsidR="00792510">
              <w:rPr>
                <w:rFonts w:eastAsia="Times New Roman" w:cs="Arial"/>
                <w:szCs w:val="24"/>
                <w:lang w:eastAsia="en-GB"/>
              </w:rPr>
              <w:t>.</w:t>
            </w:r>
            <w:proofErr w:type="gramEnd"/>
          </w:p>
        </w:tc>
        <w:tc>
          <w:tcPr>
            <w:tcW w:w="1813" w:type="dxa"/>
          </w:tcPr>
          <w:p w:rsidR="004B2FF1" w:rsidRDefault="004B2FF1" w:rsidP="004B2FF1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lastRenderedPageBreak/>
              <w:t>Loss of waste disposal savings associated with efficiency target.</w:t>
            </w:r>
          </w:p>
          <w:p w:rsidR="00792510" w:rsidRDefault="00792510" w:rsidP="00142BFF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4B2FF1" w:rsidRPr="00792510" w:rsidRDefault="004B2FF1" w:rsidP="004B2FF1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May impact on collection service and associated efficiency </w:t>
            </w:r>
            <w:r>
              <w:rPr>
                <w:rFonts w:eastAsia="Times New Roman" w:cs="Arial"/>
                <w:szCs w:val="24"/>
                <w:lang w:eastAsia="en-GB"/>
              </w:rPr>
              <w:lastRenderedPageBreak/>
              <w:t>saving if demand is significant.</w:t>
            </w:r>
          </w:p>
        </w:tc>
      </w:tr>
      <w:tr w:rsidR="00490001" w:rsidTr="00792510">
        <w:tc>
          <w:tcPr>
            <w:tcW w:w="700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lastRenderedPageBreak/>
              <w:t>4.</w:t>
            </w:r>
          </w:p>
        </w:tc>
        <w:tc>
          <w:tcPr>
            <w:tcW w:w="2378" w:type="dxa"/>
          </w:tcPr>
          <w:p w:rsidR="00792510" w:rsidRDefault="00792510" w:rsidP="00E36154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Supply a 360L </w:t>
            </w:r>
            <w:r w:rsidRPr="00F05305">
              <w:rPr>
                <w:rFonts w:eastAsia="Times New Roman" w:cs="Arial"/>
                <w:b/>
                <w:szCs w:val="24"/>
                <w:lang w:eastAsia="en-GB"/>
              </w:rPr>
              <w:t>grey bin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to anyone who requests it.</w:t>
            </w:r>
          </w:p>
        </w:tc>
        <w:tc>
          <w:tcPr>
            <w:tcW w:w="1536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Free of charge</w:t>
            </w:r>
          </w:p>
        </w:tc>
        <w:tc>
          <w:tcPr>
            <w:tcW w:w="2164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Large capital outlay required to purchase bins.</w:t>
            </w:r>
          </w:p>
          <w:p w:rsidR="00792510" w:rsidRDefault="00792510" w:rsidP="00B362F4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Saving on waste disposal costs. </w:t>
            </w:r>
          </w:p>
          <w:p w:rsidR="00792510" w:rsidRDefault="00792510" w:rsidP="00B362F4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813" w:type="dxa"/>
          </w:tcPr>
          <w:p w:rsidR="00792510" w:rsidRPr="00792510" w:rsidRDefault="004B2FF1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May impact on collection service and associated efficiency saving if demand is significant.</w:t>
            </w:r>
          </w:p>
        </w:tc>
      </w:tr>
      <w:tr w:rsidR="00490001" w:rsidTr="00792510">
        <w:tc>
          <w:tcPr>
            <w:tcW w:w="700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5.</w:t>
            </w:r>
          </w:p>
        </w:tc>
        <w:tc>
          <w:tcPr>
            <w:tcW w:w="2378" w:type="dxa"/>
          </w:tcPr>
          <w:p w:rsidR="00792510" w:rsidRDefault="00792510" w:rsidP="00E36154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Supply a 360L </w:t>
            </w:r>
            <w:r w:rsidRPr="00F05305">
              <w:rPr>
                <w:rFonts w:eastAsia="Times New Roman" w:cs="Arial"/>
                <w:b/>
                <w:szCs w:val="24"/>
                <w:lang w:eastAsia="en-GB"/>
              </w:rPr>
              <w:t>grey bin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to anyone who requests it</w:t>
            </w:r>
          </w:p>
        </w:tc>
        <w:tc>
          <w:tcPr>
            <w:tcW w:w="1536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£40 (includes supply and delivery).</w:t>
            </w:r>
          </w:p>
        </w:tc>
        <w:tc>
          <w:tcPr>
            <w:tcW w:w="2164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Dissatisfaction from residents regarding the charge.</w:t>
            </w:r>
          </w:p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Saving on waste disposal costs.</w:t>
            </w:r>
          </w:p>
        </w:tc>
        <w:tc>
          <w:tcPr>
            <w:tcW w:w="1813" w:type="dxa"/>
          </w:tcPr>
          <w:p w:rsidR="00792510" w:rsidRPr="00792510" w:rsidRDefault="004B2FF1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May impact on collection service and associated efficiency saving if demand is significant.</w:t>
            </w:r>
          </w:p>
        </w:tc>
      </w:tr>
      <w:tr w:rsidR="00490001" w:rsidTr="00792510">
        <w:tc>
          <w:tcPr>
            <w:tcW w:w="700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6.</w:t>
            </w:r>
          </w:p>
        </w:tc>
        <w:tc>
          <w:tcPr>
            <w:tcW w:w="2378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Only approve a request for a 360L bin in exceptional circumstances, such as households with 6 occupants </w:t>
            </w:r>
            <w:r w:rsidR="004B2FF1">
              <w:rPr>
                <w:rFonts w:eastAsia="Times New Roman" w:cs="Arial"/>
                <w:szCs w:val="24"/>
                <w:lang w:eastAsia="en-GB"/>
              </w:rPr>
              <w:t>and above.</w:t>
            </w:r>
          </w:p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First offer will be a grey bin. </w:t>
            </w:r>
          </w:p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536" w:type="dxa"/>
          </w:tcPr>
          <w:p w:rsidR="00792510" w:rsidRDefault="00792510" w:rsidP="00B57630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£40 (includes supply and delivery).</w:t>
            </w:r>
          </w:p>
        </w:tc>
        <w:tc>
          <w:tcPr>
            <w:tcW w:w="2164" w:type="dxa"/>
          </w:tcPr>
          <w:p w:rsid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Could be circa 1,000 requests approved.</w:t>
            </w:r>
          </w:p>
          <w:p w:rsidR="00490001" w:rsidRDefault="00490001" w:rsidP="00490001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490001" w:rsidRDefault="00490001" w:rsidP="00490001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Dissatisfaction from residents regarding the charge.</w:t>
            </w:r>
          </w:p>
          <w:p w:rsidR="00490001" w:rsidRDefault="00490001" w:rsidP="0049000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813" w:type="dxa"/>
          </w:tcPr>
          <w:p w:rsidR="004B2FF1" w:rsidRDefault="00B27075" w:rsidP="004B2FF1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Reduction in </w:t>
            </w:r>
            <w:r w:rsidR="004B2FF1">
              <w:rPr>
                <w:rFonts w:eastAsia="Times New Roman" w:cs="Arial"/>
                <w:szCs w:val="24"/>
                <w:lang w:eastAsia="en-GB"/>
              </w:rPr>
              <w:t xml:space="preserve">  waste disposal savings as</w:t>
            </w:r>
            <w:r>
              <w:rPr>
                <w:rFonts w:eastAsia="Times New Roman" w:cs="Arial"/>
                <w:szCs w:val="24"/>
                <w:lang w:eastAsia="en-GB"/>
              </w:rPr>
              <w:t>sociated with efficiency target when supplied with a green bin.</w:t>
            </w:r>
            <w:r w:rsidR="004B2FF1">
              <w:rPr>
                <w:rFonts w:eastAsia="Times New Roman" w:cs="Arial"/>
                <w:szCs w:val="24"/>
                <w:lang w:eastAsia="en-GB"/>
              </w:rPr>
              <w:t xml:space="preserve"> </w:t>
            </w:r>
          </w:p>
          <w:p w:rsidR="00792510" w:rsidRPr="00792510" w:rsidRDefault="00792510" w:rsidP="00117D76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771F2D" w:rsidTr="00792510">
        <w:tc>
          <w:tcPr>
            <w:tcW w:w="700" w:type="dxa"/>
          </w:tcPr>
          <w:p w:rsidR="00771F2D" w:rsidRDefault="00771F2D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7.</w:t>
            </w:r>
          </w:p>
        </w:tc>
        <w:tc>
          <w:tcPr>
            <w:tcW w:w="2378" w:type="dxa"/>
          </w:tcPr>
          <w:p w:rsidR="00771F2D" w:rsidRDefault="00771F2D" w:rsidP="00771F2D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Only approve a request for a 360L bin in exceptional circumstances, such as households with 6 occupants and above.</w:t>
            </w:r>
          </w:p>
          <w:p w:rsidR="00771F2D" w:rsidRDefault="00771F2D" w:rsidP="00771F2D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771F2D" w:rsidRDefault="00771F2D" w:rsidP="00771F2D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First offer will be a grey bin. </w:t>
            </w:r>
          </w:p>
          <w:p w:rsidR="00771F2D" w:rsidRDefault="00771F2D" w:rsidP="004B2FF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536" w:type="dxa"/>
          </w:tcPr>
          <w:p w:rsidR="00771F2D" w:rsidRDefault="00771F2D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Free of charge</w:t>
            </w:r>
          </w:p>
        </w:tc>
        <w:tc>
          <w:tcPr>
            <w:tcW w:w="2164" w:type="dxa"/>
          </w:tcPr>
          <w:p w:rsidR="00771F2D" w:rsidRDefault="00771F2D" w:rsidP="008A50A5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Could be circa </w:t>
            </w:r>
            <w:r w:rsidR="008A50A5">
              <w:rPr>
                <w:rFonts w:eastAsia="Times New Roman" w:cs="Arial"/>
                <w:szCs w:val="24"/>
                <w:lang w:eastAsia="en-GB"/>
              </w:rPr>
              <w:t>1,500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requests approved.</w:t>
            </w:r>
            <w:r w:rsidR="007A4717">
              <w:rPr>
                <w:rFonts w:eastAsia="Times New Roman" w:cs="Arial"/>
                <w:szCs w:val="24"/>
                <w:lang w:eastAsia="en-GB"/>
              </w:rPr>
              <w:t xml:space="preserve">  </w:t>
            </w:r>
          </w:p>
          <w:p w:rsidR="00771F2D" w:rsidRDefault="00771F2D" w:rsidP="008A50A5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771F2D" w:rsidRDefault="007A4717" w:rsidP="004C43ED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One off cost of £60k </w:t>
            </w:r>
            <w:r w:rsidR="004C43ED">
              <w:rPr>
                <w:rFonts w:eastAsia="Times New Roman" w:cs="Arial"/>
                <w:szCs w:val="24"/>
                <w:lang w:eastAsia="en-GB"/>
              </w:rPr>
              <w:t>to purchase and supply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larger bins.</w:t>
            </w:r>
          </w:p>
        </w:tc>
        <w:tc>
          <w:tcPr>
            <w:tcW w:w="1813" w:type="dxa"/>
          </w:tcPr>
          <w:p w:rsidR="00771F2D" w:rsidRDefault="00771F2D" w:rsidP="00B27075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Reduction in   waste disposal savings associated with efficiency target when supplied with a green bin.</w:t>
            </w:r>
          </w:p>
          <w:p w:rsidR="007A4717" w:rsidRDefault="007A4717" w:rsidP="00B27075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7A4717" w:rsidRDefault="007A4717" w:rsidP="007A4717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771F2D" w:rsidTr="00792510">
        <w:tc>
          <w:tcPr>
            <w:tcW w:w="700" w:type="dxa"/>
          </w:tcPr>
          <w:p w:rsidR="00771F2D" w:rsidRDefault="00771F2D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8.</w:t>
            </w:r>
          </w:p>
        </w:tc>
        <w:tc>
          <w:tcPr>
            <w:tcW w:w="2378" w:type="dxa"/>
          </w:tcPr>
          <w:p w:rsidR="00771F2D" w:rsidRPr="009D1A08" w:rsidRDefault="00771F2D" w:rsidP="004B2FF1">
            <w:pPr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Only approve a request for a 360L bin where the resident can evidence that due to medical needs a 240 </w:t>
            </w:r>
            <w:proofErr w:type="spellStart"/>
            <w:r>
              <w:rPr>
                <w:rFonts w:eastAsia="Times New Roman" w:cs="Arial"/>
                <w:szCs w:val="24"/>
                <w:lang w:eastAsia="en-GB"/>
              </w:rPr>
              <w:t>ltr</w:t>
            </w:r>
            <w:proofErr w:type="spellEnd"/>
            <w:r>
              <w:rPr>
                <w:rFonts w:eastAsia="Times New Roman" w:cs="Arial"/>
                <w:szCs w:val="24"/>
                <w:lang w:eastAsia="en-GB"/>
              </w:rPr>
              <w:t xml:space="preserve"> bin is inadequate </w:t>
            </w:r>
          </w:p>
        </w:tc>
        <w:tc>
          <w:tcPr>
            <w:tcW w:w="1536" w:type="dxa"/>
          </w:tcPr>
          <w:p w:rsidR="00771F2D" w:rsidRDefault="00771F2D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Free of charge</w:t>
            </w:r>
          </w:p>
        </w:tc>
        <w:tc>
          <w:tcPr>
            <w:tcW w:w="2164" w:type="dxa"/>
          </w:tcPr>
          <w:p w:rsidR="00771F2D" w:rsidRDefault="00771F2D" w:rsidP="00117D76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Capital costs of circa £</w:t>
            </w:r>
            <w:r w:rsidR="008A50A5">
              <w:rPr>
                <w:rFonts w:eastAsia="Times New Roman" w:cs="Arial"/>
                <w:szCs w:val="24"/>
                <w:lang w:eastAsia="en-GB"/>
              </w:rPr>
              <w:t>5</w:t>
            </w:r>
            <w:r>
              <w:rPr>
                <w:rFonts w:eastAsia="Times New Roman" w:cs="Arial"/>
                <w:szCs w:val="24"/>
                <w:lang w:eastAsia="en-GB"/>
              </w:rPr>
              <w:t>,000 for stock of bins</w:t>
            </w:r>
            <w:r w:rsidR="007A4717">
              <w:rPr>
                <w:rFonts w:eastAsia="Times New Roman" w:cs="Arial"/>
                <w:szCs w:val="24"/>
                <w:lang w:eastAsia="en-GB"/>
              </w:rPr>
              <w:t xml:space="preserve"> (125 bins)</w:t>
            </w:r>
            <w:r>
              <w:rPr>
                <w:rFonts w:eastAsia="Times New Roman" w:cs="Arial"/>
                <w:szCs w:val="24"/>
                <w:lang w:eastAsia="en-GB"/>
              </w:rPr>
              <w:t>.</w:t>
            </w:r>
          </w:p>
          <w:p w:rsidR="00771F2D" w:rsidRDefault="00771F2D" w:rsidP="00117D76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771F2D" w:rsidRDefault="00771F2D" w:rsidP="00117D76">
            <w:pPr>
              <w:rPr>
                <w:rFonts w:eastAsia="Times New Roman" w:cs="Arial"/>
                <w:szCs w:val="24"/>
                <w:lang w:eastAsia="en-GB"/>
              </w:rPr>
            </w:pPr>
          </w:p>
          <w:p w:rsidR="00771F2D" w:rsidRDefault="00771F2D" w:rsidP="00117D76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813" w:type="dxa"/>
          </w:tcPr>
          <w:p w:rsidR="00771F2D" w:rsidRDefault="00771F2D" w:rsidP="00B27075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Reduction in   waste disposal savings associated with efficiency target when supplied with a green bin. </w:t>
            </w:r>
          </w:p>
          <w:p w:rsidR="00771F2D" w:rsidRPr="00792510" w:rsidRDefault="00771F2D" w:rsidP="00117D76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p w:rsidR="007C1FBE" w:rsidRDefault="007C1FBE" w:rsidP="007C1FBE">
      <w:pPr>
        <w:rPr>
          <w:rFonts w:eastAsia="Times New Roman" w:cs="Arial"/>
          <w:b/>
          <w:szCs w:val="24"/>
          <w:lang w:eastAsia="en-GB"/>
        </w:rPr>
      </w:pPr>
    </w:p>
    <w:p w:rsidR="00771F2D" w:rsidRPr="007C1FBE" w:rsidRDefault="00771F2D" w:rsidP="007C1FBE">
      <w:pPr>
        <w:rPr>
          <w:rFonts w:eastAsia="Times New Roman" w:cs="Arial"/>
          <w:b/>
          <w:szCs w:val="24"/>
          <w:lang w:eastAsia="en-GB"/>
        </w:rPr>
      </w:pPr>
    </w:p>
    <w:sectPr w:rsidR="00771F2D" w:rsidRPr="007C1FBE" w:rsidSect="006352B3">
      <w:footerReference w:type="default" r:id="rId9"/>
      <w:pgSz w:w="11906" w:h="16838"/>
      <w:pgMar w:top="993" w:right="1274" w:bottom="993" w:left="1440" w:header="567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59" w:rsidRDefault="00322F59" w:rsidP="00A44D00">
      <w:r>
        <w:separator/>
      </w:r>
    </w:p>
  </w:endnote>
  <w:endnote w:type="continuationSeparator" w:id="0">
    <w:p w:rsidR="00322F59" w:rsidRDefault="00322F59" w:rsidP="00A4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078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717" w:rsidRDefault="00322F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2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717" w:rsidRDefault="007A4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59" w:rsidRDefault="00322F59" w:rsidP="00A44D00">
      <w:r>
        <w:separator/>
      </w:r>
    </w:p>
  </w:footnote>
  <w:footnote w:type="continuationSeparator" w:id="0">
    <w:p w:rsidR="00322F59" w:rsidRDefault="00322F59" w:rsidP="00A4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FBC"/>
    <w:multiLevelType w:val="multilevel"/>
    <w:tmpl w:val="D87EE99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5A03ECB"/>
    <w:multiLevelType w:val="multilevel"/>
    <w:tmpl w:val="71564C5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AEC0A93"/>
    <w:multiLevelType w:val="hybridMultilevel"/>
    <w:tmpl w:val="B420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71307"/>
    <w:multiLevelType w:val="hybridMultilevel"/>
    <w:tmpl w:val="4392B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A4614"/>
    <w:multiLevelType w:val="hybridMultilevel"/>
    <w:tmpl w:val="75524F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C30414"/>
    <w:multiLevelType w:val="hybridMultilevel"/>
    <w:tmpl w:val="64D6E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3C16FF"/>
    <w:multiLevelType w:val="hybridMultilevel"/>
    <w:tmpl w:val="C204B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522F5"/>
    <w:multiLevelType w:val="hybridMultilevel"/>
    <w:tmpl w:val="A0C42B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170B7"/>
    <w:multiLevelType w:val="hybridMultilevel"/>
    <w:tmpl w:val="B2A01A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AE0523"/>
    <w:multiLevelType w:val="multilevel"/>
    <w:tmpl w:val="52AC27E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68793733"/>
    <w:multiLevelType w:val="hybridMultilevel"/>
    <w:tmpl w:val="C55C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A04AD"/>
    <w:multiLevelType w:val="hybridMultilevel"/>
    <w:tmpl w:val="3F9839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5307BB"/>
    <w:multiLevelType w:val="hybridMultilevel"/>
    <w:tmpl w:val="9704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04F9B"/>
    <w:multiLevelType w:val="hybridMultilevel"/>
    <w:tmpl w:val="8B000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D2D0F"/>
    <w:multiLevelType w:val="hybridMultilevel"/>
    <w:tmpl w:val="A58C97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91E00"/>
    <w:multiLevelType w:val="hybridMultilevel"/>
    <w:tmpl w:val="1CC86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8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64"/>
    <w:rsid w:val="00000012"/>
    <w:rsid w:val="0000023B"/>
    <w:rsid w:val="0000030F"/>
    <w:rsid w:val="00000397"/>
    <w:rsid w:val="00000491"/>
    <w:rsid w:val="00000627"/>
    <w:rsid w:val="00000808"/>
    <w:rsid w:val="00000E3B"/>
    <w:rsid w:val="0000106E"/>
    <w:rsid w:val="00001A26"/>
    <w:rsid w:val="00001FBF"/>
    <w:rsid w:val="000034EC"/>
    <w:rsid w:val="0000382E"/>
    <w:rsid w:val="00003894"/>
    <w:rsid w:val="000040A4"/>
    <w:rsid w:val="000044F9"/>
    <w:rsid w:val="0000494C"/>
    <w:rsid w:val="0000513C"/>
    <w:rsid w:val="0000557D"/>
    <w:rsid w:val="00005715"/>
    <w:rsid w:val="0000572E"/>
    <w:rsid w:val="00005958"/>
    <w:rsid w:val="000060C4"/>
    <w:rsid w:val="00006A6D"/>
    <w:rsid w:val="00006AF7"/>
    <w:rsid w:val="00006BCA"/>
    <w:rsid w:val="00006C9F"/>
    <w:rsid w:val="00006DBA"/>
    <w:rsid w:val="00006F98"/>
    <w:rsid w:val="000070AB"/>
    <w:rsid w:val="000073FA"/>
    <w:rsid w:val="0000742A"/>
    <w:rsid w:val="00007522"/>
    <w:rsid w:val="00007650"/>
    <w:rsid w:val="000077B9"/>
    <w:rsid w:val="00007B2D"/>
    <w:rsid w:val="00007D24"/>
    <w:rsid w:val="00010B5A"/>
    <w:rsid w:val="0001127D"/>
    <w:rsid w:val="00011C5E"/>
    <w:rsid w:val="00011CA9"/>
    <w:rsid w:val="00012038"/>
    <w:rsid w:val="0001208E"/>
    <w:rsid w:val="000121FC"/>
    <w:rsid w:val="00012DE4"/>
    <w:rsid w:val="00012EBE"/>
    <w:rsid w:val="00013722"/>
    <w:rsid w:val="000138D6"/>
    <w:rsid w:val="00013AB6"/>
    <w:rsid w:val="00013AE8"/>
    <w:rsid w:val="00013BAF"/>
    <w:rsid w:val="00013FA9"/>
    <w:rsid w:val="0001455F"/>
    <w:rsid w:val="000151D7"/>
    <w:rsid w:val="000159EC"/>
    <w:rsid w:val="00015AAF"/>
    <w:rsid w:val="00015D67"/>
    <w:rsid w:val="00017425"/>
    <w:rsid w:val="00017925"/>
    <w:rsid w:val="00020700"/>
    <w:rsid w:val="00020B8B"/>
    <w:rsid w:val="00020D18"/>
    <w:rsid w:val="00021200"/>
    <w:rsid w:val="0002128E"/>
    <w:rsid w:val="000213E1"/>
    <w:rsid w:val="0002153C"/>
    <w:rsid w:val="0002179B"/>
    <w:rsid w:val="0002181C"/>
    <w:rsid w:val="00021FC3"/>
    <w:rsid w:val="000223E5"/>
    <w:rsid w:val="00022B5C"/>
    <w:rsid w:val="000231C7"/>
    <w:rsid w:val="000232E6"/>
    <w:rsid w:val="0002330E"/>
    <w:rsid w:val="000233CC"/>
    <w:rsid w:val="0002395F"/>
    <w:rsid w:val="00024ADC"/>
    <w:rsid w:val="00024BEF"/>
    <w:rsid w:val="000253A0"/>
    <w:rsid w:val="000258B8"/>
    <w:rsid w:val="00025B96"/>
    <w:rsid w:val="00026185"/>
    <w:rsid w:val="00026563"/>
    <w:rsid w:val="000267F6"/>
    <w:rsid w:val="00026B72"/>
    <w:rsid w:val="00026C4B"/>
    <w:rsid w:val="00026C5F"/>
    <w:rsid w:val="00026CF5"/>
    <w:rsid w:val="00026E87"/>
    <w:rsid w:val="00026F49"/>
    <w:rsid w:val="0002704B"/>
    <w:rsid w:val="00027D4B"/>
    <w:rsid w:val="000308F8"/>
    <w:rsid w:val="00030A5C"/>
    <w:rsid w:val="0003133E"/>
    <w:rsid w:val="000313B9"/>
    <w:rsid w:val="000314D5"/>
    <w:rsid w:val="0003165F"/>
    <w:rsid w:val="000318D6"/>
    <w:rsid w:val="0003196B"/>
    <w:rsid w:val="00031971"/>
    <w:rsid w:val="000319D2"/>
    <w:rsid w:val="000323C7"/>
    <w:rsid w:val="000325EF"/>
    <w:rsid w:val="000327DE"/>
    <w:rsid w:val="000329C1"/>
    <w:rsid w:val="00032A67"/>
    <w:rsid w:val="00032DFA"/>
    <w:rsid w:val="000332F6"/>
    <w:rsid w:val="00033511"/>
    <w:rsid w:val="000349E7"/>
    <w:rsid w:val="00034A50"/>
    <w:rsid w:val="00034B95"/>
    <w:rsid w:val="00034C57"/>
    <w:rsid w:val="00034CDE"/>
    <w:rsid w:val="00034DEE"/>
    <w:rsid w:val="00035BAD"/>
    <w:rsid w:val="00036223"/>
    <w:rsid w:val="00036723"/>
    <w:rsid w:val="00036BF5"/>
    <w:rsid w:val="00036FD2"/>
    <w:rsid w:val="00037067"/>
    <w:rsid w:val="000377D6"/>
    <w:rsid w:val="00037A36"/>
    <w:rsid w:val="000404F6"/>
    <w:rsid w:val="000406EC"/>
    <w:rsid w:val="00040821"/>
    <w:rsid w:val="00041352"/>
    <w:rsid w:val="000413E8"/>
    <w:rsid w:val="000418D1"/>
    <w:rsid w:val="00041A75"/>
    <w:rsid w:val="00041BD3"/>
    <w:rsid w:val="00041F64"/>
    <w:rsid w:val="00042604"/>
    <w:rsid w:val="00042B36"/>
    <w:rsid w:val="00042CF7"/>
    <w:rsid w:val="00043012"/>
    <w:rsid w:val="000431E0"/>
    <w:rsid w:val="000432FA"/>
    <w:rsid w:val="000434A3"/>
    <w:rsid w:val="00043985"/>
    <w:rsid w:val="00043CE0"/>
    <w:rsid w:val="00045044"/>
    <w:rsid w:val="000452C7"/>
    <w:rsid w:val="00045627"/>
    <w:rsid w:val="00045A85"/>
    <w:rsid w:val="00046C74"/>
    <w:rsid w:val="00046DC2"/>
    <w:rsid w:val="00046E67"/>
    <w:rsid w:val="000471FD"/>
    <w:rsid w:val="00047371"/>
    <w:rsid w:val="0004782E"/>
    <w:rsid w:val="0005061A"/>
    <w:rsid w:val="000509E7"/>
    <w:rsid w:val="00050DD3"/>
    <w:rsid w:val="00050E6B"/>
    <w:rsid w:val="0005103F"/>
    <w:rsid w:val="000518DE"/>
    <w:rsid w:val="00051CA3"/>
    <w:rsid w:val="0005241F"/>
    <w:rsid w:val="00052E57"/>
    <w:rsid w:val="00052FC5"/>
    <w:rsid w:val="00053A38"/>
    <w:rsid w:val="00053A53"/>
    <w:rsid w:val="00053D25"/>
    <w:rsid w:val="00054546"/>
    <w:rsid w:val="00054828"/>
    <w:rsid w:val="00054C67"/>
    <w:rsid w:val="00054D97"/>
    <w:rsid w:val="00055065"/>
    <w:rsid w:val="0005513D"/>
    <w:rsid w:val="0005538A"/>
    <w:rsid w:val="000554A2"/>
    <w:rsid w:val="0005582F"/>
    <w:rsid w:val="00055BE5"/>
    <w:rsid w:val="000562CA"/>
    <w:rsid w:val="0005638A"/>
    <w:rsid w:val="000564C7"/>
    <w:rsid w:val="000576C6"/>
    <w:rsid w:val="00057819"/>
    <w:rsid w:val="00057D67"/>
    <w:rsid w:val="0006003B"/>
    <w:rsid w:val="0006033D"/>
    <w:rsid w:val="00060648"/>
    <w:rsid w:val="00060929"/>
    <w:rsid w:val="0006144E"/>
    <w:rsid w:val="00061466"/>
    <w:rsid w:val="0006156E"/>
    <w:rsid w:val="00061D56"/>
    <w:rsid w:val="00061D91"/>
    <w:rsid w:val="00061F8A"/>
    <w:rsid w:val="00062189"/>
    <w:rsid w:val="000621A9"/>
    <w:rsid w:val="000626E4"/>
    <w:rsid w:val="00062D83"/>
    <w:rsid w:val="00062DBC"/>
    <w:rsid w:val="00062DC2"/>
    <w:rsid w:val="00062F43"/>
    <w:rsid w:val="000630D0"/>
    <w:rsid w:val="000635C9"/>
    <w:rsid w:val="0006362E"/>
    <w:rsid w:val="0006439F"/>
    <w:rsid w:val="000644A3"/>
    <w:rsid w:val="0006480C"/>
    <w:rsid w:val="0006568E"/>
    <w:rsid w:val="00065E13"/>
    <w:rsid w:val="000662EB"/>
    <w:rsid w:val="0006698C"/>
    <w:rsid w:val="00066ED8"/>
    <w:rsid w:val="000671D8"/>
    <w:rsid w:val="0006759E"/>
    <w:rsid w:val="00067F2D"/>
    <w:rsid w:val="00070552"/>
    <w:rsid w:val="000705C8"/>
    <w:rsid w:val="00072937"/>
    <w:rsid w:val="00072BA0"/>
    <w:rsid w:val="00072DC2"/>
    <w:rsid w:val="0007330D"/>
    <w:rsid w:val="00073AD1"/>
    <w:rsid w:val="000740BB"/>
    <w:rsid w:val="00074116"/>
    <w:rsid w:val="000741F9"/>
    <w:rsid w:val="000744E1"/>
    <w:rsid w:val="0007529F"/>
    <w:rsid w:val="00075927"/>
    <w:rsid w:val="00076115"/>
    <w:rsid w:val="00076326"/>
    <w:rsid w:val="00076A36"/>
    <w:rsid w:val="00076BFD"/>
    <w:rsid w:val="00076CD7"/>
    <w:rsid w:val="00076DD6"/>
    <w:rsid w:val="00077E4A"/>
    <w:rsid w:val="000800B0"/>
    <w:rsid w:val="00080196"/>
    <w:rsid w:val="00080A30"/>
    <w:rsid w:val="00081386"/>
    <w:rsid w:val="00081722"/>
    <w:rsid w:val="00081CFF"/>
    <w:rsid w:val="00081EBE"/>
    <w:rsid w:val="00082206"/>
    <w:rsid w:val="00082990"/>
    <w:rsid w:val="00084146"/>
    <w:rsid w:val="000845FE"/>
    <w:rsid w:val="00086255"/>
    <w:rsid w:val="0008683B"/>
    <w:rsid w:val="000868C5"/>
    <w:rsid w:val="00086A75"/>
    <w:rsid w:val="000873A2"/>
    <w:rsid w:val="0008748B"/>
    <w:rsid w:val="00087692"/>
    <w:rsid w:val="000878FD"/>
    <w:rsid w:val="00090145"/>
    <w:rsid w:val="0009018A"/>
    <w:rsid w:val="00090B64"/>
    <w:rsid w:val="00090C40"/>
    <w:rsid w:val="00091A1D"/>
    <w:rsid w:val="000920AC"/>
    <w:rsid w:val="00092536"/>
    <w:rsid w:val="00092974"/>
    <w:rsid w:val="00092A60"/>
    <w:rsid w:val="00092B53"/>
    <w:rsid w:val="00092DB5"/>
    <w:rsid w:val="00092E81"/>
    <w:rsid w:val="000932CD"/>
    <w:rsid w:val="0009399A"/>
    <w:rsid w:val="00093A2E"/>
    <w:rsid w:val="000958A7"/>
    <w:rsid w:val="000958E3"/>
    <w:rsid w:val="00095FFD"/>
    <w:rsid w:val="0009692E"/>
    <w:rsid w:val="00096A86"/>
    <w:rsid w:val="00097592"/>
    <w:rsid w:val="00097AAF"/>
    <w:rsid w:val="000A0AB3"/>
    <w:rsid w:val="000A0DA1"/>
    <w:rsid w:val="000A1870"/>
    <w:rsid w:val="000A1E60"/>
    <w:rsid w:val="000A248B"/>
    <w:rsid w:val="000A252B"/>
    <w:rsid w:val="000A2D75"/>
    <w:rsid w:val="000A3483"/>
    <w:rsid w:val="000A387E"/>
    <w:rsid w:val="000A3DC4"/>
    <w:rsid w:val="000A3E0E"/>
    <w:rsid w:val="000A3E5C"/>
    <w:rsid w:val="000A43A8"/>
    <w:rsid w:val="000A47A3"/>
    <w:rsid w:val="000A5961"/>
    <w:rsid w:val="000A5B44"/>
    <w:rsid w:val="000A5FE5"/>
    <w:rsid w:val="000A603F"/>
    <w:rsid w:val="000A6579"/>
    <w:rsid w:val="000A730E"/>
    <w:rsid w:val="000A77F1"/>
    <w:rsid w:val="000A79CA"/>
    <w:rsid w:val="000A7A6F"/>
    <w:rsid w:val="000A7E53"/>
    <w:rsid w:val="000B0181"/>
    <w:rsid w:val="000B0714"/>
    <w:rsid w:val="000B07BE"/>
    <w:rsid w:val="000B1066"/>
    <w:rsid w:val="000B1097"/>
    <w:rsid w:val="000B181A"/>
    <w:rsid w:val="000B198B"/>
    <w:rsid w:val="000B1D90"/>
    <w:rsid w:val="000B23B7"/>
    <w:rsid w:val="000B279F"/>
    <w:rsid w:val="000B2BD3"/>
    <w:rsid w:val="000B3110"/>
    <w:rsid w:val="000B360B"/>
    <w:rsid w:val="000B3814"/>
    <w:rsid w:val="000B4087"/>
    <w:rsid w:val="000B422B"/>
    <w:rsid w:val="000B4840"/>
    <w:rsid w:val="000B4969"/>
    <w:rsid w:val="000B5401"/>
    <w:rsid w:val="000B58B6"/>
    <w:rsid w:val="000B5FD9"/>
    <w:rsid w:val="000B6EB9"/>
    <w:rsid w:val="000B7236"/>
    <w:rsid w:val="000B7A8F"/>
    <w:rsid w:val="000B7C00"/>
    <w:rsid w:val="000B7F15"/>
    <w:rsid w:val="000C0E0D"/>
    <w:rsid w:val="000C1133"/>
    <w:rsid w:val="000C13A2"/>
    <w:rsid w:val="000C1583"/>
    <w:rsid w:val="000C1B29"/>
    <w:rsid w:val="000C2B20"/>
    <w:rsid w:val="000C2BF3"/>
    <w:rsid w:val="000C2D5B"/>
    <w:rsid w:val="000C3F2A"/>
    <w:rsid w:val="000C4D74"/>
    <w:rsid w:val="000C5458"/>
    <w:rsid w:val="000C56BB"/>
    <w:rsid w:val="000C5BD6"/>
    <w:rsid w:val="000C5C57"/>
    <w:rsid w:val="000C647B"/>
    <w:rsid w:val="000C6561"/>
    <w:rsid w:val="000C6670"/>
    <w:rsid w:val="000C6D56"/>
    <w:rsid w:val="000C7108"/>
    <w:rsid w:val="000C71C6"/>
    <w:rsid w:val="000C72AC"/>
    <w:rsid w:val="000C77E7"/>
    <w:rsid w:val="000C7AF6"/>
    <w:rsid w:val="000C7C36"/>
    <w:rsid w:val="000C7DE5"/>
    <w:rsid w:val="000D0534"/>
    <w:rsid w:val="000D0B0A"/>
    <w:rsid w:val="000D14A5"/>
    <w:rsid w:val="000D171C"/>
    <w:rsid w:val="000D235A"/>
    <w:rsid w:val="000D26F2"/>
    <w:rsid w:val="000D36CB"/>
    <w:rsid w:val="000D52AA"/>
    <w:rsid w:val="000D5434"/>
    <w:rsid w:val="000D56C9"/>
    <w:rsid w:val="000D5787"/>
    <w:rsid w:val="000D5CC8"/>
    <w:rsid w:val="000D65AE"/>
    <w:rsid w:val="000D682F"/>
    <w:rsid w:val="000D726E"/>
    <w:rsid w:val="000D73ED"/>
    <w:rsid w:val="000D78DA"/>
    <w:rsid w:val="000D7DBC"/>
    <w:rsid w:val="000E0023"/>
    <w:rsid w:val="000E05D2"/>
    <w:rsid w:val="000E15B1"/>
    <w:rsid w:val="000E1A64"/>
    <w:rsid w:val="000E2CAA"/>
    <w:rsid w:val="000E3AAD"/>
    <w:rsid w:val="000E4C0A"/>
    <w:rsid w:val="000E53D8"/>
    <w:rsid w:val="000E5878"/>
    <w:rsid w:val="000E6384"/>
    <w:rsid w:val="000E6AA2"/>
    <w:rsid w:val="000E6D48"/>
    <w:rsid w:val="000E6F8F"/>
    <w:rsid w:val="000E7914"/>
    <w:rsid w:val="000E7DD7"/>
    <w:rsid w:val="000E7E0A"/>
    <w:rsid w:val="000F0456"/>
    <w:rsid w:val="000F0713"/>
    <w:rsid w:val="000F0735"/>
    <w:rsid w:val="000F088A"/>
    <w:rsid w:val="000F0A6B"/>
    <w:rsid w:val="000F0FA1"/>
    <w:rsid w:val="000F10F7"/>
    <w:rsid w:val="000F12C2"/>
    <w:rsid w:val="000F1518"/>
    <w:rsid w:val="000F171A"/>
    <w:rsid w:val="000F172D"/>
    <w:rsid w:val="000F2666"/>
    <w:rsid w:val="000F27E1"/>
    <w:rsid w:val="000F2E06"/>
    <w:rsid w:val="000F3F00"/>
    <w:rsid w:val="000F3F28"/>
    <w:rsid w:val="000F413A"/>
    <w:rsid w:val="000F451B"/>
    <w:rsid w:val="000F478C"/>
    <w:rsid w:val="000F49B8"/>
    <w:rsid w:val="000F49DC"/>
    <w:rsid w:val="000F4EC8"/>
    <w:rsid w:val="000F5242"/>
    <w:rsid w:val="000F59CF"/>
    <w:rsid w:val="000F5DE2"/>
    <w:rsid w:val="000F6038"/>
    <w:rsid w:val="000F6BD9"/>
    <w:rsid w:val="000F6D0E"/>
    <w:rsid w:val="000F70BA"/>
    <w:rsid w:val="000F76A5"/>
    <w:rsid w:val="000F78B7"/>
    <w:rsid w:val="000F79A1"/>
    <w:rsid w:val="000F7A64"/>
    <w:rsid w:val="00100A77"/>
    <w:rsid w:val="00100CAD"/>
    <w:rsid w:val="00101220"/>
    <w:rsid w:val="00101E80"/>
    <w:rsid w:val="00102320"/>
    <w:rsid w:val="00102538"/>
    <w:rsid w:val="00102AC0"/>
    <w:rsid w:val="00103200"/>
    <w:rsid w:val="0010492D"/>
    <w:rsid w:val="00104BC8"/>
    <w:rsid w:val="00104E3A"/>
    <w:rsid w:val="0010518D"/>
    <w:rsid w:val="00105378"/>
    <w:rsid w:val="00105939"/>
    <w:rsid w:val="00105BA3"/>
    <w:rsid w:val="00105D99"/>
    <w:rsid w:val="0010670B"/>
    <w:rsid w:val="00106C22"/>
    <w:rsid w:val="0010705F"/>
    <w:rsid w:val="00107181"/>
    <w:rsid w:val="001072E0"/>
    <w:rsid w:val="00107578"/>
    <w:rsid w:val="00107CF4"/>
    <w:rsid w:val="00107D73"/>
    <w:rsid w:val="00107DEC"/>
    <w:rsid w:val="001100A7"/>
    <w:rsid w:val="00110981"/>
    <w:rsid w:val="00110D23"/>
    <w:rsid w:val="00110DD8"/>
    <w:rsid w:val="0011122E"/>
    <w:rsid w:val="001112B3"/>
    <w:rsid w:val="001113E5"/>
    <w:rsid w:val="001118B0"/>
    <w:rsid w:val="001119BF"/>
    <w:rsid w:val="00111BBE"/>
    <w:rsid w:val="00111C9B"/>
    <w:rsid w:val="00112983"/>
    <w:rsid w:val="00112CFC"/>
    <w:rsid w:val="00112EDF"/>
    <w:rsid w:val="00113500"/>
    <w:rsid w:val="00113836"/>
    <w:rsid w:val="00113E2C"/>
    <w:rsid w:val="00113EC8"/>
    <w:rsid w:val="00113F4E"/>
    <w:rsid w:val="00114AE7"/>
    <w:rsid w:val="00114DBB"/>
    <w:rsid w:val="00114F47"/>
    <w:rsid w:val="00115126"/>
    <w:rsid w:val="00115419"/>
    <w:rsid w:val="00115A27"/>
    <w:rsid w:val="00115AF6"/>
    <w:rsid w:val="00115C3E"/>
    <w:rsid w:val="00115CA2"/>
    <w:rsid w:val="001161F6"/>
    <w:rsid w:val="00116B69"/>
    <w:rsid w:val="00116FCC"/>
    <w:rsid w:val="0011710B"/>
    <w:rsid w:val="00117841"/>
    <w:rsid w:val="00117C39"/>
    <w:rsid w:val="00117D76"/>
    <w:rsid w:val="00117F41"/>
    <w:rsid w:val="00120937"/>
    <w:rsid w:val="00121046"/>
    <w:rsid w:val="001212AE"/>
    <w:rsid w:val="00121501"/>
    <w:rsid w:val="00121DA6"/>
    <w:rsid w:val="00121E21"/>
    <w:rsid w:val="00122DD7"/>
    <w:rsid w:val="00122EE2"/>
    <w:rsid w:val="00123696"/>
    <w:rsid w:val="001237ED"/>
    <w:rsid w:val="00123CCF"/>
    <w:rsid w:val="00123E56"/>
    <w:rsid w:val="00123E70"/>
    <w:rsid w:val="001250A2"/>
    <w:rsid w:val="00125548"/>
    <w:rsid w:val="00125E45"/>
    <w:rsid w:val="001264BA"/>
    <w:rsid w:val="00126937"/>
    <w:rsid w:val="00127048"/>
    <w:rsid w:val="00127408"/>
    <w:rsid w:val="00127487"/>
    <w:rsid w:val="001279F5"/>
    <w:rsid w:val="00127AEC"/>
    <w:rsid w:val="00127B75"/>
    <w:rsid w:val="00127F0C"/>
    <w:rsid w:val="00130701"/>
    <w:rsid w:val="0013098C"/>
    <w:rsid w:val="00130A1A"/>
    <w:rsid w:val="00131293"/>
    <w:rsid w:val="00131351"/>
    <w:rsid w:val="001313B4"/>
    <w:rsid w:val="001315E1"/>
    <w:rsid w:val="00131656"/>
    <w:rsid w:val="001317E7"/>
    <w:rsid w:val="00131FD1"/>
    <w:rsid w:val="0013217E"/>
    <w:rsid w:val="00132226"/>
    <w:rsid w:val="00132701"/>
    <w:rsid w:val="00132A83"/>
    <w:rsid w:val="00132DA0"/>
    <w:rsid w:val="0013338F"/>
    <w:rsid w:val="00135674"/>
    <w:rsid w:val="00135B4B"/>
    <w:rsid w:val="00135D91"/>
    <w:rsid w:val="00135FA7"/>
    <w:rsid w:val="00136035"/>
    <w:rsid w:val="00136436"/>
    <w:rsid w:val="00136892"/>
    <w:rsid w:val="00136B08"/>
    <w:rsid w:val="00136F6B"/>
    <w:rsid w:val="00137028"/>
    <w:rsid w:val="001373B4"/>
    <w:rsid w:val="00137501"/>
    <w:rsid w:val="0013754D"/>
    <w:rsid w:val="00137CA3"/>
    <w:rsid w:val="00137ED9"/>
    <w:rsid w:val="00140434"/>
    <w:rsid w:val="00140C30"/>
    <w:rsid w:val="001417B4"/>
    <w:rsid w:val="001418B8"/>
    <w:rsid w:val="00141C6B"/>
    <w:rsid w:val="00141DA1"/>
    <w:rsid w:val="001420BC"/>
    <w:rsid w:val="001429B4"/>
    <w:rsid w:val="00142BFF"/>
    <w:rsid w:val="00142E2F"/>
    <w:rsid w:val="0014329B"/>
    <w:rsid w:val="00143B8C"/>
    <w:rsid w:val="001441FD"/>
    <w:rsid w:val="001445A7"/>
    <w:rsid w:val="00144A77"/>
    <w:rsid w:val="00144D1C"/>
    <w:rsid w:val="00144F41"/>
    <w:rsid w:val="00145A80"/>
    <w:rsid w:val="00145BC7"/>
    <w:rsid w:val="00145DB0"/>
    <w:rsid w:val="00146D66"/>
    <w:rsid w:val="00146DE1"/>
    <w:rsid w:val="00146E30"/>
    <w:rsid w:val="00146E32"/>
    <w:rsid w:val="00146F34"/>
    <w:rsid w:val="00147499"/>
    <w:rsid w:val="0014786B"/>
    <w:rsid w:val="00147E62"/>
    <w:rsid w:val="00150924"/>
    <w:rsid w:val="00150B53"/>
    <w:rsid w:val="00151011"/>
    <w:rsid w:val="0015123C"/>
    <w:rsid w:val="0015146E"/>
    <w:rsid w:val="00151823"/>
    <w:rsid w:val="0015187B"/>
    <w:rsid w:val="001523B6"/>
    <w:rsid w:val="00152892"/>
    <w:rsid w:val="001528EC"/>
    <w:rsid w:val="0015313D"/>
    <w:rsid w:val="00153B01"/>
    <w:rsid w:val="00154E68"/>
    <w:rsid w:val="00155161"/>
    <w:rsid w:val="00155A15"/>
    <w:rsid w:val="00155E63"/>
    <w:rsid w:val="00155FF8"/>
    <w:rsid w:val="001561C3"/>
    <w:rsid w:val="00156C2E"/>
    <w:rsid w:val="00156C37"/>
    <w:rsid w:val="001579B9"/>
    <w:rsid w:val="001603B5"/>
    <w:rsid w:val="00160B6A"/>
    <w:rsid w:val="00160DF3"/>
    <w:rsid w:val="00160F60"/>
    <w:rsid w:val="00161211"/>
    <w:rsid w:val="0016133A"/>
    <w:rsid w:val="00161471"/>
    <w:rsid w:val="00161B53"/>
    <w:rsid w:val="00161BEA"/>
    <w:rsid w:val="00161F75"/>
    <w:rsid w:val="00162084"/>
    <w:rsid w:val="00162104"/>
    <w:rsid w:val="00162235"/>
    <w:rsid w:val="00162730"/>
    <w:rsid w:val="00162B54"/>
    <w:rsid w:val="00162FB4"/>
    <w:rsid w:val="001646A7"/>
    <w:rsid w:val="00164B91"/>
    <w:rsid w:val="00165585"/>
    <w:rsid w:val="00166262"/>
    <w:rsid w:val="0016683A"/>
    <w:rsid w:val="0016710B"/>
    <w:rsid w:val="001672B7"/>
    <w:rsid w:val="00167351"/>
    <w:rsid w:val="001675C1"/>
    <w:rsid w:val="00167749"/>
    <w:rsid w:val="00167CF0"/>
    <w:rsid w:val="00167D42"/>
    <w:rsid w:val="0017027E"/>
    <w:rsid w:val="001711F2"/>
    <w:rsid w:val="0017137D"/>
    <w:rsid w:val="0017145F"/>
    <w:rsid w:val="0017152B"/>
    <w:rsid w:val="001715D3"/>
    <w:rsid w:val="00171ADF"/>
    <w:rsid w:val="001721CD"/>
    <w:rsid w:val="0017234F"/>
    <w:rsid w:val="001724B8"/>
    <w:rsid w:val="0017292A"/>
    <w:rsid w:val="00172C49"/>
    <w:rsid w:val="001733F8"/>
    <w:rsid w:val="001749CE"/>
    <w:rsid w:val="00174E9D"/>
    <w:rsid w:val="001756CC"/>
    <w:rsid w:val="001758A8"/>
    <w:rsid w:val="00175DFC"/>
    <w:rsid w:val="0017696F"/>
    <w:rsid w:val="00176F58"/>
    <w:rsid w:val="0017709B"/>
    <w:rsid w:val="00177162"/>
    <w:rsid w:val="00180256"/>
    <w:rsid w:val="00180518"/>
    <w:rsid w:val="001808CC"/>
    <w:rsid w:val="0018096F"/>
    <w:rsid w:val="00180B18"/>
    <w:rsid w:val="00180CFA"/>
    <w:rsid w:val="0018123B"/>
    <w:rsid w:val="00181995"/>
    <w:rsid w:val="00181A3E"/>
    <w:rsid w:val="001829CE"/>
    <w:rsid w:val="00182A2A"/>
    <w:rsid w:val="001835EB"/>
    <w:rsid w:val="00183752"/>
    <w:rsid w:val="00183E1A"/>
    <w:rsid w:val="001844B8"/>
    <w:rsid w:val="00184518"/>
    <w:rsid w:val="00184592"/>
    <w:rsid w:val="00184F08"/>
    <w:rsid w:val="00185448"/>
    <w:rsid w:val="001859B5"/>
    <w:rsid w:val="00185B6B"/>
    <w:rsid w:val="00185DF8"/>
    <w:rsid w:val="00185EAE"/>
    <w:rsid w:val="0018645A"/>
    <w:rsid w:val="001866CE"/>
    <w:rsid w:val="00186DF7"/>
    <w:rsid w:val="0018704F"/>
    <w:rsid w:val="001877F8"/>
    <w:rsid w:val="00187BEA"/>
    <w:rsid w:val="00187FB2"/>
    <w:rsid w:val="00190075"/>
    <w:rsid w:val="001909DC"/>
    <w:rsid w:val="001909EA"/>
    <w:rsid w:val="00190A4D"/>
    <w:rsid w:val="00190C79"/>
    <w:rsid w:val="00190F83"/>
    <w:rsid w:val="001920C3"/>
    <w:rsid w:val="001921AB"/>
    <w:rsid w:val="001924CA"/>
    <w:rsid w:val="00193680"/>
    <w:rsid w:val="00193E23"/>
    <w:rsid w:val="00193E60"/>
    <w:rsid w:val="00193EF0"/>
    <w:rsid w:val="00193FF3"/>
    <w:rsid w:val="001948E0"/>
    <w:rsid w:val="001952F6"/>
    <w:rsid w:val="00195511"/>
    <w:rsid w:val="0019594E"/>
    <w:rsid w:val="00195985"/>
    <w:rsid w:val="00195BD2"/>
    <w:rsid w:val="00195F56"/>
    <w:rsid w:val="00196D57"/>
    <w:rsid w:val="00196F07"/>
    <w:rsid w:val="00197A93"/>
    <w:rsid w:val="00197E25"/>
    <w:rsid w:val="001A0229"/>
    <w:rsid w:val="001A070D"/>
    <w:rsid w:val="001A0855"/>
    <w:rsid w:val="001A13C1"/>
    <w:rsid w:val="001A1EF5"/>
    <w:rsid w:val="001A2115"/>
    <w:rsid w:val="001A2366"/>
    <w:rsid w:val="001A23EC"/>
    <w:rsid w:val="001A2DC1"/>
    <w:rsid w:val="001A2F5F"/>
    <w:rsid w:val="001A303D"/>
    <w:rsid w:val="001A33DA"/>
    <w:rsid w:val="001A364D"/>
    <w:rsid w:val="001A3BB3"/>
    <w:rsid w:val="001A40F5"/>
    <w:rsid w:val="001A4AEC"/>
    <w:rsid w:val="001A5598"/>
    <w:rsid w:val="001A5E0C"/>
    <w:rsid w:val="001A5E5C"/>
    <w:rsid w:val="001A67C8"/>
    <w:rsid w:val="001A6883"/>
    <w:rsid w:val="001A6B16"/>
    <w:rsid w:val="001A6DC7"/>
    <w:rsid w:val="001A6F38"/>
    <w:rsid w:val="001A6FAB"/>
    <w:rsid w:val="001A7177"/>
    <w:rsid w:val="001A72FF"/>
    <w:rsid w:val="001A7F9A"/>
    <w:rsid w:val="001B0385"/>
    <w:rsid w:val="001B0527"/>
    <w:rsid w:val="001B085A"/>
    <w:rsid w:val="001B0F46"/>
    <w:rsid w:val="001B110D"/>
    <w:rsid w:val="001B1706"/>
    <w:rsid w:val="001B1A08"/>
    <w:rsid w:val="001B26D0"/>
    <w:rsid w:val="001B2703"/>
    <w:rsid w:val="001B32BB"/>
    <w:rsid w:val="001B342E"/>
    <w:rsid w:val="001B344C"/>
    <w:rsid w:val="001B36AE"/>
    <w:rsid w:val="001B3D56"/>
    <w:rsid w:val="001B4010"/>
    <w:rsid w:val="001B4068"/>
    <w:rsid w:val="001B41DC"/>
    <w:rsid w:val="001B455A"/>
    <w:rsid w:val="001B45E5"/>
    <w:rsid w:val="001B4938"/>
    <w:rsid w:val="001B60D1"/>
    <w:rsid w:val="001B6BC4"/>
    <w:rsid w:val="001B6C7A"/>
    <w:rsid w:val="001B7061"/>
    <w:rsid w:val="001B7628"/>
    <w:rsid w:val="001B7C48"/>
    <w:rsid w:val="001C07F1"/>
    <w:rsid w:val="001C1475"/>
    <w:rsid w:val="001C18F3"/>
    <w:rsid w:val="001C1986"/>
    <w:rsid w:val="001C202E"/>
    <w:rsid w:val="001C2122"/>
    <w:rsid w:val="001C2290"/>
    <w:rsid w:val="001C2569"/>
    <w:rsid w:val="001C2A15"/>
    <w:rsid w:val="001C2E9C"/>
    <w:rsid w:val="001C30D7"/>
    <w:rsid w:val="001C32CE"/>
    <w:rsid w:val="001C34EE"/>
    <w:rsid w:val="001C3A69"/>
    <w:rsid w:val="001C3CCD"/>
    <w:rsid w:val="001C3F16"/>
    <w:rsid w:val="001C4736"/>
    <w:rsid w:val="001C474E"/>
    <w:rsid w:val="001C4AD3"/>
    <w:rsid w:val="001C55BA"/>
    <w:rsid w:val="001C6B35"/>
    <w:rsid w:val="001C6B6A"/>
    <w:rsid w:val="001C6DF9"/>
    <w:rsid w:val="001D02C2"/>
    <w:rsid w:val="001D053F"/>
    <w:rsid w:val="001D0708"/>
    <w:rsid w:val="001D075C"/>
    <w:rsid w:val="001D0C2F"/>
    <w:rsid w:val="001D0C43"/>
    <w:rsid w:val="001D0E24"/>
    <w:rsid w:val="001D0F6A"/>
    <w:rsid w:val="001D1014"/>
    <w:rsid w:val="001D265D"/>
    <w:rsid w:val="001D2CFA"/>
    <w:rsid w:val="001D3060"/>
    <w:rsid w:val="001D3336"/>
    <w:rsid w:val="001D39AD"/>
    <w:rsid w:val="001D4151"/>
    <w:rsid w:val="001D4D5F"/>
    <w:rsid w:val="001D585F"/>
    <w:rsid w:val="001D6021"/>
    <w:rsid w:val="001D6165"/>
    <w:rsid w:val="001D6358"/>
    <w:rsid w:val="001D652B"/>
    <w:rsid w:val="001D738C"/>
    <w:rsid w:val="001D7D4D"/>
    <w:rsid w:val="001E0DD8"/>
    <w:rsid w:val="001E11B2"/>
    <w:rsid w:val="001E1350"/>
    <w:rsid w:val="001E13E3"/>
    <w:rsid w:val="001E1701"/>
    <w:rsid w:val="001E1E2C"/>
    <w:rsid w:val="001E2626"/>
    <w:rsid w:val="001E330C"/>
    <w:rsid w:val="001E3313"/>
    <w:rsid w:val="001E382E"/>
    <w:rsid w:val="001E39D1"/>
    <w:rsid w:val="001E3BCF"/>
    <w:rsid w:val="001E3DF0"/>
    <w:rsid w:val="001E48BF"/>
    <w:rsid w:val="001E5206"/>
    <w:rsid w:val="001E5655"/>
    <w:rsid w:val="001E5A1A"/>
    <w:rsid w:val="001E5E22"/>
    <w:rsid w:val="001E61A2"/>
    <w:rsid w:val="001E6609"/>
    <w:rsid w:val="001E67E6"/>
    <w:rsid w:val="001E6B8F"/>
    <w:rsid w:val="001E6D37"/>
    <w:rsid w:val="001E6F1A"/>
    <w:rsid w:val="001F00B7"/>
    <w:rsid w:val="001F017E"/>
    <w:rsid w:val="001F037F"/>
    <w:rsid w:val="001F05C7"/>
    <w:rsid w:val="001F05E9"/>
    <w:rsid w:val="001F09A4"/>
    <w:rsid w:val="001F0C64"/>
    <w:rsid w:val="001F13B2"/>
    <w:rsid w:val="001F1D42"/>
    <w:rsid w:val="001F2207"/>
    <w:rsid w:val="001F2D66"/>
    <w:rsid w:val="001F35C1"/>
    <w:rsid w:val="001F360B"/>
    <w:rsid w:val="001F4532"/>
    <w:rsid w:val="001F49D4"/>
    <w:rsid w:val="001F4B31"/>
    <w:rsid w:val="001F563D"/>
    <w:rsid w:val="001F588D"/>
    <w:rsid w:val="001F61A9"/>
    <w:rsid w:val="001F62BC"/>
    <w:rsid w:val="001F6756"/>
    <w:rsid w:val="001F6F5B"/>
    <w:rsid w:val="001F6FF5"/>
    <w:rsid w:val="001F75AE"/>
    <w:rsid w:val="001F7719"/>
    <w:rsid w:val="001F7865"/>
    <w:rsid w:val="001F7D88"/>
    <w:rsid w:val="00200244"/>
    <w:rsid w:val="00200500"/>
    <w:rsid w:val="00200622"/>
    <w:rsid w:val="00200D5C"/>
    <w:rsid w:val="00201240"/>
    <w:rsid w:val="002018B5"/>
    <w:rsid w:val="002021EE"/>
    <w:rsid w:val="002036D0"/>
    <w:rsid w:val="00203ABD"/>
    <w:rsid w:val="00203C32"/>
    <w:rsid w:val="00203E65"/>
    <w:rsid w:val="00204E06"/>
    <w:rsid w:val="00204F5A"/>
    <w:rsid w:val="00205166"/>
    <w:rsid w:val="0020534A"/>
    <w:rsid w:val="00205DAD"/>
    <w:rsid w:val="002062F7"/>
    <w:rsid w:val="00206726"/>
    <w:rsid w:val="00206EA8"/>
    <w:rsid w:val="00207D1F"/>
    <w:rsid w:val="00207D9C"/>
    <w:rsid w:val="00207FE8"/>
    <w:rsid w:val="00210263"/>
    <w:rsid w:val="00210329"/>
    <w:rsid w:val="00210BCE"/>
    <w:rsid w:val="00211113"/>
    <w:rsid w:val="002113A2"/>
    <w:rsid w:val="00211AB1"/>
    <w:rsid w:val="00211EB5"/>
    <w:rsid w:val="00211F5B"/>
    <w:rsid w:val="00212096"/>
    <w:rsid w:val="0021301D"/>
    <w:rsid w:val="002132EC"/>
    <w:rsid w:val="00213626"/>
    <w:rsid w:val="0021444B"/>
    <w:rsid w:val="00214A7E"/>
    <w:rsid w:val="00214C2C"/>
    <w:rsid w:val="00214DF5"/>
    <w:rsid w:val="0021507C"/>
    <w:rsid w:val="0021577F"/>
    <w:rsid w:val="0021599B"/>
    <w:rsid w:val="00215C3D"/>
    <w:rsid w:val="00215CCA"/>
    <w:rsid w:val="00215F0D"/>
    <w:rsid w:val="002161D9"/>
    <w:rsid w:val="00216557"/>
    <w:rsid w:val="002166C7"/>
    <w:rsid w:val="0021699E"/>
    <w:rsid w:val="00217856"/>
    <w:rsid w:val="00217880"/>
    <w:rsid w:val="00217C3C"/>
    <w:rsid w:val="0022090D"/>
    <w:rsid w:val="00220E19"/>
    <w:rsid w:val="00221018"/>
    <w:rsid w:val="00221364"/>
    <w:rsid w:val="002214C5"/>
    <w:rsid w:val="0022171B"/>
    <w:rsid w:val="002217F9"/>
    <w:rsid w:val="002218E5"/>
    <w:rsid w:val="00221CC4"/>
    <w:rsid w:val="002221CC"/>
    <w:rsid w:val="002225E6"/>
    <w:rsid w:val="002226AA"/>
    <w:rsid w:val="002226F3"/>
    <w:rsid w:val="00222B0E"/>
    <w:rsid w:val="00222CD2"/>
    <w:rsid w:val="0022333A"/>
    <w:rsid w:val="00223351"/>
    <w:rsid w:val="00224033"/>
    <w:rsid w:val="00224488"/>
    <w:rsid w:val="002244BF"/>
    <w:rsid w:val="0022496D"/>
    <w:rsid w:val="0022519B"/>
    <w:rsid w:val="00225391"/>
    <w:rsid w:val="00225845"/>
    <w:rsid w:val="002258AF"/>
    <w:rsid w:val="00225AFC"/>
    <w:rsid w:val="00225D1E"/>
    <w:rsid w:val="002266B4"/>
    <w:rsid w:val="002267BC"/>
    <w:rsid w:val="00227322"/>
    <w:rsid w:val="002278F7"/>
    <w:rsid w:val="00230DEC"/>
    <w:rsid w:val="00231623"/>
    <w:rsid w:val="00232C24"/>
    <w:rsid w:val="0023310F"/>
    <w:rsid w:val="0023323F"/>
    <w:rsid w:val="00233338"/>
    <w:rsid w:val="00233BF2"/>
    <w:rsid w:val="00233E04"/>
    <w:rsid w:val="00234289"/>
    <w:rsid w:val="0023439C"/>
    <w:rsid w:val="002343A2"/>
    <w:rsid w:val="002343D0"/>
    <w:rsid w:val="00234983"/>
    <w:rsid w:val="0023527A"/>
    <w:rsid w:val="002353B8"/>
    <w:rsid w:val="00235FDA"/>
    <w:rsid w:val="00236026"/>
    <w:rsid w:val="00236069"/>
    <w:rsid w:val="0023611A"/>
    <w:rsid w:val="002366A6"/>
    <w:rsid w:val="00236972"/>
    <w:rsid w:val="00236B2A"/>
    <w:rsid w:val="00237BAF"/>
    <w:rsid w:val="00240159"/>
    <w:rsid w:val="002410E8"/>
    <w:rsid w:val="00241199"/>
    <w:rsid w:val="00242101"/>
    <w:rsid w:val="00242220"/>
    <w:rsid w:val="00242320"/>
    <w:rsid w:val="00242D0E"/>
    <w:rsid w:val="00242E23"/>
    <w:rsid w:val="0024310B"/>
    <w:rsid w:val="00243379"/>
    <w:rsid w:val="00243628"/>
    <w:rsid w:val="0024396E"/>
    <w:rsid w:val="00243D7F"/>
    <w:rsid w:val="00243F51"/>
    <w:rsid w:val="002445ED"/>
    <w:rsid w:val="00244E38"/>
    <w:rsid w:val="00244E48"/>
    <w:rsid w:val="00245581"/>
    <w:rsid w:val="00245893"/>
    <w:rsid w:val="00245996"/>
    <w:rsid w:val="0024621D"/>
    <w:rsid w:val="00246433"/>
    <w:rsid w:val="00246886"/>
    <w:rsid w:val="00246909"/>
    <w:rsid w:val="00246A2A"/>
    <w:rsid w:val="002470B9"/>
    <w:rsid w:val="00247650"/>
    <w:rsid w:val="002476C7"/>
    <w:rsid w:val="002478CA"/>
    <w:rsid w:val="002506AE"/>
    <w:rsid w:val="00250AE0"/>
    <w:rsid w:val="00250C33"/>
    <w:rsid w:val="002514F5"/>
    <w:rsid w:val="0025170E"/>
    <w:rsid w:val="00251B46"/>
    <w:rsid w:val="00251EC5"/>
    <w:rsid w:val="002520B6"/>
    <w:rsid w:val="00252760"/>
    <w:rsid w:val="002536FD"/>
    <w:rsid w:val="00254CF4"/>
    <w:rsid w:val="0025586D"/>
    <w:rsid w:val="00255E0A"/>
    <w:rsid w:val="002564A7"/>
    <w:rsid w:val="0025673E"/>
    <w:rsid w:val="00256D91"/>
    <w:rsid w:val="0025700E"/>
    <w:rsid w:val="002572F5"/>
    <w:rsid w:val="00257AEF"/>
    <w:rsid w:val="00257DAD"/>
    <w:rsid w:val="002608D2"/>
    <w:rsid w:val="00260CFE"/>
    <w:rsid w:val="002610AB"/>
    <w:rsid w:val="002611A4"/>
    <w:rsid w:val="002615EC"/>
    <w:rsid w:val="00261AB7"/>
    <w:rsid w:val="00262C2F"/>
    <w:rsid w:val="0026306D"/>
    <w:rsid w:val="00263380"/>
    <w:rsid w:val="00263F61"/>
    <w:rsid w:val="00263F80"/>
    <w:rsid w:val="00264231"/>
    <w:rsid w:val="0026458D"/>
    <w:rsid w:val="00264C88"/>
    <w:rsid w:val="00264E63"/>
    <w:rsid w:val="00265CEB"/>
    <w:rsid w:val="00266761"/>
    <w:rsid w:val="002669BE"/>
    <w:rsid w:val="00266AD2"/>
    <w:rsid w:val="00267DBC"/>
    <w:rsid w:val="00267E8A"/>
    <w:rsid w:val="002704D3"/>
    <w:rsid w:val="00270A07"/>
    <w:rsid w:val="00270E90"/>
    <w:rsid w:val="00271567"/>
    <w:rsid w:val="00271792"/>
    <w:rsid w:val="00271EB7"/>
    <w:rsid w:val="002722BC"/>
    <w:rsid w:val="00272E48"/>
    <w:rsid w:val="002732AE"/>
    <w:rsid w:val="00273957"/>
    <w:rsid w:val="00273CF3"/>
    <w:rsid w:val="002740D6"/>
    <w:rsid w:val="00274814"/>
    <w:rsid w:val="00274834"/>
    <w:rsid w:val="00274BC2"/>
    <w:rsid w:val="00275280"/>
    <w:rsid w:val="002754DB"/>
    <w:rsid w:val="00275B43"/>
    <w:rsid w:val="00275CB8"/>
    <w:rsid w:val="00275E04"/>
    <w:rsid w:val="00276283"/>
    <w:rsid w:val="0027642E"/>
    <w:rsid w:val="00276D26"/>
    <w:rsid w:val="002778C0"/>
    <w:rsid w:val="00277920"/>
    <w:rsid w:val="00277BB9"/>
    <w:rsid w:val="002807C8"/>
    <w:rsid w:val="00280AE6"/>
    <w:rsid w:val="00280B5B"/>
    <w:rsid w:val="00280D31"/>
    <w:rsid w:val="00281263"/>
    <w:rsid w:val="00281497"/>
    <w:rsid w:val="00281534"/>
    <w:rsid w:val="002816AA"/>
    <w:rsid w:val="00281E34"/>
    <w:rsid w:val="0028247F"/>
    <w:rsid w:val="00282DE1"/>
    <w:rsid w:val="002833EB"/>
    <w:rsid w:val="00283570"/>
    <w:rsid w:val="002839B1"/>
    <w:rsid w:val="00283A3C"/>
    <w:rsid w:val="00283F08"/>
    <w:rsid w:val="00284891"/>
    <w:rsid w:val="00284A26"/>
    <w:rsid w:val="0028504F"/>
    <w:rsid w:val="0028547A"/>
    <w:rsid w:val="002856D2"/>
    <w:rsid w:val="002866D9"/>
    <w:rsid w:val="002868E5"/>
    <w:rsid w:val="002870ED"/>
    <w:rsid w:val="002876CA"/>
    <w:rsid w:val="0028796C"/>
    <w:rsid w:val="00287EBB"/>
    <w:rsid w:val="0029009A"/>
    <w:rsid w:val="0029132A"/>
    <w:rsid w:val="002917BB"/>
    <w:rsid w:val="00291EAF"/>
    <w:rsid w:val="00292C4D"/>
    <w:rsid w:val="00292D28"/>
    <w:rsid w:val="00292E49"/>
    <w:rsid w:val="00293901"/>
    <w:rsid w:val="00293C31"/>
    <w:rsid w:val="0029422F"/>
    <w:rsid w:val="00294D24"/>
    <w:rsid w:val="002952F8"/>
    <w:rsid w:val="00295AA9"/>
    <w:rsid w:val="00295B35"/>
    <w:rsid w:val="00295D2E"/>
    <w:rsid w:val="0029642D"/>
    <w:rsid w:val="00296980"/>
    <w:rsid w:val="00296B29"/>
    <w:rsid w:val="0029774C"/>
    <w:rsid w:val="00297C07"/>
    <w:rsid w:val="00297D68"/>
    <w:rsid w:val="00297FB9"/>
    <w:rsid w:val="002A037A"/>
    <w:rsid w:val="002A0752"/>
    <w:rsid w:val="002A0A2E"/>
    <w:rsid w:val="002A0C2B"/>
    <w:rsid w:val="002A0C92"/>
    <w:rsid w:val="002A0E2F"/>
    <w:rsid w:val="002A0EB0"/>
    <w:rsid w:val="002A1221"/>
    <w:rsid w:val="002A136D"/>
    <w:rsid w:val="002A1601"/>
    <w:rsid w:val="002A1A4A"/>
    <w:rsid w:val="002A1AF0"/>
    <w:rsid w:val="002A1C11"/>
    <w:rsid w:val="002A1FF8"/>
    <w:rsid w:val="002A2C61"/>
    <w:rsid w:val="002A2CD3"/>
    <w:rsid w:val="002A4077"/>
    <w:rsid w:val="002A42F9"/>
    <w:rsid w:val="002A4B57"/>
    <w:rsid w:val="002A4C73"/>
    <w:rsid w:val="002A4F24"/>
    <w:rsid w:val="002A5173"/>
    <w:rsid w:val="002A51D8"/>
    <w:rsid w:val="002A53E6"/>
    <w:rsid w:val="002A6146"/>
    <w:rsid w:val="002A7112"/>
    <w:rsid w:val="002A7127"/>
    <w:rsid w:val="002B0DC4"/>
    <w:rsid w:val="002B2E0A"/>
    <w:rsid w:val="002B36F2"/>
    <w:rsid w:val="002B3E02"/>
    <w:rsid w:val="002B3E27"/>
    <w:rsid w:val="002B3F01"/>
    <w:rsid w:val="002B470F"/>
    <w:rsid w:val="002B50BC"/>
    <w:rsid w:val="002B5487"/>
    <w:rsid w:val="002B558B"/>
    <w:rsid w:val="002B564B"/>
    <w:rsid w:val="002B5EF1"/>
    <w:rsid w:val="002B5F29"/>
    <w:rsid w:val="002B611D"/>
    <w:rsid w:val="002B63A2"/>
    <w:rsid w:val="002B783B"/>
    <w:rsid w:val="002B7B71"/>
    <w:rsid w:val="002B7D91"/>
    <w:rsid w:val="002B7EF4"/>
    <w:rsid w:val="002C0089"/>
    <w:rsid w:val="002C0394"/>
    <w:rsid w:val="002C0898"/>
    <w:rsid w:val="002C0A70"/>
    <w:rsid w:val="002C0D6F"/>
    <w:rsid w:val="002C0DE2"/>
    <w:rsid w:val="002C1616"/>
    <w:rsid w:val="002C1706"/>
    <w:rsid w:val="002C1979"/>
    <w:rsid w:val="002C1C1E"/>
    <w:rsid w:val="002C1FD8"/>
    <w:rsid w:val="002C26E1"/>
    <w:rsid w:val="002C36B6"/>
    <w:rsid w:val="002C3874"/>
    <w:rsid w:val="002C3950"/>
    <w:rsid w:val="002C3B9E"/>
    <w:rsid w:val="002C3F53"/>
    <w:rsid w:val="002C40AE"/>
    <w:rsid w:val="002C4181"/>
    <w:rsid w:val="002C4784"/>
    <w:rsid w:val="002C4820"/>
    <w:rsid w:val="002C4889"/>
    <w:rsid w:val="002C585C"/>
    <w:rsid w:val="002C5A54"/>
    <w:rsid w:val="002C5A78"/>
    <w:rsid w:val="002C5E93"/>
    <w:rsid w:val="002C6042"/>
    <w:rsid w:val="002C6090"/>
    <w:rsid w:val="002C632E"/>
    <w:rsid w:val="002C68AA"/>
    <w:rsid w:val="002C6E64"/>
    <w:rsid w:val="002C7144"/>
    <w:rsid w:val="002C74CF"/>
    <w:rsid w:val="002C7797"/>
    <w:rsid w:val="002C77C7"/>
    <w:rsid w:val="002C7DC5"/>
    <w:rsid w:val="002D09BE"/>
    <w:rsid w:val="002D0E95"/>
    <w:rsid w:val="002D108B"/>
    <w:rsid w:val="002D1B08"/>
    <w:rsid w:val="002D1E78"/>
    <w:rsid w:val="002D21BC"/>
    <w:rsid w:val="002D236E"/>
    <w:rsid w:val="002D286D"/>
    <w:rsid w:val="002D2A06"/>
    <w:rsid w:val="002D2AC5"/>
    <w:rsid w:val="002D2EFE"/>
    <w:rsid w:val="002D3B09"/>
    <w:rsid w:val="002D3C3C"/>
    <w:rsid w:val="002D3DF4"/>
    <w:rsid w:val="002D3EF6"/>
    <w:rsid w:val="002D4122"/>
    <w:rsid w:val="002D4871"/>
    <w:rsid w:val="002D57D1"/>
    <w:rsid w:val="002D5A3B"/>
    <w:rsid w:val="002D5B93"/>
    <w:rsid w:val="002D5C9B"/>
    <w:rsid w:val="002D5E28"/>
    <w:rsid w:val="002D5F51"/>
    <w:rsid w:val="002D6C08"/>
    <w:rsid w:val="002D78CB"/>
    <w:rsid w:val="002E0501"/>
    <w:rsid w:val="002E0ACE"/>
    <w:rsid w:val="002E0BA8"/>
    <w:rsid w:val="002E11D9"/>
    <w:rsid w:val="002E1DB0"/>
    <w:rsid w:val="002E216F"/>
    <w:rsid w:val="002E2761"/>
    <w:rsid w:val="002E2B94"/>
    <w:rsid w:val="002E3242"/>
    <w:rsid w:val="002E347D"/>
    <w:rsid w:val="002E382E"/>
    <w:rsid w:val="002E3885"/>
    <w:rsid w:val="002E38E1"/>
    <w:rsid w:val="002E397F"/>
    <w:rsid w:val="002E3A68"/>
    <w:rsid w:val="002E3B74"/>
    <w:rsid w:val="002E4515"/>
    <w:rsid w:val="002E4536"/>
    <w:rsid w:val="002E48FD"/>
    <w:rsid w:val="002E4A2E"/>
    <w:rsid w:val="002E4A40"/>
    <w:rsid w:val="002E4B3C"/>
    <w:rsid w:val="002E4E64"/>
    <w:rsid w:val="002E56B9"/>
    <w:rsid w:val="002E5B76"/>
    <w:rsid w:val="002E5D25"/>
    <w:rsid w:val="002E5DE0"/>
    <w:rsid w:val="002E64B7"/>
    <w:rsid w:val="002E6A3F"/>
    <w:rsid w:val="002E6AA9"/>
    <w:rsid w:val="002E70CF"/>
    <w:rsid w:val="002E77B4"/>
    <w:rsid w:val="002E790E"/>
    <w:rsid w:val="002E7A6F"/>
    <w:rsid w:val="002E7F42"/>
    <w:rsid w:val="002F0C6A"/>
    <w:rsid w:val="002F10C8"/>
    <w:rsid w:val="002F1A1C"/>
    <w:rsid w:val="002F2C0F"/>
    <w:rsid w:val="002F2DFB"/>
    <w:rsid w:val="002F2E5B"/>
    <w:rsid w:val="002F307C"/>
    <w:rsid w:val="002F311B"/>
    <w:rsid w:val="002F32B6"/>
    <w:rsid w:val="002F33F7"/>
    <w:rsid w:val="002F5109"/>
    <w:rsid w:val="002F52FB"/>
    <w:rsid w:val="002F53E6"/>
    <w:rsid w:val="002F54EA"/>
    <w:rsid w:val="002F5B0D"/>
    <w:rsid w:val="002F67D9"/>
    <w:rsid w:val="003003FB"/>
    <w:rsid w:val="00300BBA"/>
    <w:rsid w:val="00300FDE"/>
    <w:rsid w:val="0030119B"/>
    <w:rsid w:val="003016D3"/>
    <w:rsid w:val="003028AC"/>
    <w:rsid w:val="00302A70"/>
    <w:rsid w:val="00303EC3"/>
    <w:rsid w:val="00303F3B"/>
    <w:rsid w:val="0030435B"/>
    <w:rsid w:val="00304448"/>
    <w:rsid w:val="00304905"/>
    <w:rsid w:val="00304EA9"/>
    <w:rsid w:val="00304F7A"/>
    <w:rsid w:val="00305093"/>
    <w:rsid w:val="00305143"/>
    <w:rsid w:val="0030539B"/>
    <w:rsid w:val="00305430"/>
    <w:rsid w:val="003054E6"/>
    <w:rsid w:val="00305612"/>
    <w:rsid w:val="003059DA"/>
    <w:rsid w:val="00305B28"/>
    <w:rsid w:val="00305BF2"/>
    <w:rsid w:val="00305D5E"/>
    <w:rsid w:val="00306AAB"/>
    <w:rsid w:val="00306D26"/>
    <w:rsid w:val="0030718A"/>
    <w:rsid w:val="00307587"/>
    <w:rsid w:val="0030769C"/>
    <w:rsid w:val="00307A2B"/>
    <w:rsid w:val="00307ADC"/>
    <w:rsid w:val="00307D84"/>
    <w:rsid w:val="00307ED3"/>
    <w:rsid w:val="00310006"/>
    <w:rsid w:val="0031015E"/>
    <w:rsid w:val="00310A2C"/>
    <w:rsid w:val="00310F8C"/>
    <w:rsid w:val="0031138F"/>
    <w:rsid w:val="00311828"/>
    <w:rsid w:val="003119F6"/>
    <w:rsid w:val="00311BCD"/>
    <w:rsid w:val="0031234F"/>
    <w:rsid w:val="00312C12"/>
    <w:rsid w:val="00312DB7"/>
    <w:rsid w:val="00313467"/>
    <w:rsid w:val="003135DA"/>
    <w:rsid w:val="003139E0"/>
    <w:rsid w:val="00313AB4"/>
    <w:rsid w:val="0031430B"/>
    <w:rsid w:val="003146F7"/>
    <w:rsid w:val="003147D0"/>
    <w:rsid w:val="00314DA8"/>
    <w:rsid w:val="003166EB"/>
    <w:rsid w:val="0031694B"/>
    <w:rsid w:val="00316A6B"/>
    <w:rsid w:val="00316B2F"/>
    <w:rsid w:val="0031704B"/>
    <w:rsid w:val="00317556"/>
    <w:rsid w:val="00317963"/>
    <w:rsid w:val="003201C8"/>
    <w:rsid w:val="0032059A"/>
    <w:rsid w:val="00321455"/>
    <w:rsid w:val="003216D4"/>
    <w:rsid w:val="0032193E"/>
    <w:rsid w:val="00321997"/>
    <w:rsid w:val="00321ABC"/>
    <w:rsid w:val="00321CFC"/>
    <w:rsid w:val="0032218F"/>
    <w:rsid w:val="0032266C"/>
    <w:rsid w:val="00322F59"/>
    <w:rsid w:val="00323088"/>
    <w:rsid w:val="003233CF"/>
    <w:rsid w:val="00323650"/>
    <w:rsid w:val="0032378C"/>
    <w:rsid w:val="003238EF"/>
    <w:rsid w:val="00323905"/>
    <w:rsid w:val="00323C8A"/>
    <w:rsid w:val="00323FF3"/>
    <w:rsid w:val="00324B17"/>
    <w:rsid w:val="00324C46"/>
    <w:rsid w:val="00324CC1"/>
    <w:rsid w:val="00324D33"/>
    <w:rsid w:val="00325294"/>
    <w:rsid w:val="003252C3"/>
    <w:rsid w:val="00325E77"/>
    <w:rsid w:val="00325ECB"/>
    <w:rsid w:val="003260F9"/>
    <w:rsid w:val="0032687C"/>
    <w:rsid w:val="003273A2"/>
    <w:rsid w:val="00327EED"/>
    <w:rsid w:val="00330107"/>
    <w:rsid w:val="003307A5"/>
    <w:rsid w:val="00330E5F"/>
    <w:rsid w:val="0033128C"/>
    <w:rsid w:val="0033177F"/>
    <w:rsid w:val="003317A3"/>
    <w:rsid w:val="0033184A"/>
    <w:rsid w:val="00331B6B"/>
    <w:rsid w:val="00332482"/>
    <w:rsid w:val="00332909"/>
    <w:rsid w:val="00332A2C"/>
    <w:rsid w:val="003336F5"/>
    <w:rsid w:val="0033384E"/>
    <w:rsid w:val="00333D60"/>
    <w:rsid w:val="003341BE"/>
    <w:rsid w:val="0033443A"/>
    <w:rsid w:val="003345C5"/>
    <w:rsid w:val="00334676"/>
    <w:rsid w:val="00334AF5"/>
    <w:rsid w:val="00334DB0"/>
    <w:rsid w:val="0033516E"/>
    <w:rsid w:val="0033533D"/>
    <w:rsid w:val="00335874"/>
    <w:rsid w:val="00335B45"/>
    <w:rsid w:val="00336186"/>
    <w:rsid w:val="00336203"/>
    <w:rsid w:val="0033629F"/>
    <w:rsid w:val="00336408"/>
    <w:rsid w:val="00336722"/>
    <w:rsid w:val="0033681B"/>
    <w:rsid w:val="00336AC4"/>
    <w:rsid w:val="00336C74"/>
    <w:rsid w:val="0033769D"/>
    <w:rsid w:val="00337A44"/>
    <w:rsid w:val="00337D2C"/>
    <w:rsid w:val="00337F2F"/>
    <w:rsid w:val="003415DA"/>
    <w:rsid w:val="003415F6"/>
    <w:rsid w:val="0034160F"/>
    <w:rsid w:val="00341958"/>
    <w:rsid w:val="003421CF"/>
    <w:rsid w:val="00342E22"/>
    <w:rsid w:val="00343224"/>
    <w:rsid w:val="003438AA"/>
    <w:rsid w:val="00343906"/>
    <w:rsid w:val="00343B18"/>
    <w:rsid w:val="00343FD8"/>
    <w:rsid w:val="0034416F"/>
    <w:rsid w:val="00344A92"/>
    <w:rsid w:val="00344EEE"/>
    <w:rsid w:val="00345252"/>
    <w:rsid w:val="0034539C"/>
    <w:rsid w:val="003458C3"/>
    <w:rsid w:val="00345D06"/>
    <w:rsid w:val="00346489"/>
    <w:rsid w:val="00346741"/>
    <w:rsid w:val="00346828"/>
    <w:rsid w:val="003479F0"/>
    <w:rsid w:val="00350294"/>
    <w:rsid w:val="0035065E"/>
    <w:rsid w:val="0035191B"/>
    <w:rsid w:val="003535E9"/>
    <w:rsid w:val="00353A18"/>
    <w:rsid w:val="00353B8C"/>
    <w:rsid w:val="00353BAF"/>
    <w:rsid w:val="00354B0F"/>
    <w:rsid w:val="003551FC"/>
    <w:rsid w:val="003552E7"/>
    <w:rsid w:val="0035566E"/>
    <w:rsid w:val="0035655E"/>
    <w:rsid w:val="00356926"/>
    <w:rsid w:val="00356DC5"/>
    <w:rsid w:val="003573C9"/>
    <w:rsid w:val="00360218"/>
    <w:rsid w:val="00360B93"/>
    <w:rsid w:val="00361105"/>
    <w:rsid w:val="0036111B"/>
    <w:rsid w:val="003611C1"/>
    <w:rsid w:val="003613C0"/>
    <w:rsid w:val="00361665"/>
    <w:rsid w:val="00361BCE"/>
    <w:rsid w:val="00361CDD"/>
    <w:rsid w:val="00361FE2"/>
    <w:rsid w:val="00362999"/>
    <w:rsid w:val="00363824"/>
    <w:rsid w:val="00363BB5"/>
    <w:rsid w:val="00364257"/>
    <w:rsid w:val="003642F3"/>
    <w:rsid w:val="0036559B"/>
    <w:rsid w:val="003655AE"/>
    <w:rsid w:val="003665D7"/>
    <w:rsid w:val="0036704E"/>
    <w:rsid w:val="003671DF"/>
    <w:rsid w:val="0037081A"/>
    <w:rsid w:val="00370CA9"/>
    <w:rsid w:val="00370DB2"/>
    <w:rsid w:val="0037103E"/>
    <w:rsid w:val="00371B17"/>
    <w:rsid w:val="00371DD8"/>
    <w:rsid w:val="00372260"/>
    <w:rsid w:val="00372655"/>
    <w:rsid w:val="00372BF5"/>
    <w:rsid w:val="00373601"/>
    <w:rsid w:val="00373A4E"/>
    <w:rsid w:val="00373C69"/>
    <w:rsid w:val="00373F3B"/>
    <w:rsid w:val="0037402A"/>
    <w:rsid w:val="0037480E"/>
    <w:rsid w:val="00375161"/>
    <w:rsid w:val="00375DF1"/>
    <w:rsid w:val="00375ED9"/>
    <w:rsid w:val="00376A4C"/>
    <w:rsid w:val="00376D17"/>
    <w:rsid w:val="0037707D"/>
    <w:rsid w:val="00377329"/>
    <w:rsid w:val="00377364"/>
    <w:rsid w:val="00377798"/>
    <w:rsid w:val="00377D9A"/>
    <w:rsid w:val="00380015"/>
    <w:rsid w:val="003807F8"/>
    <w:rsid w:val="003811E4"/>
    <w:rsid w:val="00381548"/>
    <w:rsid w:val="00381639"/>
    <w:rsid w:val="0038169B"/>
    <w:rsid w:val="00381724"/>
    <w:rsid w:val="00381E75"/>
    <w:rsid w:val="00382569"/>
    <w:rsid w:val="003828EF"/>
    <w:rsid w:val="00383ADB"/>
    <w:rsid w:val="00383FE5"/>
    <w:rsid w:val="0038415B"/>
    <w:rsid w:val="00384430"/>
    <w:rsid w:val="00384D1F"/>
    <w:rsid w:val="003859B5"/>
    <w:rsid w:val="00386091"/>
    <w:rsid w:val="00386BDF"/>
    <w:rsid w:val="00386D9F"/>
    <w:rsid w:val="00390105"/>
    <w:rsid w:val="00390305"/>
    <w:rsid w:val="003910DE"/>
    <w:rsid w:val="003913C4"/>
    <w:rsid w:val="00391C7C"/>
    <w:rsid w:val="00392678"/>
    <w:rsid w:val="00392863"/>
    <w:rsid w:val="00392AEA"/>
    <w:rsid w:val="00392CB8"/>
    <w:rsid w:val="00392FA0"/>
    <w:rsid w:val="003936FF"/>
    <w:rsid w:val="003938F2"/>
    <w:rsid w:val="00393A96"/>
    <w:rsid w:val="003942B5"/>
    <w:rsid w:val="00394405"/>
    <w:rsid w:val="00394417"/>
    <w:rsid w:val="00394794"/>
    <w:rsid w:val="00394B07"/>
    <w:rsid w:val="00394FC4"/>
    <w:rsid w:val="0039568A"/>
    <w:rsid w:val="00395D8F"/>
    <w:rsid w:val="00395E56"/>
    <w:rsid w:val="0039653A"/>
    <w:rsid w:val="00396F82"/>
    <w:rsid w:val="00397050"/>
    <w:rsid w:val="0039746D"/>
    <w:rsid w:val="00397984"/>
    <w:rsid w:val="00397B3A"/>
    <w:rsid w:val="003A1005"/>
    <w:rsid w:val="003A10FC"/>
    <w:rsid w:val="003A1EA4"/>
    <w:rsid w:val="003A20CA"/>
    <w:rsid w:val="003A2BA8"/>
    <w:rsid w:val="003A3207"/>
    <w:rsid w:val="003A390D"/>
    <w:rsid w:val="003A5AED"/>
    <w:rsid w:val="003A5D7C"/>
    <w:rsid w:val="003A66A2"/>
    <w:rsid w:val="003A67C3"/>
    <w:rsid w:val="003A6EC9"/>
    <w:rsid w:val="003A6EFF"/>
    <w:rsid w:val="003A7725"/>
    <w:rsid w:val="003A7BAD"/>
    <w:rsid w:val="003A7D26"/>
    <w:rsid w:val="003A7FB6"/>
    <w:rsid w:val="003B07D7"/>
    <w:rsid w:val="003B0DC5"/>
    <w:rsid w:val="003B1383"/>
    <w:rsid w:val="003B1648"/>
    <w:rsid w:val="003B1979"/>
    <w:rsid w:val="003B1FAC"/>
    <w:rsid w:val="003B208E"/>
    <w:rsid w:val="003B2305"/>
    <w:rsid w:val="003B292F"/>
    <w:rsid w:val="003B2F91"/>
    <w:rsid w:val="003B3311"/>
    <w:rsid w:val="003B3787"/>
    <w:rsid w:val="003B469E"/>
    <w:rsid w:val="003B4914"/>
    <w:rsid w:val="003B4959"/>
    <w:rsid w:val="003B4B85"/>
    <w:rsid w:val="003B4FDD"/>
    <w:rsid w:val="003B594B"/>
    <w:rsid w:val="003B5B4B"/>
    <w:rsid w:val="003B5CBF"/>
    <w:rsid w:val="003B67FD"/>
    <w:rsid w:val="003B6914"/>
    <w:rsid w:val="003B6953"/>
    <w:rsid w:val="003B6D0F"/>
    <w:rsid w:val="003B6E51"/>
    <w:rsid w:val="003B7810"/>
    <w:rsid w:val="003B7AF9"/>
    <w:rsid w:val="003B7C84"/>
    <w:rsid w:val="003B7CE7"/>
    <w:rsid w:val="003C00A2"/>
    <w:rsid w:val="003C01D6"/>
    <w:rsid w:val="003C0A8C"/>
    <w:rsid w:val="003C0AF4"/>
    <w:rsid w:val="003C0C0D"/>
    <w:rsid w:val="003C0D5D"/>
    <w:rsid w:val="003C0F72"/>
    <w:rsid w:val="003C14A2"/>
    <w:rsid w:val="003C154F"/>
    <w:rsid w:val="003C1998"/>
    <w:rsid w:val="003C1B3C"/>
    <w:rsid w:val="003C1C61"/>
    <w:rsid w:val="003C2931"/>
    <w:rsid w:val="003C2C56"/>
    <w:rsid w:val="003C430E"/>
    <w:rsid w:val="003C4746"/>
    <w:rsid w:val="003C47F8"/>
    <w:rsid w:val="003C49EB"/>
    <w:rsid w:val="003C5540"/>
    <w:rsid w:val="003C5F86"/>
    <w:rsid w:val="003C63B8"/>
    <w:rsid w:val="003C6F49"/>
    <w:rsid w:val="003D00E3"/>
    <w:rsid w:val="003D1240"/>
    <w:rsid w:val="003D15E5"/>
    <w:rsid w:val="003D173F"/>
    <w:rsid w:val="003D1861"/>
    <w:rsid w:val="003D1BD1"/>
    <w:rsid w:val="003D1C85"/>
    <w:rsid w:val="003D1F23"/>
    <w:rsid w:val="003D28C4"/>
    <w:rsid w:val="003D3355"/>
    <w:rsid w:val="003D4181"/>
    <w:rsid w:val="003D454A"/>
    <w:rsid w:val="003D455A"/>
    <w:rsid w:val="003D456B"/>
    <w:rsid w:val="003D46F7"/>
    <w:rsid w:val="003D48BC"/>
    <w:rsid w:val="003D5CCE"/>
    <w:rsid w:val="003D69D1"/>
    <w:rsid w:val="003D6A16"/>
    <w:rsid w:val="003D6AA5"/>
    <w:rsid w:val="003D6E1C"/>
    <w:rsid w:val="003D7010"/>
    <w:rsid w:val="003D7D1D"/>
    <w:rsid w:val="003E0121"/>
    <w:rsid w:val="003E017C"/>
    <w:rsid w:val="003E0EBF"/>
    <w:rsid w:val="003E1328"/>
    <w:rsid w:val="003E1387"/>
    <w:rsid w:val="003E16B3"/>
    <w:rsid w:val="003E1C23"/>
    <w:rsid w:val="003E23C4"/>
    <w:rsid w:val="003E244C"/>
    <w:rsid w:val="003E24F9"/>
    <w:rsid w:val="003E26AC"/>
    <w:rsid w:val="003E291D"/>
    <w:rsid w:val="003E2B29"/>
    <w:rsid w:val="003E3074"/>
    <w:rsid w:val="003E3222"/>
    <w:rsid w:val="003E36D1"/>
    <w:rsid w:val="003E45B5"/>
    <w:rsid w:val="003E4867"/>
    <w:rsid w:val="003E49FC"/>
    <w:rsid w:val="003E5058"/>
    <w:rsid w:val="003E5BD8"/>
    <w:rsid w:val="003E695D"/>
    <w:rsid w:val="003E69F3"/>
    <w:rsid w:val="003E6B3C"/>
    <w:rsid w:val="003E7E72"/>
    <w:rsid w:val="003F054E"/>
    <w:rsid w:val="003F05DA"/>
    <w:rsid w:val="003F0A27"/>
    <w:rsid w:val="003F0D2B"/>
    <w:rsid w:val="003F0DE9"/>
    <w:rsid w:val="003F15D1"/>
    <w:rsid w:val="003F17C4"/>
    <w:rsid w:val="003F2084"/>
    <w:rsid w:val="003F2096"/>
    <w:rsid w:val="003F3075"/>
    <w:rsid w:val="003F3604"/>
    <w:rsid w:val="003F3CCA"/>
    <w:rsid w:val="003F404C"/>
    <w:rsid w:val="003F4096"/>
    <w:rsid w:val="003F4130"/>
    <w:rsid w:val="003F439D"/>
    <w:rsid w:val="003F492E"/>
    <w:rsid w:val="003F4DBB"/>
    <w:rsid w:val="003F4DDF"/>
    <w:rsid w:val="003F4EAD"/>
    <w:rsid w:val="003F5CD7"/>
    <w:rsid w:val="003F604A"/>
    <w:rsid w:val="003F6614"/>
    <w:rsid w:val="003F6739"/>
    <w:rsid w:val="003F6BB6"/>
    <w:rsid w:val="003F6FDB"/>
    <w:rsid w:val="003F7708"/>
    <w:rsid w:val="003F7848"/>
    <w:rsid w:val="003F7FE0"/>
    <w:rsid w:val="0040014F"/>
    <w:rsid w:val="0040026C"/>
    <w:rsid w:val="004003C5"/>
    <w:rsid w:val="00400A06"/>
    <w:rsid w:val="00400BB7"/>
    <w:rsid w:val="00400C5B"/>
    <w:rsid w:val="00400F2E"/>
    <w:rsid w:val="004010F1"/>
    <w:rsid w:val="004017B9"/>
    <w:rsid w:val="00401D3E"/>
    <w:rsid w:val="00401E2F"/>
    <w:rsid w:val="00401FFC"/>
    <w:rsid w:val="00402D4D"/>
    <w:rsid w:val="0040387F"/>
    <w:rsid w:val="00403BA8"/>
    <w:rsid w:val="004041AA"/>
    <w:rsid w:val="00404422"/>
    <w:rsid w:val="0040459B"/>
    <w:rsid w:val="00404DAA"/>
    <w:rsid w:val="00404F7C"/>
    <w:rsid w:val="004050C3"/>
    <w:rsid w:val="004051F4"/>
    <w:rsid w:val="0040582E"/>
    <w:rsid w:val="004058EC"/>
    <w:rsid w:val="00405A0A"/>
    <w:rsid w:val="00405B4D"/>
    <w:rsid w:val="00405EA3"/>
    <w:rsid w:val="00405FB1"/>
    <w:rsid w:val="004064A1"/>
    <w:rsid w:val="00407035"/>
    <w:rsid w:val="00407081"/>
    <w:rsid w:val="00410276"/>
    <w:rsid w:val="004108BB"/>
    <w:rsid w:val="00410A0C"/>
    <w:rsid w:val="00410FAD"/>
    <w:rsid w:val="00411C50"/>
    <w:rsid w:val="00411DDF"/>
    <w:rsid w:val="0041219A"/>
    <w:rsid w:val="0041241C"/>
    <w:rsid w:val="004126DE"/>
    <w:rsid w:val="00412728"/>
    <w:rsid w:val="00412A83"/>
    <w:rsid w:val="0041330C"/>
    <w:rsid w:val="004138C1"/>
    <w:rsid w:val="00413935"/>
    <w:rsid w:val="0041469E"/>
    <w:rsid w:val="0041484B"/>
    <w:rsid w:val="00415C5D"/>
    <w:rsid w:val="004166E4"/>
    <w:rsid w:val="004168A2"/>
    <w:rsid w:val="00416991"/>
    <w:rsid w:val="00416AB4"/>
    <w:rsid w:val="00416B34"/>
    <w:rsid w:val="00416BCF"/>
    <w:rsid w:val="00416D7B"/>
    <w:rsid w:val="00416F2F"/>
    <w:rsid w:val="00417063"/>
    <w:rsid w:val="0041715C"/>
    <w:rsid w:val="00417398"/>
    <w:rsid w:val="00417AF2"/>
    <w:rsid w:val="00417BF7"/>
    <w:rsid w:val="0042028D"/>
    <w:rsid w:val="004204E9"/>
    <w:rsid w:val="004207DA"/>
    <w:rsid w:val="004208BE"/>
    <w:rsid w:val="004208DE"/>
    <w:rsid w:val="00420CB0"/>
    <w:rsid w:val="00420DF4"/>
    <w:rsid w:val="004212A3"/>
    <w:rsid w:val="004219D8"/>
    <w:rsid w:val="00421A08"/>
    <w:rsid w:val="00421A63"/>
    <w:rsid w:val="004220A1"/>
    <w:rsid w:val="004220D0"/>
    <w:rsid w:val="00422FDE"/>
    <w:rsid w:val="00423703"/>
    <w:rsid w:val="00423836"/>
    <w:rsid w:val="004238B4"/>
    <w:rsid w:val="00423EC0"/>
    <w:rsid w:val="004241BE"/>
    <w:rsid w:val="004245F9"/>
    <w:rsid w:val="004246CA"/>
    <w:rsid w:val="004247E6"/>
    <w:rsid w:val="00424926"/>
    <w:rsid w:val="00424A19"/>
    <w:rsid w:val="00424A8D"/>
    <w:rsid w:val="00424DE5"/>
    <w:rsid w:val="00425720"/>
    <w:rsid w:val="00425A51"/>
    <w:rsid w:val="00425B5C"/>
    <w:rsid w:val="00426C5E"/>
    <w:rsid w:val="00427949"/>
    <w:rsid w:val="00427C32"/>
    <w:rsid w:val="00430261"/>
    <w:rsid w:val="004305EF"/>
    <w:rsid w:val="0043070F"/>
    <w:rsid w:val="00430843"/>
    <w:rsid w:val="00430AC2"/>
    <w:rsid w:val="0043117C"/>
    <w:rsid w:val="00431337"/>
    <w:rsid w:val="0043158A"/>
    <w:rsid w:val="00431770"/>
    <w:rsid w:val="00431A4F"/>
    <w:rsid w:val="004325A7"/>
    <w:rsid w:val="00433147"/>
    <w:rsid w:val="004339C0"/>
    <w:rsid w:val="00434067"/>
    <w:rsid w:val="004345D6"/>
    <w:rsid w:val="00434AD4"/>
    <w:rsid w:val="00434C9B"/>
    <w:rsid w:val="0043520B"/>
    <w:rsid w:val="00435887"/>
    <w:rsid w:val="00435FBB"/>
    <w:rsid w:val="00436514"/>
    <w:rsid w:val="00436586"/>
    <w:rsid w:val="004365F3"/>
    <w:rsid w:val="0043664B"/>
    <w:rsid w:val="00436B13"/>
    <w:rsid w:val="004372F8"/>
    <w:rsid w:val="0043776A"/>
    <w:rsid w:val="004378FC"/>
    <w:rsid w:val="00437D3B"/>
    <w:rsid w:val="00437F13"/>
    <w:rsid w:val="00437FA4"/>
    <w:rsid w:val="00440365"/>
    <w:rsid w:val="00440613"/>
    <w:rsid w:val="00440875"/>
    <w:rsid w:val="00440969"/>
    <w:rsid w:val="004409B2"/>
    <w:rsid w:val="00440B59"/>
    <w:rsid w:val="00441139"/>
    <w:rsid w:val="0044120A"/>
    <w:rsid w:val="004413DC"/>
    <w:rsid w:val="0044170C"/>
    <w:rsid w:val="00441CA2"/>
    <w:rsid w:val="00443345"/>
    <w:rsid w:val="004434D2"/>
    <w:rsid w:val="0044351B"/>
    <w:rsid w:val="00443686"/>
    <w:rsid w:val="00443797"/>
    <w:rsid w:val="004437E7"/>
    <w:rsid w:val="00443D83"/>
    <w:rsid w:val="00444696"/>
    <w:rsid w:val="004449E1"/>
    <w:rsid w:val="00445228"/>
    <w:rsid w:val="00445454"/>
    <w:rsid w:val="00445DC3"/>
    <w:rsid w:val="00447228"/>
    <w:rsid w:val="004474AF"/>
    <w:rsid w:val="0044752B"/>
    <w:rsid w:val="0044755F"/>
    <w:rsid w:val="0044791C"/>
    <w:rsid w:val="004479FA"/>
    <w:rsid w:val="00447B18"/>
    <w:rsid w:val="00447CAC"/>
    <w:rsid w:val="00447D8D"/>
    <w:rsid w:val="004501A3"/>
    <w:rsid w:val="00450515"/>
    <w:rsid w:val="004508AF"/>
    <w:rsid w:val="00450B84"/>
    <w:rsid w:val="00450CA0"/>
    <w:rsid w:val="00450D39"/>
    <w:rsid w:val="004512B9"/>
    <w:rsid w:val="00451B8A"/>
    <w:rsid w:val="00452013"/>
    <w:rsid w:val="00452400"/>
    <w:rsid w:val="00452B2C"/>
    <w:rsid w:val="00452B71"/>
    <w:rsid w:val="00452BE5"/>
    <w:rsid w:val="00453089"/>
    <w:rsid w:val="004533E6"/>
    <w:rsid w:val="00453859"/>
    <w:rsid w:val="004539D4"/>
    <w:rsid w:val="0045418E"/>
    <w:rsid w:val="00454844"/>
    <w:rsid w:val="00454E33"/>
    <w:rsid w:val="00455159"/>
    <w:rsid w:val="00455B0B"/>
    <w:rsid w:val="0045606B"/>
    <w:rsid w:val="0045621A"/>
    <w:rsid w:val="004565BE"/>
    <w:rsid w:val="00456817"/>
    <w:rsid w:val="0045699C"/>
    <w:rsid w:val="004569C4"/>
    <w:rsid w:val="00456A8B"/>
    <w:rsid w:val="00456F86"/>
    <w:rsid w:val="00457168"/>
    <w:rsid w:val="004576ED"/>
    <w:rsid w:val="00457BC8"/>
    <w:rsid w:val="00460330"/>
    <w:rsid w:val="00460735"/>
    <w:rsid w:val="00460B7A"/>
    <w:rsid w:val="0046123A"/>
    <w:rsid w:val="00461770"/>
    <w:rsid w:val="00461C07"/>
    <w:rsid w:val="00461D64"/>
    <w:rsid w:val="004624B7"/>
    <w:rsid w:val="00462A21"/>
    <w:rsid w:val="004637C3"/>
    <w:rsid w:val="004638A4"/>
    <w:rsid w:val="00463CCA"/>
    <w:rsid w:val="00463E9C"/>
    <w:rsid w:val="004645F4"/>
    <w:rsid w:val="0046608C"/>
    <w:rsid w:val="00466A86"/>
    <w:rsid w:val="00466DD9"/>
    <w:rsid w:val="00466EB6"/>
    <w:rsid w:val="00467295"/>
    <w:rsid w:val="00467334"/>
    <w:rsid w:val="00467614"/>
    <w:rsid w:val="00467628"/>
    <w:rsid w:val="004705FA"/>
    <w:rsid w:val="00470D6A"/>
    <w:rsid w:val="00471783"/>
    <w:rsid w:val="004717F5"/>
    <w:rsid w:val="004718E1"/>
    <w:rsid w:val="004727A1"/>
    <w:rsid w:val="004728EB"/>
    <w:rsid w:val="00473848"/>
    <w:rsid w:val="00473B8D"/>
    <w:rsid w:val="00473DAB"/>
    <w:rsid w:val="0047417E"/>
    <w:rsid w:val="00474932"/>
    <w:rsid w:val="00474B5A"/>
    <w:rsid w:val="00474FBF"/>
    <w:rsid w:val="00475013"/>
    <w:rsid w:val="0047564E"/>
    <w:rsid w:val="00475E84"/>
    <w:rsid w:val="00476190"/>
    <w:rsid w:val="004775DE"/>
    <w:rsid w:val="00480EEC"/>
    <w:rsid w:val="00480EEF"/>
    <w:rsid w:val="00481218"/>
    <w:rsid w:val="004815FA"/>
    <w:rsid w:val="0048236E"/>
    <w:rsid w:val="00483DA4"/>
    <w:rsid w:val="004847B7"/>
    <w:rsid w:val="00484C7A"/>
    <w:rsid w:val="00484F20"/>
    <w:rsid w:val="00485080"/>
    <w:rsid w:val="004854B6"/>
    <w:rsid w:val="0048551B"/>
    <w:rsid w:val="004859F4"/>
    <w:rsid w:val="00485B6D"/>
    <w:rsid w:val="004863E6"/>
    <w:rsid w:val="00486688"/>
    <w:rsid w:val="004868E5"/>
    <w:rsid w:val="004869E0"/>
    <w:rsid w:val="004869FF"/>
    <w:rsid w:val="00486BAD"/>
    <w:rsid w:val="00486C16"/>
    <w:rsid w:val="00486D37"/>
    <w:rsid w:val="004874A4"/>
    <w:rsid w:val="00487728"/>
    <w:rsid w:val="00490001"/>
    <w:rsid w:val="0049080E"/>
    <w:rsid w:val="0049088A"/>
    <w:rsid w:val="00490A28"/>
    <w:rsid w:val="00490D80"/>
    <w:rsid w:val="00491187"/>
    <w:rsid w:val="00491209"/>
    <w:rsid w:val="00492105"/>
    <w:rsid w:val="004921F6"/>
    <w:rsid w:val="00492266"/>
    <w:rsid w:val="004926C3"/>
    <w:rsid w:val="00492BB0"/>
    <w:rsid w:val="00492CEE"/>
    <w:rsid w:val="00492F37"/>
    <w:rsid w:val="0049314F"/>
    <w:rsid w:val="00493A7B"/>
    <w:rsid w:val="0049569F"/>
    <w:rsid w:val="00495A6A"/>
    <w:rsid w:val="00495B14"/>
    <w:rsid w:val="0049644E"/>
    <w:rsid w:val="00496C94"/>
    <w:rsid w:val="00496F9A"/>
    <w:rsid w:val="00497535"/>
    <w:rsid w:val="00497623"/>
    <w:rsid w:val="004A0367"/>
    <w:rsid w:val="004A06C4"/>
    <w:rsid w:val="004A0E45"/>
    <w:rsid w:val="004A1214"/>
    <w:rsid w:val="004A1C99"/>
    <w:rsid w:val="004A1D85"/>
    <w:rsid w:val="004A2A4F"/>
    <w:rsid w:val="004A2B84"/>
    <w:rsid w:val="004A2CCA"/>
    <w:rsid w:val="004A2EDB"/>
    <w:rsid w:val="004A3256"/>
    <w:rsid w:val="004A34AC"/>
    <w:rsid w:val="004A4615"/>
    <w:rsid w:val="004A5310"/>
    <w:rsid w:val="004A5788"/>
    <w:rsid w:val="004A5FDD"/>
    <w:rsid w:val="004A6A33"/>
    <w:rsid w:val="004A6AFC"/>
    <w:rsid w:val="004A6E45"/>
    <w:rsid w:val="004A7553"/>
    <w:rsid w:val="004A7C8D"/>
    <w:rsid w:val="004B050D"/>
    <w:rsid w:val="004B12E9"/>
    <w:rsid w:val="004B20CE"/>
    <w:rsid w:val="004B2206"/>
    <w:rsid w:val="004B2ACF"/>
    <w:rsid w:val="004B2B59"/>
    <w:rsid w:val="004B2E20"/>
    <w:rsid w:val="004B2EB3"/>
    <w:rsid w:val="004B2F02"/>
    <w:rsid w:val="004B2FF1"/>
    <w:rsid w:val="004B41DF"/>
    <w:rsid w:val="004B4263"/>
    <w:rsid w:val="004B47AB"/>
    <w:rsid w:val="004B4F94"/>
    <w:rsid w:val="004B596A"/>
    <w:rsid w:val="004B67D8"/>
    <w:rsid w:val="004B6DA4"/>
    <w:rsid w:val="004B78CA"/>
    <w:rsid w:val="004B7FFD"/>
    <w:rsid w:val="004C05EF"/>
    <w:rsid w:val="004C0E26"/>
    <w:rsid w:val="004C1425"/>
    <w:rsid w:val="004C1763"/>
    <w:rsid w:val="004C1912"/>
    <w:rsid w:val="004C214E"/>
    <w:rsid w:val="004C223A"/>
    <w:rsid w:val="004C2250"/>
    <w:rsid w:val="004C2D21"/>
    <w:rsid w:val="004C358B"/>
    <w:rsid w:val="004C3B3D"/>
    <w:rsid w:val="004C3C75"/>
    <w:rsid w:val="004C3ED4"/>
    <w:rsid w:val="004C4309"/>
    <w:rsid w:val="004C4394"/>
    <w:rsid w:val="004C43ED"/>
    <w:rsid w:val="004C47CA"/>
    <w:rsid w:val="004C4A3E"/>
    <w:rsid w:val="004C4B73"/>
    <w:rsid w:val="004C4C0F"/>
    <w:rsid w:val="004C4DD7"/>
    <w:rsid w:val="004C52B8"/>
    <w:rsid w:val="004C550B"/>
    <w:rsid w:val="004C5A6F"/>
    <w:rsid w:val="004C5CF6"/>
    <w:rsid w:val="004C66DB"/>
    <w:rsid w:val="004C678C"/>
    <w:rsid w:val="004C6A67"/>
    <w:rsid w:val="004C6B43"/>
    <w:rsid w:val="004C6E6B"/>
    <w:rsid w:val="004C788D"/>
    <w:rsid w:val="004C7A26"/>
    <w:rsid w:val="004C7D63"/>
    <w:rsid w:val="004D086F"/>
    <w:rsid w:val="004D0A14"/>
    <w:rsid w:val="004D0BD4"/>
    <w:rsid w:val="004D1379"/>
    <w:rsid w:val="004D2240"/>
    <w:rsid w:val="004D24FE"/>
    <w:rsid w:val="004D2A3E"/>
    <w:rsid w:val="004D2C8C"/>
    <w:rsid w:val="004D3724"/>
    <w:rsid w:val="004D38DC"/>
    <w:rsid w:val="004D3AFF"/>
    <w:rsid w:val="004D404C"/>
    <w:rsid w:val="004D469D"/>
    <w:rsid w:val="004D499D"/>
    <w:rsid w:val="004D521F"/>
    <w:rsid w:val="004D52F1"/>
    <w:rsid w:val="004D5B7D"/>
    <w:rsid w:val="004D6916"/>
    <w:rsid w:val="004D69B4"/>
    <w:rsid w:val="004D6A25"/>
    <w:rsid w:val="004D6CA0"/>
    <w:rsid w:val="004D7217"/>
    <w:rsid w:val="004D72F9"/>
    <w:rsid w:val="004E0EB2"/>
    <w:rsid w:val="004E1319"/>
    <w:rsid w:val="004E169C"/>
    <w:rsid w:val="004E19FA"/>
    <w:rsid w:val="004E276D"/>
    <w:rsid w:val="004E28A1"/>
    <w:rsid w:val="004E2AD8"/>
    <w:rsid w:val="004E2DCB"/>
    <w:rsid w:val="004E359B"/>
    <w:rsid w:val="004E3F72"/>
    <w:rsid w:val="004E46D4"/>
    <w:rsid w:val="004E5352"/>
    <w:rsid w:val="004E58B1"/>
    <w:rsid w:val="004E59D4"/>
    <w:rsid w:val="004E5A04"/>
    <w:rsid w:val="004E66B8"/>
    <w:rsid w:val="004E67FF"/>
    <w:rsid w:val="004E7653"/>
    <w:rsid w:val="004E7FC8"/>
    <w:rsid w:val="004F0291"/>
    <w:rsid w:val="004F05DC"/>
    <w:rsid w:val="004F0669"/>
    <w:rsid w:val="004F0B7B"/>
    <w:rsid w:val="004F1192"/>
    <w:rsid w:val="004F1700"/>
    <w:rsid w:val="004F197F"/>
    <w:rsid w:val="004F1CA8"/>
    <w:rsid w:val="004F1DC0"/>
    <w:rsid w:val="004F229C"/>
    <w:rsid w:val="004F2C6F"/>
    <w:rsid w:val="004F2CF1"/>
    <w:rsid w:val="004F400B"/>
    <w:rsid w:val="004F4392"/>
    <w:rsid w:val="004F4531"/>
    <w:rsid w:val="004F45D9"/>
    <w:rsid w:val="004F4729"/>
    <w:rsid w:val="004F4AD9"/>
    <w:rsid w:val="004F4FA4"/>
    <w:rsid w:val="004F5024"/>
    <w:rsid w:val="004F5416"/>
    <w:rsid w:val="004F57D9"/>
    <w:rsid w:val="004F5D3A"/>
    <w:rsid w:val="004F5DC1"/>
    <w:rsid w:val="004F5E9F"/>
    <w:rsid w:val="004F60A4"/>
    <w:rsid w:val="004F643D"/>
    <w:rsid w:val="004F651F"/>
    <w:rsid w:val="004F68BB"/>
    <w:rsid w:val="004F6B2B"/>
    <w:rsid w:val="004F7065"/>
    <w:rsid w:val="004F7148"/>
    <w:rsid w:val="004F714B"/>
    <w:rsid w:val="004F7C6D"/>
    <w:rsid w:val="0050033D"/>
    <w:rsid w:val="0050112B"/>
    <w:rsid w:val="005011A0"/>
    <w:rsid w:val="0050123E"/>
    <w:rsid w:val="00501855"/>
    <w:rsid w:val="0050188F"/>
    <w:rsid w:val="00502AA8"/>
    <w:rsid w:val="00502D75"/>
    <w:rsid w:val="00502F06"/>
    <w:rsid w:val="00502FB7"/>
    <w:rsid w:val="0050334B"/>
    <w:rsid w:val="0050356C"/>
    <w:rsid w:val="00503E23"/>
    <w:rsid w:val="00504570"/>
    <w:rsid w:val="0050458B"/>
    <w:rsid w:val="00504649"/>
    <w:rsid w:val="00505156"/>
    <w:rsid w:val="00505D1E"/>
    <w:rsid w:val="00505FD8"/>
    <w:rsid w:val="0050608A"/>
    <w:rsid w:val="00506114"/>
    <w:rsid w:val="00506611"/>
    <w:rsid w:val="00506A64"/>
    <w:rsid w:val="005072C1"/>
    <w:rsid w:val="005078E2"/>
    <w:rsid w:val="005079E2"/>
    <w:rsid w:val="00507ABE"/>
    <w:rsid w:val="00507EE9"/>
    <w:rsid w:val="0051000F"/>
    <w:rsid w:val="00510730"/>
    <w:rsid w:val="0051112D"/>
    <w:rsid w:val="0051116F"/>
    <w:rsid w:val="00511CDF"/>
    <w:rsid w:val="005124F3"/>
    <w:rsid w:val="005128F9"/>
    <w:rsid w:val="005134CF"/>
    <w:rsid w:val="0051378C"/>
    <w:rsid w:val="00513BC8"/>
    <w:rsid w:val="00513D3C"/>
    <w:rsid w:val="00514D08"/>
    <w:rsid w:val="00514E7D"/>
    <w:rsid w:val="005152C5"/>
    <w:rsid w:val="00515788"/>
    <w:rsid w:val="00515D9C"/>
    <w:rsid w:val="005166F8"/>
    <w:rsid w:val="00516AAD"/>
    <w:rsid w:val="00517061"/>
    <w:rsid w:val="0051728B"/>
    <w:rsid w:val="00517D0C"/>
    <w:rsid w:val="00520F73"/>
    <w:rsid w:val="00521C9A"/>
    <w:rsid w:val="00522747"/>
    <w:rsid w:val="005229FB"/>
    <w:rsid w:val="00523133"/>
    <w:rsid w:val="0052326F"/>
    <w:rsid w:val="005237AD"/>
    <w:rsid w:val="005237F5"/>
    <w:rsid w:val="00523A6A"/>
    <w:rsid w:val="00523D7A"/>
    <w:rsid w:val="00523DAE"/>
    <w:rsid w:val="00524586"/>
    <w:rsid w:val="0052598F"/>
    <w:rsid w:val="00525CED"/>
    <w:rsid w:val="00525F7F"/>
    <w:rsid w:val="005270CA"/>
    <w:rsid w:val="0052775D"/>
    <w:rsid w:val="005277BD"/>
    <w:rsid w:val="00527F78"/>
    <w:rsid w:val="00530220"/>
    <w:rsid w:val="005304C9"/>
    <w:rsid w:val="00531223"/>
    <w:rsid w:val="005313C1"/>
    <w:rsid w:val="005314B6"/>
    <w:rsid w:val="00531EB8"/>
    <w:rsid w:val="005321A2"/>
    <w:rsid w:val="00532707"/>
    <w:rsid w:val="0053286A"/>
    <w:rsid w:val="00532D08"/>
    <w:rsid w:val="00532DD0"/>
    <w:rsid w:val="00532F5B"/>
    <w:rsid w:val="00532FEA"/>
    <w:rsid w:val="0053357D"/>
    <w:rsid w:val="005338F4"/>
    <w:rsid w:val="005346FC"/>
    <w:rsid w:val="00535118"/>
    <w:rsid w:val="005358D1"/>
    <w:rsid w:val="0053626C"/>
    <w:rsid w:val="005365AD"/>
    <w:rsid w:val="00536B2F"/>
    <w:rsid w:val="00536DF7"/>
    <w:rsid w:val="0053726B"/>
    <w:rsid w:val="0053760F"/>
    <w:rsid w:val="00537BA9"/>
    <w:rsid w:val="00540494"/>
    <w:rsid w:val="005407ED"/>
    <w:rsid w:val="00540E8A"/>
    <w:rsid w:val="00541881"/>
    <w:rsid w:val="00541DFF"/>
    <w:rsid w:val="00542168"/>
    <w:rsid w:val="0054242A"/>
    <w:rsid w:val="0054275D"/>
    <w:rsid w:val="0054276B"/>
    <w:rsid w:val="00543101"/>
    <w:rsid w:val="0054345D"/>
    <w:rsid w:val="00543647"/>
    <w:rsid w:val="005440D6"/>
    <w:rsid w:val="005444EA"/>
    <w:rsid w:val="0054529F"/>
    <w:rsid w:val="00545612"/>
    <w:rsid w:val="00545830"/>
    <w:rsid w:val="00545DA2"/>
    <w:rsid w:val="00546325"/>
    <w:rsid w:val="005466F0"/>
    <w:rsid w:val="00546D2F"/>
    <w:rsid w:val="00547266"/>
    <w:rsid w:val="0055004B"/>
    <w:rsid w:val="00550740"/>
    <w:rsid w:val="00550C4D"/>
    <w:rsid w:val="00550F4D"/>
    <w:rsid w:val="00551ED7"/>
    <w:rsid w:val="00552678"/>
    <w:rsid w:val="00552A89"/>
    <w:rsid w:val="00553E7E"/>
    <w:rsid w:val="00553EBD"/>
    <w:rsid w:val="005553D5"/>
    <w:rsid w:val="005558B7"/>
    <w:rsid w:val="00555BB6"/>
    <w:rsid w:val="00555C0E"/>
    <w:rsid w:val="00556599"/>
    <w:rsid w:val="005568D8"/>
    <w:rsid w:val="00556D73"/>
    <w:rsid w:val="005573AD"/>
    <w:rsid w:val="00557CD3"/>
    <w:rsid w:val="00560222"/>
    <w:rsid w:val="00560390"/>
    <w:rsid w:val="005603B5"/>
    <w:rsid w:val="005610A6"/>
    <w:rsid w:val="00561585"/>
    <w:rsid w:val="00561628"/>
    <w:rsid w:val="005619F6"/>
    <w:rsid w:val="00561DA4"/>
    <w:rsid w:val="00561E9D"/>
    <w:rsid w:val="00561FE1"/>
    <w:rsid w:val="005621D6"/>
    <w:rsid w:val="00562440"/>
    <w:rsid w:val="00562928"/>
    <w:rsid w:val="00562AAC"/>
    <w:rsid w:val="0056319E"/>
    <w:rsid w:val="005632F7"/>
    <w:rsid w:val="00563450"/>
    <w:rsid w:val="00564015"/>
    <w:rsid w:val="00564787"/>
    <w:rsid w:val="005653DB"/>
    <w:rsid w:val="005658E1"/>
    <w:rsid w:val="00566104"/>
    <w:rsid w:val="00566A74"/>
    <w:rsid w:val="005671B4"/>
    <w:rsid w:val="0056729F"/>
    <w:rsid w:val="005674B5"/>
    <w:rsid w:val="00567597"/>
    <w:rsid w:val="0056767A"/>
    <w:rsid w:val="00567DB8"/>
    <w:rsid w:val="0057020F"/>
    <w:rsid w:val="005705E5"/>
    <w:rsid w:val="005718DD"/>
    <w:rsid w:val="00571ADA"/>
    <w:rsid w:val="00571F40"/>
    <w:rsid w:val="00572664"/>
    <w:rsid w:val="0057297A"/>
    <w:rsid w:val="00572DE5"/>
    <w:rsid w:val="005732AB"/>
    <w:rsid w:val="005732D8"/>
    <w:rsid w:val="00573E9B"/>
    <w:rsid w:val="0057401D"/>
    <w:rsid w:val="0057460C"/>
    <w:rsid w:val="00574B4A"/>
    <w:rsid w:val="005752F5"/>
    <w:rsid w:val="0057594C"/>
    <w:rsid w:val="00575DD8"/>
    <w:rsid w:val="0057652D"/>
    <w:rsid w:val="00577561"/>
    <w:rsid w:val="00580EA3"/>
    <w:rsid w:val="00581C78"/>
    <w:rsid w:val="00582219"/>
    <w:rsid w:val="005829D1"/>
    <w:rsid w:val="005830CA"/>
    <w:rsid w:val="00583270"/>
    <w:rsid w:val="005834FA"/>
    <w:rsid w:val="00583507"/>
    <w:rsid w:val="0058395A"/>
    <w:rsid w:val="00583960"/>
    <w:rsid w:val="00583E41"/>
    <w:rsid w:val="00584102"/>
    <w:rsid w:val="0058426C"/>
    <w:rsid w:val="0058484D"/>
    <w:rsid w:val="0058510C"/>
    <w:rsid w:val="0058548A"/>
    <w:rsid w:val="0058616B"/>
    <w:rsid w:val="005864DF"/>
    <w:rsid w:val="00587ADD"/>
    <w:rsid w:val="00587B45"/>
    <w:rsid w:val="005905E1"/>
    <w:rsid w:val="00591314"/>
    <w:rsid w:val="005919CD"/>
    <w:rsid w:val="00591AC8"/>
    <w:rsid w:val="00592F89"/>
    <w:rsid w:val="00593EAF"/>
    <w:rsid w:val="00594179"/>
    <w:rsid w:val="00594861"/>
    <w:rsid w:val="005955B6"/>
    <w:rsid w:val="00595FFD"/>
    <w:rsid w:val="00596473"/>
    <w:rsid w:val="0059659E"/>
    <w:rsid w:val="00596B66"/>
    <w:rsid w:val="00596D60"/>
    <w:rsid w:val="005974DD"/>
    <w:rsid w:val="005A01E1"/>
    <w:rsid w:val="005A0740"/>
    <w:rsid w:val="005A0C30"/>
    <w:rsid w:val="005A0C93"/>
    <w:rsid w:val="005A10DD"/>
    <w:rsid w:val="005A114C"/>
    <w:rsid w:val="005A1358"/>
    <w:rsid w:val="005A1836"/>
    <w:rsid w:val="005A1A10"/>
    <w:rsid w:val="005A2825"/>
    <w:rsid w:val="005A3582"/>
    <w:rsid w:val="005A388D"/>
    <w:rsid w:val="005A4132"/>
    <w:rsid w:val="005A4B57"/>
    <w:rsid w:val="005A4DF7"/>
    <w:rsid w:val="005A562B"/>
    <w:rsid w:val="005A5BC8"/>
    <w:rsid w:val="005A606D"/>
    <w:rsid w:val="005A60B4"/>
    <w:rsid w:val="005A69DB"/>
    <w:rsid w:val="005A7232"/>
    <w:rsid w:val="005A758A"/>
    <w:rsid w:val="005A7D71"/>
    <w:rsid w:val="005B00FA"/>
    <w:rsid w:val="005B01AD"/>
    <w:rsid w:val="005B0242"/>
    <w:rsid w:val="005B0628"/>
    <w:rsid w:val="005B10E2"/>
    <w:rsid w:val="005B1C0B"/>
    <w:rsid w:val="005B2388"/>
    <w:rsid w:val="005B25C5"/>
    <w:rsid w:val="005B2903"/>
    <w:rsid w:val="005B2ED9"/>
    <w:rsid w:val="005B3307"/>
    <w:rsid w:val="005B3929"/>
    <w:rsid w:val="005B39B1"/>
    <w:rsid w:val="005B3A75"/>
    <w:rsid w:val="005B489C"/>
    <w:rsid w:val="005B48AF"/>
    <w:rsid w:val="005B48D5"/>
    <w:rsid w:val="005B4993"/>
    <w:rsid w:val="005B4B96"/>
    <w:rsid w:val="005B4E1E"/>
    <w:rsid w:val="005B600B"/>
    <w:rsid w:val="005B603C"/>
    <w:rsid w:val="005B60ED"/>
    <w:rsid w:val="005B66F2"/>
    <w:rsid w:val="005B6717"/>
    <w:rsid w:val="005B68C2"/>
    <w:rsid w:val="005B6A30"/>
    <w:rsid w:val="005B6C2C"/>
    <w:rsid w:val="005B7198"/>
    <w:rsid w:val="005B72F8"/>
    <w:rsid w:val="005B779C"/>
    <w:rsid w:val="005B7B17"/>
    <w:rsid w:val="005C0713"/>
    <w:rsid w:val="005C0E16"/>
    <w:rsid w:val="005C0F9D"/>
    <w:rsid w:val="005C169A"/>
    <w:rsid w:val="005C1D93"/>
    <w:rsid w:val="005C1DC8"/>
    <w:rsid w:val="005C30C8"/>
    <w:rsid w:val="005C3CB5"/>
    <w:rsid w:val="005C3D92"/>
    <w:rsid w:val="005C4606"/>
    <w:rsid w:val="005C550D"/>
    <w:rsid w:val="005C566A"/>
    <w:rsid w:val="005C56C4"/>
    <w:rsid w:val="005C5FC8"/>
    <w:rsid w:val="005C6345"/>
    <w:rsid w:val="005C643D"/>
    <w:rsid w:val="005C6447"/>
    <w:rsid w:val="005C651C"/>
    <w:rsid w:val="005C67B5"/>
    <w:rsid w:val="005C67E0"/>
    <w:rsid w:val="005C6AF0"/>
    <w:rsid w:val="005C7084"/>
    <w:rsid w:val="005C722A"/>
    <w:rsid w:val="005C745F"/>
    <w:rsid w:val="005C78FF"/>
    <w:rsid w:val="005D037A"/>
    <w:rsid w:val="005D07ED"/>
    <w:rsid w:val="005D0D20"/>
    <w:rsid w:val="005D0EF2"/>
    <w:rsid w:val="005D18CC"/>
    <w:rsid w:val="005D1AE9"/>
    <w:rsid w:val="005D1FFE"/>
    <w:rsid w:val="005D217D"/>
    <w:rsid w:val="005D296D"/>
    <w:rsid w:val="005D2E28"/>
    <w:rsid w:val="005D3ED0"/>
    <w:rsid w:val="005D49C2"/>
    <w:rsid w:val="005D49DD"/>
    <w:rsid w:val="005D4A0A"/>
    <w:rsid w:val="005D5525"/>
    <w:rsid w:val="005D5994"/>
    <w:rsid w:val="005D5FFE"/>
    <w:rsid w:val="005D67D0"/>
    <w:rsid w:val="005D6AE6"/>
    <w:rsid w:val="005D75E1"/>
    <w:rsid w:val="005D7686"/>
    <w:rsid w:val="005D7EFD"/>
    <w:rsid w:val="005E0198"/>
    <w:rsid w:val="005E047D"/>
    <w:rsid w:val="005E0A2A"/>
    <w:rsid w:val="005E1491"/>
    <w:rsid w:val="005E26CD"/>
    <w:rsid w:val="005E287A"/>
    <w:rsid w:val="005E2C6F"/>
    <w:rsid w:val="005E2E7E"/>
    <w:rsid w:val="005E418E"/>
    <w:rsid w:val="005E4668"/>
    <w:rsid w:val="005E4C57"/>
    <w:rsid w:val="005E4E88"/>
    <w:rsid w:val="005E517D"/>
    <w:rsid w:val="005E567C"/>
    <w:rsid w:val="005E5707"/>
    <w:rsid w:val="005E5E18"/>
    <w:rsid w:val="005E5FF0"/>
    <w:rsid w:val="005E6E69"/>
    <w:rsid w:val="005F071F"/>
    <w:rsid w:val="005F2718"/>
    <w:rsid w:val="005F2A0B"/>
    <w:rsid w:val="005F3538"/>
    <w:rsid w:val="005F3643"/>
    <w:rsid w:val="005F37B3"/>
    <w:rsid w:val="005F37C5"/>
    <w:rsid w:val="005F397A"/>
    <w:rsid w:val="005F3988"/>
    <w:rsid w:val="005F3CFF"/>
    <w:rsid w:val="005F4111"/>
    <w:rsid w:val="005F411F"/>
    <w:rsid w:val="005F412B"/>
    <w:rsid w:val="005F41E6"/>
    <w:rsid w:val="005F4548"/>
    <w:rsid w:val="005F48F7"/>
    <w:rsid w:val="005F49DE"/>
    <w:rsid w:val="005F4D8C"/>
    <w:rsid w:val="005F57F7"/>
    <w:rsid w:val="005F5AF1"/>
    <w:rsid w:val="005F66F3"/>
    <w:rsid w:val="005F6775"/>
    <w:rsid w:val="005F6A9B"/>
    <w:rsid w:val="005F6BA1"/>
    <w:rsid w:val="005F6CBE"/>
    <w:rsid w:val="005F7C5F"/>
    <w:rsid w:val="00600ACD"/>
    <w:rsid w:val="006016FC"/>
    <w:rsid w:val="0060282B"/>
    <w:rsid w:val="00602AB3"/>
    <w:rsid w:val="00602F14"/>
    <w:rsid w:val="006032A8"/>
    <w:rsid w:val="00603A0A"/>
    <w:rsid w:val="00603FF0"/>
    <w:rsid w:val="0060432B"/>
    <w:rsid w:val="0060462F"/>
    <w:rsid w:val="006048C7"/>
    <w:rsid w:val="00604D71"/>
    <w:rsid w:val="00604DA1"/>
    <w:rsid w:val="00604DDC"/>
    <w:rsid w:val="00605473"/>
    <w:rsid w:val="00605A0B"/>
    <w:rsid w:val="00605D0D"/>
    <w:rsid w:val="00605F62"/>
    <w:rsid w:val="00606496"/>
    <w:rsid w:val="00606569"/>
    <w:rsid w:val="006070A4"/>
    <w:rsid w:val="006100C7"/>
    <w:rsid w:val="006111DD"/>
    <w:rsid w:val="0061136C"/>
    <w:rsid w:val="00611D40"/>
    <w:rsid w:val="00612053"/>
    <w:rsid w:val="006122CA"/>
    <w:rsid w:val="006127BB"/>
    <w:rsid w:val="00612A8A"/>
    <w:rsid w:val="00612D3B"/>
    <w:rsid w:val="00613193"/>
    <w:rsid w:val="006134AF"/>
    <w:rsid w:val="00614090"/>
    <w:rsid w:val="006147BB"/>
    <w:rsid w:val="006149C7"/>
    <w:rsid w:val="006155C2"/>
    <w:rsid w:val="00615791"/>
    <w:rsid w:val="0061584E"/>
    <w:rsid w:val="0061667C"/>
    <w:rsid w:val="006174B8"/>
    <w:rsid w:val="00617A78"/>
    <w:rsid w:val="0062023C"/>
    <w:rsid w:val="00620D77"/>
    <w:rsid w:val="00621183"/>
    <w:rsid w:val="00622783"/>
    <w:rsid w:val="006229FC"/>
    <w:rsid w:val="0062304D"/>
    <w:rsid w:val="00623364"/>
    <w:rsid w:val="00623AD2"/>
    <w:rsid w:val="0062409C"/>
    <w:rsid w:val="0062466D"/>
    <w:rsid w:val="00624B73"/>
    <w:rsid w:val="00624CDD"/>
    <w:rsid w:val="0062508F"/>
    <w:rsid w:val="006250A0"/>
    <w:rsid w:val="00625143"/>
    <w:rsid w:val="0062568B"/>
    <w:rsid w:val="006256AE"/>
    <w:rsid w:val="0062593B"/>
    <w:rsid w:val="006259C3"/>
    <w:rsid w:val="00625C1E"/>
    <w:rsid w:val="00626176"/>
    <w:rsid w:val="00626479"/>
    <w:rsid w:val="00626D8C"/>
    <w:rsid w:val="00627874"/>
    <w:rsid w:val="006302B3"/>
    <w:rsid w:val="00631130"/>
    <w:rsid w:val="006312BD"/>
    <w:rsid w:val="006316BE"/>
    <w:rsid w:val="00632AAF"/>
    <w:rsid w:val="00632C60"/>
    <w:rsid w:val="00632CB9"/>
    <w:rsid w:val="006331ED"/>
    <w:rsid w:val="006338E0"/>
    <w:rsid w:val="00633ADA"/>
    <w:rsid w:val="00633B88"/>
    <w:rsid w:val="00634327"/>
    <w:rsid w:val="006345E2"/>
    <w:rsid w:val="0063480B"/>
    <w:rsid w:val="00634E72"/>
    <w:rsid w:val="006352B3"/>
    <w:rsid w:val="006354F5"/>
    <w:rsid w:val="00635DC5"/>
    <w:rsid w:val="00635EE6"/>
    <w:rsid w:val="00636048"/>
    <w:rsid w:val="00636526"/>
    <w:rsid w:val="00636E1D"/>
    <w:rsid w:val="00636F49"/>
    <w:rsid w:val="00637270"/>
    <w:rsid w:val="0063782B"/>
    <w:rsid w:val="00637DDF"/>
    <w:rsid w:val="00637F7B"/>
    <w:rsid w:val="00640180"/>
    <w:rsid w:val="00640194"/>
    <w:rsid w:val="0064049D"/>
    <w:rsid w:val="00641512"/>
    <w:rsid w:val="0064183B"/>
    <w:rsid w:val="006419B9"/>
    <w:rsid w:val="00641C52"/>
    <w:rsid w:val="00641E79"/>
    <w:rsid w:val="006422EE"/>
    <w:rsid w:val="00642602"/>
    <w:rsid w:val="00642983"/>
    <w:rsid w:val="00644310"/>
    <w:rsid w:val="006444E3"/>
    <w:rsid w:val="0064454D"/>
    <w:rsid w:val="00644B9A"/>
    <w:rsid w:val="00644FB9"/>
    <w:rsid w:val="00645617"/>
    <w:rsid w:val="00645F63"/>
    <w:rsid w:val="006462E6"/>
    <w:rsid w:val="0064638C"/>
    <w:rsid w:val="00646EB6"/>
    <w:rsid w:val="00647410"/>
    <w:rsid w:val="0064763E"/>
    <w:rsid w:val="00647F6F"/>
    <w:rsid w:val="00650507"/>
    <w:rsid w:val="00651327"/>
    <w:rsid w:val="00651476"/>
    <w:rsid w:val="006520A5"/>
    <w:rsid w:val="006523B1"/>
    <w:rsid w:val="00652515"/>
    <w:rsid w:val="006525E6"/>
    <w:rsid w:val="00652E90"/>
    <w:rsid w:val="00652F49"/>
    <w:rsid w:val="00653311"/>
    <w:rsid w:val="00653379"/>
    <w:rsid w:val="00653989"/>
    <w:rsid w:val="00654214"/>
    <w:rsid w:val="006546F3"/>
    <w:rsid w:val="006547C8"/>
    <w:rsid w:val="00655D0E"/>
    <w:rsid w:val="00655ED5"/>
    <w:rsid w:val="00656089"/>
    <w:rsid w:val="00656A0F"/>
    <w:rsid w:val="00657108"/>
    <w:rsid w:val="0065753A"/>
    <w:rsid w:val="006602E6"/>
    <w:rsid w:val="00660703"/>
    <w:rsid w:val="00661945"/>
    <w:rsid w:val="00661BCC"/>
    <w:rsid w:val="006620BB"/>
    <w:rsid w:val="006620EF"/>
    <w:rsid w:val="00662140"/>
    <w:rsid w:val="00662293"/>
    <w:rsid w:val="006625CB"/>
    <w:rsid w:val="006626FD"/>
    <w:rsid w:val="00663B3D"/>
    <w:rsid w:val="00664268"/>
    <w:rsid w:val="00664FEE"/>
    <w:rsid w:val="00665ABE"/>
    <w:rsid w:val="0066634D"/>
    <w:rsid w:val="0066650F"/>
    <w:rsid w:val="00666BD0"/>
    <w:rsid w:val="00666D49"/>
    <w:rsid w:val="0066700E"/>
    <w:rsid w:val="00667C71"/>
    <w:rsid w:val="006707A0"/>
    <w:rsid w:val="0067098E"/>
    <w:rsid w:val="00670D0A"/>
    <w:rsid w:val="00670E32"/>
    <w:rsid w:val="006717A6"/>
    <w:rsid w:val="0067185C"/>
    <w:rsid w:val="00672AE2"/>
    <w:rsid w:val="00672DCC"/>
    <w:rsid w:val="006736F5"/>
    <w:rsid w:val="00674630"/>
    <w:rsid w:val="0067465C"/>
    <w:rsid w:val="006747FB"/>
    <w:rsid w:val="00674922"/>
    <w:rsid w:val="00674E59"/>
    <w:rsid w:val="0067565E"/>
    <w:rsid w:val="0067646F"/>
    <w:rsid w:val="00676507"/>
    <w:rsid w:val="006774FF"/>
    <w:rsid w:val="00680369"/>
    <w:rsid w:val="006805E2"/>
    <w:rsid w:val="0068089A"/>
    <w:rsid w:val="0068096B"/>
    <w:rsid w:val="0068097C"/>
    <w:rsid w:val="00680F60"/>
    <w:rsid w:val="006818F0"/>
    <w:rsid w:val="00681E74"/>
    <w:rsid w:val="0068215E"/>
    <w:rsid w:val="006822A7"/>
    <w:rsid w:val="00682893"/>
    <w:rsid w:val="00682955"/>
    <w:rsid w:val="00682B37"/>
    <w:rsid w:val="0068369B"/>
    <w:rsid w:val="00683C2B"/>
    <w:rsid w:val="00683F1D"/>
    <w:rsid w:val="00684696"/>
    <w:rsid w:val="00684EE9"/>
    <w:rsid w:val="0068577C"/>
    <w:rsid w:val="00685C61"/>
    <w:rsid w:val="00685F7C"/>
    <w:rsid w:val="00686597"/>
    <w:rsid w:val="0068665B"/>
    <w:rsid w:val="0068666A"/>
    <w:rsid w:val="00686BD1"/>
    <w:rsid w:val="00687184"/>
    <w:rsid w:val="006874A9"/>
    <w:rsid w:val="00690404"/>
    <w:rsid w:val="0069140D"/>
    <w:rsid w:val="006915A5"/>
    <w:rsid w:val="00691621"/>
    <w:rsid w:val="00691669"/>
    <w:rsid w:val="0069185F"/>
    <w:rsid w:val="006918D7"/>
    <w:rsid w:val="0069203F"/>
    <w:rsid w:val="00692255"/>
    <w:rsid w:val="006926F3"/>
    <w:rsid w:val="00692CE8"/>
    <w:rsid w:val="00692EC6"/>
    <w:rsid w:val="00692EF4"/>
    <w:rsid w:val="00692F70"/>
    <w:rsid w:val="0069316B"/>
    <w:rsid w:val="00693B98"/>
    <w:rsid w:val="00694135"/>
    <w:rsid w:val="006942B7"/>
    <w:rsid w:val="00694A8D"/>
    <w:rsid w:val="00694ADD"/>
    <w:rsid w:val="006953AA"/>
    <w:rsid w:val="0069576C"/>
    <w:rsid w:val="00695770"/>
    <w:rsid w:val="00695890"/>
    <w:rsid w:val="00695D35"/>
    <w:rsid w:val="0069624D"/>
    <w:rsid w:val="0069696E"/>
    <w:rsid w:val="00696F84"/>
    <w:rsid w:val="00697776"/>
    <w:rsid w:val="00697849"/>
    <w:rsid w:val="00697916"/>
    <w:rsid w:val="00697928"/>
    <w:rsid w:val="006979B5"/>
    <w:rsid w:val="006A0907"/>
    <w:rsid w:val="006A0DA0"/>
    <w:rsid w:val="006A0F2F"/>
    <w:rsid w:val="006A10FF"/>
    <w:rsid w:val="006A129D"/>
    <w:rsid w:val="006A148C"/>
    <w:rsid w:val="006A1A37"/>
    <w:rsid w:val="006A1CC7"/>
    <w:rsid w:val="006A20AA"/>
    <w:rsid w:val="006A23C6"/>
    <w:rsid w:val="006A28BB"/>
    <w:rsid w:val="006A3C34"/>
    <w:rsid w:val="006A3CF4"/>
    <w:rsid w:val="006A46A6"/>
    <w:rsid w:val="006A48CE"/>
    <w:rsid w:val="006A4B8D"/>
    <w:rsid w:val="006A4D8B"/>
    <w:rsid w:val="006A4E47"/>
    <w:rsid w:val="006A52A3"/>
    <w:rsid w:val="006A562D"/>
    <w:rsid w:val="006A58F9"/>
    <w:rsid w:val="006A66A0"/>
    <w:rsid w:val="006A6A59"/>
    <w:rsid w:val="006A6B2C"/>
    <w:rsid w:val="006A711B"/>
    <w:rsid w:val="006A721B"/>
    <w:rsid w:val="006A72B8"/>
    <w:rsid w:val="006A72D8"/>
    <w:rsid w:val="006A799C"/>
    <w:rsid w:val="006B0289"/>
    <w:rsid w:val="006B0770"/>
    <w:rsid w:val="006B09AB"/>
    <w:rsid w:val="006B0C9C"/>
    <w:rsid w:val="006B0E18"/>
    <w:rsid w:val="006B0F68"/>
    <w:rsid w:val="006B1401"/>
    <w:rsid w:val="006B164E"/>
    <w:rsid w:val="006B2086"/>
    <w:rsid w:val="006B29B4"/>
    <w:rsid w:val="006B3089"/>
    <w:rsid w:val="006B3758"/>
    <w:rsid w:val="006B3A05"/>
    <w:rsid w:val="006B4961"/>
    <w:rsid w:val="006B4C15"/>
    <w:rsid w:val="006B4D57"/>
    <w:rsid w:val="006B4FF0"/>
    <w:rsid w:val="006B50A2"/>
    <w:rsid w:val="006B579C"/>
    <w:rsid w:val="006B5829"/>
    <w:rsid w:val="006B5926"/>
    <w:rsid w:val="006B5BC0"/>
    <w:rsid w:val="006B5D2A"/>
    <w:rsid w:val="006B5FFF"/>
    <w:rsid w:val="006B626B"/>
    <w:rsid w:val="006B68BB"/>
    <w:rsid w:val="006B6DDB"/>
    <w:rsid w:val="006B6E95"/>
    <w:rsid w:val="006B7154"/>
    <w:rsid w:val="006B7850"/>
    <w:rsid w:val="006B7C9F"/>
    <w:rsid w:val="006C0338"/>
    <w:rsid w:val="006C0A88"/>
    <w:rsid w:val="006C0D21"/>
    <w:rsid w:val="006C0DCD"/>
    <w:rsid w:val="006C1E49"/>
    <w:rsid w:val="006C239C"/>
    <w:rsid w:val="006C2A8D"/>
    <w:rsid w:val="006C2ED8"/>
    <w:rsid w:val="006C31DA"/>
    <w:rsid w:val="006C3625"/>
    <w:rsid w:val="006C363D"/>
    <w:rsid w:val="006C3A44"/>
    <w:rsid w:val="006C3FAC"/>
    <w:rsid w:val="006C4346"/>
    <w:rsid w:val="006C444F"/>
    <w:rsid w:val="006C4892"/>
    <w:rsid w:val="006C4A07"/>
    <w:rsid w:val="006C4D09"/>
    <w:rsid w:val="006C4EAD"/>
    <w:rsid w:val="006C5130"/>
    <w:rsid w:val="006C520A"/>
    <w:rsid w:val="006C5213"/>
    <w:rsid w:val="006C56CA"/>
    <w:rsid w:val="006C57F7"/>
    <w:rsid w:val="006C59CF"/>
    <w:rsid w:val="006C643C"/>
    <w:rsid w:val="006C70A6"/>
    <w:rsid w:val="006C7134"/>
    <w:rsid w:val="006C74B1"/>
    <w:rsid w:val="006C7BE3"/>
    <w:rsid w:val="006C7C50"/>
    <w:rsid w:val="006D0055"/>
    <w:rsid w:val="006D0554"/>
    <w:rsid w:val="006D0D3C"/>
    <w:rsid w:val="006D0F46"/>
    <w:rsid w:val="006D19CE"/>
    <w:rsid w:val="006D21DD"/>
    <w:rsid w:val="006D2639"/>
    <w:rsid w:val="006D26B4"/>
    <w:rsid w:val="006D319B"/>
    <w:rsid w:val="006D3656"/>
    <w:rsid w:val="006D37E9"/>
    <w:rsid w:val="006D3A5F"/>
    <w:rsid w:val="006D3DC0"/>
    <w:rsid w:val="006D4089"/>
    <w:rsid w:val="006D431D"/>
    <w:rsid w:val="006D440A"/>
    <w:rsid w:val="006D455F"/>
    <w:rsid w:val="006D4561"/>
    <w:rsid w:val="006D469B"/>
    <w:rsid w:val="006D49CD"/>
    <w:rsid w:val="006D4DA8"/>
    <w:rsid w:val="006D51C6"/>
    <w:rsid w:val="006D5B33"/>
    <w:rsid w:val="006D5CF2"/>
    <w:rsid w:val="006D5DB3"/>
    <w:rsid w:val="006D6A18"/>
    <w:rsid w:val="006D6BFD"/>
    <w:rsid w:val="006D7311"/>
    <w:rsid w:val="006D736D"/>
    <w:rsid w:val="006D7FB6"/>
    <w:rsid w:val="006E00BA"/>
    <w:rsid w:val="006E00F4"/>
    <w:rsid w:val="006E0232"/>
    <w:rsid w:val="006E03F1"/>
    <w:rsid w:val="006E060E"/>
    <w:rsid w:val="006E0E81"/>
    <w:rsid w:val="006E121C"/>
    <w:rsid w:val="006E1432"/>
    <w:rsid w:val="006E1576"/>
    <w:rsid w:val="006E17FE"/>
    <w:rsid w:val="006E1A81"/>
    <w:rsid w:val="006E1C9E"/>
    <w:rsid w:val="006E1EFF"/>
    <w:rsid w:val="006E25B8"/>
    <w:rsid w:val="006E2FEE"/>
    <w:rsid w:val="006E34FF"/>
    <w:rsid w:val="006E401E"/>
    <w:rsid w:val="006E4142"/>
    <w:rsid w:val="006E440C"/>
    <w:rsid w:val="006E4E60"/>
    <w:rsid w:val="006E5F2F"/>
    <w:rsid w:val="006E60FA"/>
    <w:rsid w:val="006E6242"/>
    <w:rsid w:val="006E6ADB"/>
    <w:rsid w:val="006E6C74"/>
    <w:rsid w:val="006E7191"/>
    <w:rsid w:val="006E7C2C"/>
    <w:rsid w:val="006F1283"/>
    <w:rsid w:val="006F1892"/>
    <w:rsid w:val="006F1C08"/>
    <w:rsid w:val="006F1CF7"/>
    <w:rsid w:val="006F211A"/>
    <w:rsid w:val="006F25B5"/>
    <w:rsid w:val="006F274D"/>
    <w:rsid w:val="006F31B9"/>
    <w:rsid w:val="006F3413"/>
    <w:rsid w:val="006F37FB"/>
    <w:rsid w:val="006F3802"/>
    <w:rsid w:val="006F38E6"/>
    <w:rsid w:val="006F3FA1"/>
    <w:rsid w:val="006F3FBE"/>
    <w:rsid w:val="006F4125"/>
    <w:rsid w:val="006F45DA"/>
    <w:rsid w:val="006F4EE4"/>
    <w:rsid w:val="006F4F19"/>
    <w:rsid w:val="006F5654"/>
    <w:rsid w:val="006F572D"/>
    <w:rsid w:val="006F57C2"/>
    <w:rsid w:val="006F5D4A"/>
    <w:rsid w:val="006F5E46"/>
    <w:rsid w:val="006F6031"/>
    <w:rsid w:val="006F6160"/>
    <w:rsid w:val="006F6429"/>
    <w:rsid w:val="006F658C"/>
    <w:rsid w:val="006F6635"/>
    <w:rsid w:val="006F684B"/>
    <w:rsid w:val="006F6998"/>
    <w:rsid w:val="006F6F5E"/>
    <w:rsid w:val="006F7785"/>
    <w:rsid w:val="0070004D"/>
    <w:rsid w:val="00700AF0"/>
    <w:rsid w:val="00700E76"/>
    <w:rsid w:val="00700E7C"/>
    <w:rsid w:val="00700EB8"/>
    <w:rsid w:val="0070123F"/>
    <w:rsid w:val="007016B4"/>
    <w:rsid w:val="0070174A"/>
    <w:rsid w:val="00701920"/>
    <w:rsid w:val="00702596"/>
    <w:rsid w:val="00702C1D"/>
    <w:rsid w:val="00702F8C"/>
    <w:rsid w:val="00703825"/>
    <w:rsid w:val="00703B12"/>
    <w:rsid w:val="00703E37"/>
    <w:rsid w:val="00703E91"/>
    <w:rsid w:val="00704101"/>
    <w:rsid w:val="0070468C"/>
    <w:rsid w:val="0070512D"/>
    <w:rsid w:val="00705498"/>
    <w:rsid w:val="00705C27"/>
    <w:rsid w:val="00706B7B"/>
    <w:rsid w:val="00706D59"/>
    <w:rsid w:val="007070E7"/>
    <w:rsid w:val="0070717F"/>
    <w:rsid w:val="007076FF"/>
    <w:rsid w:val="0070772C"/>
    <w:rsid w:val="0070773C"/>
    <w:rsid w:val="00707B2D"/>
    <w:rsid w:val="00707B3F"/>
    <w:rsid w:val="00707ED1"/>
    <w:rsid w:val="00710A91"/>
    <w:rsid w:val="00711A74"/>
    <w:rsid w:val="00712A3F"/>
    <w:rsid w:val="007137AB"/>
    <w:rsid w:val="00714238"/>
    <w:rsid w:val="00714296"/>
    <w:rsid w:val="0071447B"/>
    <w:rsid w:val="0071485B"/>
    <w:rsid w:val="00714EF1"/>
    <w:rsid w:val="0071507E"/>
    <w:rsid w:val="007156E9"/>
    <w:rsid w:val="00715AF9"/>
    <w:rsid w:val="0071714D"/>
    <w:rsid w:val="007203EA"/>
    <w:rsid w:val="00720A1A"/>
    <w:rsid w:val="00720BF5"/>
    <w:rsid w:val="00721785"/>
    <w:rsid w:val="00721EDE"/>
    <w:rsid w:val="00722676"/>
    <w:rsid w:val="00722763"/>
    <w:rsid w:val="00722BD3"/>
    <w:rsid w:val="00722F9D"/>
    <w:rsid w:val="00723437"/>
    <w:rsid w:val="00723584"/>
    <w:rsid w:val="00723DDD"/>
    <w:rsid w:val="0072407F"/>
    <w:rsid w:val="007240E7"/>
    <w:rsid w:val="00725A49"/>
    <w:rsid w:val="00725B66"/>
    <w:rsid w:val="00725C65"/>
    <w:rsid w:val="00725D0B"/>
    <w:rsid w:val="00726783"/>
    <w:rsid w:val="00726BAD"/>
    <w:rsid w:val="00727A09"/>
    <w:rsid w:val="00727EEA"/>
    <w:rsid w:val="00730219"/>
    <w:rsid w:val="00730924"/>
    <w:rsid w:val="00730A75"/>
    <w:rsid w:val="00730B93"/>
    <w:rsid w:val="00730BAE"/>
    <w:rsid w:val="00730E79"/>
    <w:rsid w:val="00730F85"/>
    <w:rsid w:val="00732C85"/>
    <w:rsid w:val="00733403"/>
    <w:rsid w:val="00733DB6"/>
    <w:rsid w:val="00733EF4"/>
    <w:rsid w:val="007341D8"/>
    <w:rsid w:val="00734829"/>
    <w:rsid w:val="00734AE4"/>
    <w:rsid w:val="00734D88"/>
    <w:rsid w:val="00735508"/>
    <w:rsid w:val="00735C2F"/>
    <w:rsid w:val="00735CAB"/>
    <w:rsid w:val="00735D1B"/>
    <w:rsid w:val="0073600A"/>
    <w:rsid w:val="00736641"/>
    <w:rsid w:val="00736682"/>
    <w:rsid w:val="00736B10"/>
    <w:rsid w:val="00736CCE"/>
    <w:rsid w:val="0073753E"/>
    <w:rsid w:val="00737609"/>
    <w:rsid w:val="00737C52"/>
    <w:rsid w:val="00737C5F"/>
    <w:rsid w:val="00737EB7"/>
    <w:rsid w:val="0074029B"/>
    <w:rsid w:val="0074101F"/>
    <w:rsid w:val="0074116A"/>
    <w:rsid w:val="0074183C"/>
    <w:rsid w:val="007419DA"/>
    <w:rsid w:val="00741C4D"/>
    <w:rsid w:val="00741EBD"/>
    <w:rsid w:val="007423D1"/>
    <w:rsid w:val="00742528"/>
    <w:rsid w:val="00742660"/>
    <w:rsid w:val="00742A2E"/>
    <w:rsid w:val="007433C8"/>
    <w:rsid w:val="00743488"/>
    <w:rsid w:val="00743A5B"/>
    <w:rsid w:val="00743B36"/>
    <w:rsid w:val="007443C3"/>
    <w:rsid w:val="007445C1"/>
    <w:rsid w:val="007448F1"/>
    <w:rsid w:val="00745C7B"/>
    <w:rsid w:val="00746222"/>
    <w:rsid w:val="00746981"/>
    <w:rsid w:val="00746D87"/>
    <w:rsid w:val="00747518"/>
    <w:rsid w:val="00747EDB"/>
    <w:rsid w:val="00747FDA"/>
    <w:rsid w:val="00751295"/>
    <w:rsid w:val="00751D86"/>
    <w:rsid w:val="00751E6B"/>
    <w:rsid w:val="00751F3E"/>
    <w:rsid w:val="00752F6D"/>
    <w:rsid w:val="007533E4"/>
    <w:rsid w:val="0075375D"/>
    <w:rsid w:val="007539F6"/>
    <w:rsid w:val="00753ACB"/>
    <w:rsid w:val="00753C38"/>
    <w:rsid w:val="00754648"/>
    <w:rsid w:val="007546DA"/>
    <w:rsid w:val="0075490D"/>
    <w:rsid w:val="00754B3F"/>
    <w:rsid w:val="007554B6"/>
    <w:rsid w:val="007558BB"/>
    <w:rsid w:val="00755900"/>
    <w:rsid w:val="00755988"/>
    <w:rsid w:val="00756249"/>
    <w:rsid w:val="00756260"/>
    <w:rsid w:val="00756EE5"/>
    <w:rsid w:val="00757788"/>
    <w:rsid w:val="00757AA7"/>
    <w:rsid w:val="00760DAD"/>
    <w:rsid w:val="00760DD1"/>
    <w:rsid w:val="00760E50"/>
    <w:rsid w:val="00760F03"/>
    <w:rsid w:val="00761178"/>
    <w:rsid w:val="007619E3"/>
    <w:rsid w:val="00761DAE"/>
    <w:rsid w:val="00762306"/>
    <w:rsid w:val="00762461"/>
    <w:rsid w:val="00762646"/>
    <w:rsid w:val="00763A7E"/>
    <w:rsid w:val="00763AAD"/>
    <w:rsid w:val="00763DDE"/>
    <w:rsid w:val="00764682"/>
    <w:rsid w:val="00765221"/>
    <w:rsid w:val="007665ED"/>
    <w:rsid w:val="007669B8"/>
    <w:rsid w:val="007672BA"/>
    <w:rsid w:val="007704F3"/>
    <w:rsid w:val="00770F1B"/>
    <w:rsid w:val="007712CF"/>
    <w:rsid w:val="00771797"/>
    <w:rsid w:val="00771F2D"/>
    <w:rsid w:val="00772922"/>
    <w:rsid w:val="00772AC3"/>
    <w:rsid w:val="00772D92"/>
    <w:rsid w:val="00773049"/>
    <w:rsid w:val="0077318D"/>
    <w:rsid w:val="00773518"/>
    <w:rsid w:val="0077367B"/>
    <w:rsid w:val="00773937"/>
    <w:rsid w:val="00773A8C"/>
    <w:rsid w:val="00773CFE"/>
    <w:rsid w:val="0077433C"/>
    <w:rsid w:val="0077465C"/>
    <w:rsid w:val="007747F1"/>
    <w:rsid w:val="00774808"/>
    <w:rsid w:val="00774AC0"/>
    <w:rsid w:val="00774F45"/>
    <w:rsid w:val="0077534D"/>
    <w:rsid w:val="00775379"/>
    <w:rsid w:val="00775F94"/>
    <w:rsid w:val="007765B0"/>
    <w:rsid w:val="00776AA7"/>
    <w:rsid w:val="00776B1B"/>
    <w:rsid w:val="00777150"/>
    <w:rsid w:val="00777304"/>
    <w:rsid w:val="00777739"/>
    <w:rsid w:val="007809C7"/>
    <w:rsid w:val="007815D8"/>
    <w:rsid w:val="00781608"/>
    <w:rsid w:val="00781D08"/>
    <w:rsid w:val="00781FF9"/>
    <w:rsid w:val="007821C3"/>
    <w:rsid w:val="00782218"/>
    <w:rsid w:val="007831B1"/>
    <w:rsid w:val="0078326E"/>
    <w:rsid w:val="00784A57"/>
    <w:rsid w:val="00784F52"/>
    <w:rsid w:val="0078500C"/>
    <w:rsid w:val="00785046"/>
    <w:rsid w:val="0078548C"/>
    <w:rsid w:val="007854ED"/>
    <w:rsid w:val="00785A9D"/>
    <w:rsid w:val="007861FC"/>
    <w:rsid w:val="00786489"/>
    <w:rsid w:val="00786593"/>
    <w:rsid w:val="00787281"/>
    <w:rsid w:val="007878CF"/>
    <w:rsid w:val="00787927"/>
    <w:rsid w:val="00787C10"/>
    <w:rsid w:val="00787F73"/>
    <w:rsid w:val="007901F1"/>
    <w:rsid w:val="00790429"/>
    <w:rsid w:val="00790671"/>
    <w:rsid w:val="00790F1F"/>
    <w:rsid w:val="007912E4"/>
    <w:rsid w:val="007913C4"/>
    <w:rsid w:val="0079145D"/>
    <w:rsid w:val="00791497"/>
    <w:rsid w:val="007915D0"/>
    <w:rsid w:val="00791906"/>
    <w:rsid w:val="00791A7F"/>
    <w:rsid w:val="0079200C"/>
    <w:rsid w:val="00792246"/>
    <w:rsid w:val="00792510"/>
    <w:rsid w:val="00792A84"/>
    <w:rsid w:val="00792E5B"/>
    <w:rsid w:val="00793675"/>
    <w:rsid w:val="00793F61"/>
    <w:rsid w:val="0079415A"/>
    <w:rsid w:val="007941C6"/>
    <w:rsid w:val="007943A7"/>
    <w:rsid w:val="007947EA"/>
    <w:rsid w:val="00794853"/>
    <w:rsid w:val="00795170"/>
    <w:rsid w:val="007952B4"/>
    <w:rsid w:val="00795BD0"/>
    <w:rsid w:val="00796865"/>
    <w:rsid w:val="00796C57"/>
    <w:rsid w:val="00797265"/>
    <w:rsid w:val="00797A9F"/>
    <w:rsid w:val="007A0394"/>
    <w:rsid w:val="007A0A27"/>
    <w:rsid w:val="007A0E57"/>
    <w:rsid w:val="007A1487"/>
    <w:rsid w:val="007A184B"/>
    <w:rsid w:val="007A2545"/>
    <w:rsid w:val="007A3CFE"/>
    <w:rsid w:val="007A41B8"/>
    <w:rsid w:val="007A436E"/>
    <w:rsid w:val="007A437E"/>
    <w:rsid w:val="007A4717"/>
    <w:rsid w:val="007A4A0A"/>
    <w:rsid w:val="007A4A85"/>
    <w:rsid w:val="007A55FE"/>
    <w:rsid w:val="007A5D6B"/>
    <w:rsid w:val="007A64EF"/>
    <w:rsid w:val="007A656B"/>
    <w:rsid w:val="007A65AA"/>
    <w:rsid w:val="007A6625"/>
    <w:rsid w:val="007A68B6"/>
    <w:rsid w:val="007A6FC7"/>
    <w:rsid w:val="007A7010"/>
    <w:rsid w:val="007A70D9"/>
    <w:rsid w:val="007A731D"/>
    <w:rsid w:val="007A7D7F"/>
    <w:rsid w:val="007B025E"/>
    <w:rsid w:val="007B056E"/>
    <w:rsid w:val="007B074B"/>
    <w:rsid w:val="007B0A08"/>
    <w:rsid w:val="007B11F8"/>
    <w:rsid w:val="007B25C3"/>
    <w:rsid w:val="007B2BC0"/>
    <w:rsid w:val="007B3353"/>
    <w:rsid w:val="007B3390"/>
    <w:rsid w:val="007B34D4"/>
    <w:rsid w:val="007B365F"/>
    <w:rsid w:val="007B3833"/>
    <w:rsid w:val="007B38B3"/>
    <w:rsid w:val="007B3959"/>
    <w:rsid w:val="007B397C"/>
    <w:rsid w:val="007B3B33"/>
    <w:rsid w:val="007B3D9F"/>
    <w:rsid w:val="007B4245"/>
    <w:rsid w:val="007B44A2"/>
    <w:rsid w:val="007B4A84"/>
    <w:rsid w:val="007B5624"/>
    <w:rsid w:val="007B56F6"/>
    <w:rsid w:val="007B577D"/>
    <w:rsid w:val="007B59D5"/>
    <w:rsid w:val="007B5CAF"/>
    <w:rsid w:val="007B6014"/>
    <w:rsid w:val="007B6117"/>
    <w:rsid w:val="007B67C2"/>
    <w:rsid w:val="007B688E"/>
    <w:rsid w:val="007B7082"/>
    <w:rsid w:val="007B73C3"/>
    <w:rsid w:val="007B7AC5"/>
    <w:rsid w:val="007B7BBC"/>
    <w:rsid w:val="007C157C"/>
    <w:rsid w:val="007C1B9C"/>
    <w:rsid w:val="007C1F6D"/>
    <w:rsid w:val="007C1FBE"/>
    <w:rsid w:val="007C2993"/>
    <w:rsid w:val="007C2FD5"/>
    <w:rsid w:val="007C4AB6"/>
    <w:rsid w:val="007C512A"/>
    <w:rsid w:val="007C5525"/>
    <w:rsid w:val="007C60E5"/>
    <w:rsid w:val="007C64F0"/>
    <w:rsid w:val="007C661C"/>
    <w:rsid w:val="007C6804"/>
    <w:rsid w:val="007C79BF"/>
    <w:rsid w:val="007C7B56"/>
    <w:rsid w:val="007C7F64"/>
    <w:rsid w:val="007D00B4"/>
    <w:rsid w:val="007D014B"/>
    <w:rsid w:val="007D04F3"/>
    <w:rsid w:val="007D0C19"/>
    <w:rsid w:val="007D12E9"/>
    <w:rsid w:val="007D1445"/>
    <w:rsid w:val="007D144A"/>
    <w:rsid w:val="007D16EA"/>
    <w:rsid w:val="007D214C"/>
    <w:rsid w:val="007D241C"/>
    <w:rsid w:val="007D2AB8"/>
    <w:rsid w:val="007D2C54"/>
    <w:rsid w:val="007D2F51"/>
    <w:rsid w:val="007D41B0"/>
    <w:rsid w:val="007D4329"/>
    <w:rsid w:val="007D4E47"/>
    <w:rsid w:val="007D5544"/>
    <w:rsid w:val="007D56E0"/>
    <w:rsid w:val="007D5CFF"/>
    <w:rsid w:val="007D5D1A"/>
    <w:rsid w:val="007D6246"/>
    <w:rsid w:val="007D628B"/>
    <w:rsid w:val="007D6879"/>
    <w:rsid w:val="007D6DFB"/>
    <w:rsid w:val="007D715B"/>
    <w:rsid w:val="007D7513"/>
    <w:rsid w:val="007D771E"/>
    <w:rsid w:val="007D7FAD"/>
    <w:rsid w:val="007E0158"/>
    <w:rsid w:val="007E0452"/>
    <w:rsid w:val="007E0477"/>
    <w:rsid w:val="007E0639"/>
    <w:rsid w:val="007E06B8"/>
    <w:rsid w:val="007E0829"/>
    <w:rsid w:val="007E09DF"/>
    <w:rsid w:val="007E0A22"/>
    <w:rsid w:val="007E0B96"/>
    <w:rsid w:val="007E0E62"/>
    <w:rsid w:val="007E1095"/>
    <w:rsid w:val="007E192D"/>
    <w:rsid w:val="007E1EEE"/>
    <w:rsid w:val="007E242B"/>
    <w:rsid w:val="007E2F33"/>
    <w:rsid w:val="007E361D"/>
    <w:rsid w:val="007E3923"/>
    <w:rsid w:val="007E3FF8"/>
    <w:rsid w:val="007E4249"/>
    <w:rsid w:val="007E4604"/>
    <w:rsid w:val="007E468C"/>
    <w:rsid w:val="007E4C84"/>
    <w:rsid w:val="007E529F"/>
    <w:rsid w:val="007E58C2"/>
    <w:rsid w:val="007E5E27"/>
    <w:rsid w:val="007E5F01"/>
    <w:rsid w:val="007E5F1C"/>
    <w:rsid w:val="007E6351"/>
    <w:rsid w:val="007E6393"/>
    <w:rsid w:val="007E6D68"/>
    <w:rsid w:val="007E7ADB"/>
    <w:rsid w:val="007E7CE2"/>
    <w:rsid w:val="007F03F7"/>
    <w:rsid w:val="007F14F1"/>
    <w:rsid w:val="007F18F1"/>
    <w:rsid w:val="007F1B40"/>
    <w:rsid w:val="007F1F50"/>
    <w:rsid w:val="007F2165"/>
    <w:rsid w:val="007F23CC"/>
    <w:rsid w:val="007F2672"/>
    <w:rsid w:val="007F2B66"/>
    <w:rsid w:val="007F388D"/>
    <w:rsid w:val="007F39DC"/>
    <w:rsid w:val="007F3BF7"/>
    <w:rsid w:val="007F3CA0"/>
    <w:rsid w:val="007F3CE0"/>
    <w:rsid w:val="007F414B"/>
    <w:rsid w:val="007F4BCE"/>
    <w:rsid w:val="007F4CFD"/>
    <w:rsid w:val="007F4F72"/>
    <w:rsid w:val="007F5C9F"/>
    <w:rsid w:val="007F5D41"/>
    <w:rsid w:val="007F5DBF"/>
    <w:rsid w:val="007F5F0D"/>
    <w:rsid w:val="007F60D4"/>
    <w:rsid w:val="007F6926"/>
    <w:rsid w:val="007F76B3"/>
    <w:rsid w:val="007F7A52"/>
    <w:rsid w:val="007F7A81"/>
    <w:rsid w:val="007F7D23"/>
    <w:rsid w:val="007F7D9B"/>
    <w:rsid w:val="00800339"/>
    <w:rsid w:val="00800356"/>
    <w:rsid w:val="00800670"/>
    <w:rsid w:val="00800EE2"/>
    <w:rsid w:val="00800F34"/>
    <w:rsid w:val="008014C4"/>
    <w:rsid w:val="008015C4"/>
    <w:rsid w:val="008015F2"/>
    <w:rsid w:val="00801FD9"/>
    <w:rsid w:val="0080229E"/>
    <w:rsid w:val="00802400"/>
    <w:rsid w:val="0080246B"/>
    <w:rsid w:val="00802E1D"/>
    <w:rsid w:val="00802FE5"/>
    <w:rsid w:val="00803AE0"/>
    <w:rsid w:val="00803DCF"/>
    <w:rsid w:val="008042A5"/>
    <w:rsid w:val="00804836"/>
    <w:rsid w:val="00804F1D"/>
    <w:rsid w:val="008053F2"/>
    <w:rsid w:val="0080551E"/>
    <w:rsid w:val="008061D8"/>
    <w:rsid w:val="008065E5"/>
    <w:rsid w:val="008065FE"/>
    <w:rsid w:val="00806CDE"/>
    <w:rsid w:val="00806F66"/>
    <w:rsid w:val="008070CF"/>
    <w:rsid w:val="0080740D"/>
    <w:rsid w:val="0080757B"/>
    <w:rsid w:val="0080781C"/>
    <w:rsid w:val="00810825"/>
    <w:rsid w:val="00810D4F"/>
    <w:rsid w:val="00810FE4"/>
    <w:rsid w:val="00811C01"/>
    <w:rsid w:val="008121E5"/>
    <w:rsid w:val="008122F4"/>
    <w:rsid w:val="0081258C"/>
    <w:rsid w:val="008126FF"/>
    <w:rsid w:val="008128D3"/>
    <w:rsid w:val="0081295D"/>
    <w:rsid w:val="0081300D"/>
    <w:rsid w:val="00813065"/>
    <w:rsid w:val="0081329C"/>
    <w:rsid w:val="0081359F"/>
    <w:rsid w:val="0081369B"/>
    <w:rsid w:val="008136A2"/>
    <w:rsid w:val="00813979"/>
    <w:rsid w:val="00813C7C"/>
    <w:rsid w:val="00814487"/>
    <w:rsid w:val="008147CC"/>
    <w:rsid w:val="00814B81"/>
    <w:rsid w:val="00814C0F"/>
    <w:rsid w:val="00815BE3"/>
    <w:rsid w:val="00815E6B"/>
    <w:rsid w:val="00815FCF"/>
    <w:rsid w:val="00817214"/>
    <w:rsid w:val="00817644"/>
    <w:rsid w:val="008176C7"/>
    <w:rsid w:val="00817A8B"/>
    <w:rsid w:val="00820A64"/>
    <w:rsid w:val="0082137A"/>
    <w:rsid w:val="008214B4"/>
    <w:rsid w:val="00821F38"/>
    <w:rsid w:val="00821FAC"/>
    <w:rsid w:val="008229FD"/>
    <w:rsid w:val="00822B90"/>
    <w:rsid w:val="0082384B"/>
    <w:rsid w:val="00823D5B"/>
    <w:rsid w:val="00824838"/>
    <w:rsid w:val="008262DA"/>
    <w:rsid w:val="00826612"/>
    <w:rsid w:val="00826903"/>
    <w:rsid w:val="00826957"/>
    <w:rsid w:val="00826ABB"/>
    <w:rsid w:val="00826D15"/>
    <w:rsid w:val="00826FC1"/>
    <w:rsid w:val="008273C6"/>
    <w:rsid w:val="00827887"/>
    <w:rsid w:val="008279D9"/>
    <w:rsid w:val="00827B18"/>
    <w:rsid w:val="008303BC"/>
    <w:rsid w:val="00830569"/>
    <w:rsid w:val="00830A97"/>
    <w:rsid w:val="00830EC4"/>
    <w:rsid w:val="0083122A"/>
    <w:rsid w:val="00831749"/>
    <w:rsid w:val="00831BFD"/>
    <w:rsid w:val="00831D3A"/>
    <w:rsid w:val="008324DF"/>
    <w:rsid w:val="0083317F"/>
    <w:rsid w:val="008333FD"/>
    <w:rsid w:val="00833503"/>
    <w:rsid w:val="00833529"/>
    <w:rsid w:val="008335C0"/>
    <w:rsid w:val="008339B8"/>
    <w:rsid w:val="00833ADD"/>
    <w:rsid w:val="00833E6E"/>
    <w:rsid w:val="008345C3"/>
    <w:rsid w:val="008348F0"/>
    <w:rsid w:val="00835877"/>
    <w:rsid w:val="00835E8A"/>
    <w:rsid w:val="008360BB"/>
    <w:rsid w:val="0083669E"/>
    <w:rsid w:val="008369BE"/>
    <w:rsid w:val="00837978"/>
    <w:rsid w:val="00840777"/>
    <w:rsid w:val="008407B8"/>
    <w:rsid w:val="00840CC6"/>
    <w:rsid w:val="0084131B"/>
    <w:rsid w:val="00841489"/>
    <w:rsid w:val="008415CF"/>
    <w:rsid w:val="008417B2"/>
    <w:rsid w:val="008418F2"/>
    <w:rsid w:val="0084295B"/>
    <w:rsid w:val="00843100"/>
    <w:rsid w:val="00843EB3"/>
    <w:rsid w:val="00844913"/>
    <w:rsid w:val="00844994"/>
    <w:rsid w:val="00844F30"/>
    <w:rsid w:val="0084537A"/>
    <w:rsid w:val="0084596D"/>
    <w:rsid w:val="00846537"/>
    <w:rsid w:val="00846ADA"/>
    <w:rsid w:val="00846E83"/>
    <w:rsid w:val="00846FF6"/>
    <w:rsid w:val="00847227"/>
    <w:rsid w:val="00847564"/>
    <w:rsid w:val="00847831"/>
    <w:rsid w:val="00847B48"/>
    <w:rsid w:val="00847BE5"/>
    <w:rsid w:val="00847D8A"/>
    <w:rsid w:val="00850332"/>
    <w:rsid w:val="008510A6"/>
    <w:rsid w:val="008511B9"/>
    <w:rsid w:val="00851321"/>
    <w:rsid w:val="00851413"/>
    <w:rsid w:val="00852AEB"/>
    <w:rsid w:val="00852CB9"/>
    <w:rsid w:val="0085320B"/>
    <w:rsid w:val="00853954"/>
    <w:rsid w:val="00853A2C"/>
    <w:rsid w:val="00854071"/>
    <w:rsid w:val="008542E9"/>
    <w:rsid w:val="00854773"/>
    <w:rsid w:val="0085494F"/>
    <w:rsid w:val="008553C3"/>
    <w:rsid w:val="00855A8E"/>
    <w:rsid w:val="00855E17"/>
    <w:rsid w:val="0085606B"/>
    <w:rsid w:val="008563DF"/>
    <w:rsid w:val="0085715A"/>
    <w:rsid w:val="00857179"/>
    <w:rsid w:val="0085733E"/>
    <w:rsid w:val="0086103E"/>
    <w:rsid w:val="0086294B"/>
    <w:rsid w:val="00862DF1"/>
    <w:rsid w:val="00863801"/>
    <w:rsid w:val="0086391F"/>
    <w:rsid w:val="00863A14"/>
    <w:rsid w:val="00863F66"/>
    <w:rsid w:val="00864140"/>
    <w:rsid w:val="008641FD"/>
    <w:rsid w:val="0086461E"/>
    <w:rsid w:val="00864911"/>
    <w:rsid w:val="00864E16"/>
    <w:rsid w:val="00865E9C"/>
    <w:rsid w:val="008663D2"/>
    <w:rsid w:val="00866A2F"/>
    <w:rsid w:val="008671BF"/>
    <w:rsid w:val="00867885"/>
    <w:rsid w:val="00867F80"/>
    <w:rsid w:val="00870140"/>
    <w:rsid w:val="008703B8"/>
    <w:rsid w:val="008705A7"/>
    <w:rsid w:val="0087107C"/>
    <w:rsid w:val="008710FE"/>
    <w:rsid w:val="008713C2"/>
    <w:rsid w:val="00871EC0"/>
    <w:rsid w:val="0087224E"/>
    <w:rsid w:val="00872370"/>
    <w:rsid w:val="00872F5E"/>
    <w:rsid w:val="00872F7F"/>
    <w:rsid w:val="00873736"/>
    <w:rsid w:val="00873A2D"/>
    <w:rsid w:val="00873AB0"/>
    <w:rsid w:val="0087421C"/>
    <w:rsid w:val="0087566B"/>
    <w:rsid w:val="00876110"/>
    <w:rsid w:val="0087690B"/>
    <w:rsid w:val="00876BD1"/>
    <w:rsid w:val="00876D77"/>
    <w:rsid w:val="00877123"/>
    <w:rsid w:val="0087750A"/>
    <w:rsid w:val="0087770E"/>
    <w:rsid w:val="00877966"/>
    <w:rsid w:val="00877CF3"/>
    <w:rsid w:val="0088053A"/>
    <w:rsid w:val="008808CB"/>
    <w:rsid w:val="00880D19"/>
    <w:rsid w:val="008810FE"/>
    <w:rsid w:val="0088148B"/>
    <w:rsid w:val="0088184C"/>
    <w:rsid w:val="00881C3C"/>
    <w:rsid w:val="00882F1A"/>
    <w:rsid w:val="0088360F"/>
    <w:rsid w:val="008838F8"/>
    <w:rsid w:val="00884B7E"/>
    <w:rsid w:val="008858A8"/>
    <w:rsid w:val="00885B7F"/>
    <w:rsid w:val="00886E22"/>
    <w:rsid w:val="00887596"/>
    <w:rsid w:val="00887EEB"/>
    <w:rsid w:val="008907A1"/>
    <w:rsid w:val="00890884"/>
    <w:rsid w:val="00890FF5"/>
    <w:rsid w:val="008918BD"/>
    <w:rsid w:val="00891B0E"/>
    <w:rsid w:val="00891C87"/>
    <w:rsid w:val="00892304"/>
    <w:rsid w:val="008928D3"/>
    <w:rsid w:val="0089319D"/>
    <w:rsid w:val="00894A37"/>
    <w:rsid w:val="00894B95"/>
    <w:rsid w:val="008953E3"/>
    <w:rsid w:val="008958B2"/>
    <w:rsid w:val="00895AA9"/>
    <w:rsid w:val="00896B5E"/>
    <w:rsid w:val="0089773D"/>
    <w:rsid w:val="008979FB"/>
    <w:rsid w:val="00897A3E"/>
    <w:rsid w:val="008A0552"/>
    <w:rsid w:val="008A0801"/>
    <w:rsid w:val="008A09D1"/>
    <w:rsid w:val="008A0EA8"/>
    <w:rsid w:val="008A107B"/>
    <w:rsid w:val="008A13A6"/>
    <w:rsid w:val="008A209C"/>
    <w:rsid w:val="008A29BA"/>
    <w:rsid w:val="008A3118"/>
    <w:rsid w:val="008A31D0"/>
    <w:rsid w:val="008A34D9"/>
    <w:rsid w:val="008A36A0"/>
    <w:rsid w:val="008A37E1"/>
    <w:rsid w:val="008A3C05"/>
    <w:rsid w:val="008A3CC4"/>
    <w:rsid w:val="008A4083"/>
    <w:rsid w:val="008A4107"/>
    <w:rsid w:val="008A41A1"/>
    <w:rsid w:val="008A48A1"/>
    <w:rsid w:val="008A4A18"/>
    <w:rsid w:val="008A4D5C"/>
    <w:rsid w:val="008A50A5"/>
    <w:rsid w:val="008A51BB"/>
    <w:rsid w:val="008A5592"/>
    <w:rsid w:val="008A5E29"/>
    <w:rsid w:val="008A60ED"/>
    <w:rsid w:val="008A6604"/>
    <w:rsid w:val="008A68F1"/>
    <w:rsid w:val="008B02BC"/>
    <w:rsid w:val="008B046B"/>
    <w:rsid w:val="008B1541"/>
    <w:rsid w:val="008B1B09"/>
    <w:rsid w:val="008B2059"/>
    <w:rsid w:val="008B2E83"/>
    <w:rsid w:val="008B2E84"/>
    <w:rsid w:val="008B379C"/>
    <w:rsid w:val="008B4241"/>
    <w:rsid w:val="008B52C4"/>
    <w:rsid w:val="008B5682"/>
    <w:rsid w:val="008B59B1"/>
    <w:rsid w:val="008B5BB4"/>
    <w:rsid w:val="008B5D8F"/>
    <w:rsid w:val="008B5E06"/>
    <w:rsid w:val="008B5EFD"/>
    <w:rsid w:val="008B6000"/>
    <w:rsid w:val="008B60D2"/>
    <w:rsid w:val="008B6400"/>
    <w:rsid w:val="008B6446"/>
    <w:rsid w:val="008B65F0"/>
    <w:rsid w:val="008B664F"/>
    <w:rsid w:val="008B6EA1"/>
    <w:rsid w:val="008B6FFE"/>
    <w:rsid w:val="008B777B"/>
    <w:rsid w:val="008B782D"/>
    <w:rsid w:val="008B7F08"/>
    <w:rsid w:val="008B7FDB"/>
    <w:rsid w:val="008C0029"/>
    <w:rsid w:val="008C0079"/>
    <w:rsid w:val="008C01CB"/>
    <w:rsid w:val="008C02C0"/>
    <w:rsid w:val="008C0589"/>
    <w:rsid w:val="008C09FA"/>
    <w:rsid w:val="008C15B4"/>
    <w:rsid w:val="008C2114"/>
    <w:rsid w:val="008C226C"/>
    <w:rsid w:val="008C2271"/>
    <w:rsid w:val="008C27A4"/>
    <w:rsid w:val="008C332B"/>
    <w:rsid w:val="008C34CE"/>
    <w:rsid w:val="008C3CFF"/>
    <w:rsid w:val="008C4D94"/>
    <w:rsid w:val="008C50DA"/>
    <w:rsid w:val="008C531C"/>
    <w:rsid w:val="008C547D"/>
    <w:rsid w:val="008C54D5"/>
    <w:rsid w:val="008C55E9"/>
    <w:rsid w:val="008C581E"/>
    <w:rsid w:val="008C5EAB"/>
    <w:rsid w:val="008C6004"/>
    <w:rsid w:val="008C64F4"/>
    <w:rsid w:val="008C67A5"/>
    <w:rsid w:val="008C7131"/>
    <w:rsid w:val="008C7208"/>
    <w:rsid w:val="008C7EEB"/>
    <w:rsid w:val="008D0388"/>
    <w:rsid w:val="008D0B2E"/>
    <w:rsid w:val="008D12C6"/>
    <w:rsid w:val="008D12EA"/>
    <w:rsid w:val="008D1ABD"/>
    <w:rsid w:val="008D2C47"/>
    <w:rsid w:val="008D3248"/>
    <w:rsid w:val="008D38EC"/>
    <w:rsid w:val="008D4344"/>
    <w:rsid w:val="008D469A"/>
    <w:rsid w:val="008D5004"/>
    <w:rsid w:val="008D632C"/>
    <w:rsid w:val="008D6B9F"/>
    <w:rsid w:val="008D6BB8"/>
    <w:rsid w:val="008D7079"/>
    <w:rsid w:val="008D7368"/>
    <w:rsid w:val="008D7DDC"/>
    <w:rsid w:val="008E0C02"/>
    <w:rsid w:val="008E14E5"/>
    <w:rsid w:val="008E23B5"/>
    <w:rsid w:val="008E2460"/>
    <w:rsid w:val="008E2C76"/>
    <w:rsid w:val="008E38FF"/>
    <w:rsid w:val="008E3FDB"/>
    <w:rsid w:val="008E4219"/>
    <w:rsid w:val="008E422A"/>
    <w:rsid w:val="008E443D"/>
    <w:rsid w:val="008E4BF9"/>
    <w:rsid w:val="008E556F"/>
    <w:rsid w:val="008E5619"/>
    <w:rsid w:val="008E60EC"/>
    <w:rsid w:val="008E66BA"/>
    <w:rsid w:val="008E6EC7"/>
    <w:rsid w:val="008E79C3"/>
    <w:rsid w:val="008F0051"/>
    <w:rsid w:val="008F02C0"/>
    <w:rsid w:val="008F06DD"/>
    <w:rsid w:val="008F07F1"/>
    <w:rsid w:val="008F0E39"/>
    <w:rsid w:val="008F101A"/>
    <w:rsid w:val="008F2104"/>
    <w:rsid w:val="008F2507"/>
    <w:rsid w:val="008F331C"/>
    <w:rsid w:val="008F4635"/>
    <w:rsid w:val="008F473A"/>
    <w:rsid w:val="008F4BFA"/>
    <w:rsid w:val="008F4F2E"/>
    <w:rsid w:val="008F507F"/>
    <w:rsid w:val="008F5DF1"/>
    <w:rsid w:val="008F5E09"/>
    <w:rsid w:val="008F66E1"/>
    <w:rsid w:val="008F6C6F"/>
    <w:rsid w:val="008F72CA"/>
    <w:rsid w:val="008F768F"/>
    <w:rsid w:val="008F7A15"/>
    <w:rsid w:val="008F7A24"/>
    <w:rsid w:val="008F7B01"/>
    <w:rsid w:val="009007A9"/>
    <w:rsid w:val="00900AE8"/>
    <w:rsid w:val="00900C8B"/>
    <w:rsid w:val="00900F0A"/>
    <w:rsid w:val="0090125B"/>
    <w:rsid w:val="00901AB3"/>
    <w:rsid w:val="00901CA9"/>
    <w:rsid w:val="00902327"/>
    <w:rsid w:val="00902493"/>
    <w:rsid w:val="009029D6"/>
    <w:rsid w:val="00902BB2"/>
    <w:rsid w:val="00902C97"/>
    <w:rsid w:val="00903347"/>
    <w:rsid w:val="0090386B"/>
    <w:rsid w:val="00903A0D"/>
    <w:rsid w:val="00903E9D"/>
    <w:rsid w:val="00903F4A"/>
    <w:rsid w:val="00904763"/>
    <w:rsid w:val="00904A5D"/>
    <w:rsid w:val="0090509B"/>
    <w:rsid w:val="00905238"/>
    <w:rsid w:val="009053D4"/>
    <w:rsid w:val="00905693"/>
    <w:rsid w:val="0090572F"/>
    <w:rsid w:val="00905C27"/>
    <w:rsid w:val="0090609F"/>
    <w:rsid w:val="0090644D"/>
    <w:rsid w:val="0090692E"/>
    <w:rsid w:val="00907003"/>
    <w:rsid w:val="009072B4"/>
    <w:rsid w:val="00907F35"/>
    <w:rsid w:val="0091014C"/>
    <w:rsid w:val="009102FD"/>
    <w:rsid w:val="009107F6"/>
    <w:rsid w:val="00910A5D"/>
    <w:rsid w:val="00910ADB"/>
    <w:rsid w:val="00910E4D"/>
    <w:rsid w:val="009117E8"/>
    <w:rsid w:val="00911821"/>
    <w:rsid w:val="009121D5"/>
    <w:rsid w:val="00912A07"/>
    <w:rsid w:val="00912C9B"/>
    <w:rsid w:val="00912E62"/>
    <w:rsid w:val="009138C4"/>
    <w:rsid w:val="00913B57"/>
    <w:rsid w:val="00913E1F"/>
    <w:rsid w:val="00913FC0"/>
    <w:rsid w:val="00913FFD"/>
    <w:rsid w:val="00914020"/>
    <w:rsid w:val="009140E9"/>
    <w:rsid w:val="00914382"/>
    <w:rsid w:val="00915420"/>
    <w:rsid w:val="00915638"/>
    <w:rsid w:val="00915CE5"/>
    <w:rsid w:val="00915FAD"/>
    <w:rsid w:val="00916718"/>
    <w:rsid w:val="00916A51"/>
    <w:rsid w:val="00917081"/>
    <w:rsid w:val="00917239"/>
    <w:rsid w:val="009175DE"/>
    <w:rsid w:val="00917CD6"/>
    <w:rsid w:val="0092093B"/>
    <w:rsid w:val="00921031"/>
    <w:rsid w:val="009210E3"/>
    <w:rsid w:val="00921248"/>
    <w:rsid w:val="00921D59"/>
    <w:rsid w:val="00921F3D"/>
    <w:rsid w:val="00921FED"/>
    <w:rsid w:val="0092200E"/>
    <w:rsid w:val="00922226"/>
    <w:rsid w:val="00922361"/>
    <w:rsid w:val="0092245D"/>
    <w:rsid w:val="0092277A"/>
    <w:rsid w:val="00922BC5"/>
    <w:rsid w:val="009231D8"/>
    <w:rsid w:val="00923BA6"/>
    <w:rsid w:val="00923DEC"/>
    <w:rsid w:val="009241F2"/>
    <w:rsid w:val="00924B7D"/>
    <w:rsid w:val="00924FB8"/>
    <w:rsid w:val="00925464"/>
    <w:rsid w:val="009256E4"/>
    <w:rsid w:val="00925B52"/>
    <w:rsid w:val="00925F88"/>
    <w:rsid w:val="00926813"/>
    <w:rsid w:val="00926B2A"/>
    <w:rsid w:val="00926C7C"/>
    <w:rsid w:val="00927291"/>
    <w:rsid w:val="00927A7E"/>
    <w:rsid w:val="00927E4A"/>
    <w:rsid w:val="00930A92"/>
    <w:rsid w:val="00930AE3"/>
    <w:rsid w:val="00930DB7"/>
    <w:rsid w:val="00930DDF"/>
    <w:rsid w:val="00931478"/>
    <w:rsid w:val="009317EF"/>
    <w:rsid w:val="00931A10"/>
    <w:rsid w:val="00931AD5"/>
    <w:rsid w:val="00931C7D"/>
    <w:rsid w:val="00931D92"/>
    <w:rsid w:val="009328AC"/>
    <w:rsid w:val="00932AAB"/>
    <w:rsid w:val="00932BEA"/>
    <w:rsid w:val="00932EAD"/>
    <w:rsid w:val="009335D9"/>
    <w:rsid w:val="00933C27"/>
    <w:rsid w:val="00933DB5"/>
    <w:rsid w:val="00934561"/>
    <w:rsid w:val="00934574"/>
    <w:rsid w:val="009345B4"/>
    <w:rsid w:val="00935779"/>
    <w:rsid w:val="0093644A"/>
    <w:rsid w:val="0093658C"/>
    <w:rsid w:val="00936D75"/>
    <w:rsid w:val="009373F8"/>
    <w:rsid w:val="009377BA"/>
    <w:rsid w:val="00937984"/>
    <w:rsid w:val="00940235"/>
    <w:rsid w:val="0094069C"/>
    <w:rsid w:val="00940718"/>
    <w:rsid w:val="00940721"/>
    <w:rsid w:val="00940AFC"/>
    <w:rsid w:val="00940D5C"/>
    <w:rsid w:val="00941450"/>
    <w:rsid w:val="009414F8"/>
    <w:rsid w:val="00941AA5"/>
    <w:rsid w:val="00941D69"/>
    <w:rsid w:val="0094232D"/>
    <w:rsid w:val="009425F9"/>
    <w:rsid w:val="0094297B"/>
    <w:rsid w:val="00943299"/>
    <w:rsid w:val="00943475"/>
    <w:rsid w:val="00943D54"/>
    <w:rsid w:val="00943F0E"/>
    <w:rsid w:val="009443B5"/>
    <w:rsid w:val="0094590B"/>
    <w:rsid w:val="00945AB7"/>
    <w:rsid w:val="00945E7A"/>
    <w:rsid w:val="00946748"/>
    <w:rsid w:val="00947190"/>
    <w:rsid w:val="0094764E"/>
    <w:rsid w:val="0095002A"/>
    <w:rsid w:val="0095072F"/>
    <w:rsid w:val="009509BB"/>
    <w:rsid w:val="00950C1A"/>
    <w:rsid w:val="00950E7F"/>
    <w:rsid w:val="00950FCE"/>
    <w:rsid w:val="00952244"/>
    <w:rsid w:val="009527C2"/>
    <w:rsid w:val="00952C9C"/>
    <w:rsid w:val="00952F56"/>
    <w:rsid w:val="009545D5"/>
    <w:rsid w:val="00954842"/>
    <w:rsid w:val="009558FE"/>
    <w:rsid w:val="009559A7"/>
    <w:rsid w:val="00955D08"/>
    <w:rsid w:val="00955D83"/>
    <w:rsid w:val="00956B51"/>
    <w:rsid w:val="00956BD4"/>
    <w:rsid w:val="009574D6"/>
    <w:rsid w:val="00957EC5"/>
    <w:rsid w:val="009604EE"/>
    <w:rsid w:val="00960C8F"/>
    <w:rsid w:val="00961E7D"/>
    <w:rsid w:val="00961F27"/>
    <w:rsid w:val="00962190"/>
    <w:rsid w:val="00962CAD"/>
    <w:rsid w:val="009632BA"/>
    <w:rsid w:val="009634FD"/>
    <w:rsid w:val="00963711"/>
    <w:rsid w:val="00963BD4"/>
    <w:rsid w:val="00965482"/>
    <w:rsid w:val="00965498"/>
    <w:rsid w:val="00965DD0"/>
    <w:rsid w:val="0096601B"/>
    <w:rsid w:val="00966959"/>
    <w:rsid w:val="00966B94"/>
    <w:rsid w:val="0096762A"/>
    <w:rsid w:val="00970244"/>
    <w:rsid w:val="00970F5B"/>
    <w:rsid w:val="00970FAF"/>
    <w:rsid w:val="009710C8"/>
    <w:rsid w:val="00971834"/>
    <w:rsid w:val="00971909"/>
    <w:rsid w:val="009719BE"/>
    <w:rsid w:val="00971A7B"/>
    <w:rsid w:val="00971E33"/>
    <w:rsid w:val="009720A3"/>
    <w:rsid w:val="00972126"/>
    <w:rsid w:val="00972215"/>
    <w:rsid w:val="00972859"/>
    <w:rsid w:val="00972A0D"/>
    <w:rsid w:val="00972BFA"/>
    <w:rsid w:val="00972D5C"/>
    <w:rsid w:val="00972E63"/>
    <w:rsid w:val="009730BC"/>
    <w:rsid w:val="00973911"/>
    <w:rsid w:val="00974390"/>
    <w:rsid w:val="00974638"/>
    <w:rsid w:val="00974D47"/>
    <w:rsid w:val="00974D6D"/>
    <w:rsid w:val="00974EA8"/>
    <w:rsid w:val="00974FBB"/>
    <w:rsid w:val="00975956"/>
    <w:rsid w:val="009764D3"/>
    <w:rsid w:val="0097723B"/>
    <w:rsid w:val="00977C30"/>
    <w:rsid w:val="00977C39"/>
    <w:rsid w:val="009803AC"/>
    <w:rsid w:val="0098084A"/>
    <w:rsid w:val="00980C10"/>
    <w:rsid w:val="00980DCF"/>
    <w:rsid w:val="00981E28"/>
    <w:rsid w:val="00981F69"/>
    <w:rsid w:val="0098220C"/>
    <w:rsid w:val="00982BD2"/>
    <w:rsid w:val="009830DB"/>
    <w:rsid w:val="00983237"/>
    <w:rsid w:val="00983E6B"/>
    <w:rsid w:val="0098421E"/>
    <w:rsid w:val="0098477D"/>
    <w:rsid w:val="00984ACB"/>
    <w:rsid w:val="00985412"/>
    <w:rsid w:val="009855A4"/>
    <w:rsid w:val="00985C0E"/>
    <w:rsid w:val="00985D38"/>
    <w:rsid w:val="0098657C"/>
    <w:rsid w:val="009866AE"/>
    <w:rsid w:val="00987046"/>
    <w:rsid w:val="00987D3A"/>
    <w:rsid w:val="00990223"/>
    <w:rsid w:val="00990289"/>
    <w:rsid w:val="009905BD"/>
    <w:rsid w:val="009906B7"/>
    <w:rsid w:val="0099109B"/>
    <w:rsid w:val="00991283"/>
    <w:rsid w:val="00991747"/>
    <w:rsid w:val="00991E64"/>
    <w:rsid w:val="00992674"/>
    <w:rsid w:val="0099293D"/>
    <w:rsid w:val="00993191"/>
    <w:rsid w:val="009932DD"/>
    <w:rsid w:val="00993E8D"/>
    <w:rsid w:val="0099490C"/>
    <w:rsid w:val="00994986"/>
    <w:rsid w:val="00994D60"/>
    <w:rsid w:val="00995397"/>
    <w:rsid w:val="00995B1D"/>
    <w:rsid w:val="00995B88"/>
    <w:rsid w:val="00995BA2"/>
    <w:rsid w:val="00996242"/>
    <w:rsid w:val="00996554"/>
    <w:rsid w:val="009A00E3"/>
    <w:rsid w:val="009A0347"/>
    <w:rsid w:val="009A0475"/>
    <w:rsid w:val="009A06CD"/>
    <w:rsid w:val="009A1AAB"/>
    <w:rsid w:val="009A1AE9"/>
    <w:rsid w:val="009A2541"/>
    <w:rsid w:val="009A264C"/>
    <w:rsid w:val="009A2AFE"/>
    <w:rsid w:val="009A2C0F"/>
    <w:rsid w:val="009A3ABA"/>
    <w:rsid w:val="009A3C95"/>
    <w:rsid w:val="009A4012"/>
    <w:rsid w:val="009A49BE"/>
    <w:rsid w:val="009A4B6B"/>
    <w:rsid w:val="009A5352"/>
    <w:rsid w:val="009A559D"/>
    <w:rsid w:val="009A57B6"/>
    <w:rsid w:val="009A5833"/>
    <w:rsid w:val="009A5DEF"/>
    <w:rsid w:val="009A5E1A"/>
    <w:rsid w:val="009A60FE"/>
    <w:rsid w:val="009A6382"/>
    <w:rsid w:val="009A6420"/>
    <w:rsid w:val="009A64C4"/>
    <w:rsid w:val="009A756B"/>
    <w:rsid w:val="009B01BD"/>
    <w:rsid w:val="009B0C4E"/>
    <w:rsid w:val="009B0E7D"/>
    <w:rsid w:val="009B0EAB"/>
    <w:rsid w:val="009B1310"/>
    <w:rsid w:val="009B1E95"/>
    <w:rsid w:val="009B1FD2"/>
    <w:rsid w:val="009B2116"/>
    <w:rsid w:val="009B2391"/>
    <w:rsid w:val="009B2469"/>
    <w:rsid w:val="009B2AF7"/>
    <w:rsid w:val="009B2E5A"/>
    <w:rsid w:val="009B41E3"/>
    <w:rsid w:val="009B4222"/>
    <w:rsid w:val="009B43BF"/>
    <w:rsid w:val="009B4647"/>
    <w:rsid w:val="009B46BF"/>
    <w:rsid w:val="009B47A7"/>
    <w:rsid w:val="009B4BFF"/>
    <w:rsid w:val="009B4C31"/>
    <w:rsid w:val="009B4D36"/>
    <w:rsid w:val="009B58FD"/>
    <w:rsid w:val="009B6606"/>
    <w:rsid w:val="009B7162"/>
    <w:rsid w:val="009C038A"/>
    <w:rsid w:val="009C03CB"/>
    <w:rsid w:val="009C050F"/>
    <w:rsid w:val="009C1894"/>
    <w:rsid w:val="009C1B87"/>
    <w:rsid w:val="009C1D6C"/>
    <w:rsid w:val="009C1DC5"/>
    <w:rsid w:val="009C1F1C"/>
    <w:rsid w:val="009C1F5F"/>
    <w:rsid w:val="009C25E4"/>
    <w:rsid w:val="009C25EA"/>
    <w:rsid w:val="009C2693"/>
    <w:rsid w:val="009C2774"/>
    <w:rsid w:val="009C2855"/>
    <w:rsid w:val="009C2AD4"/>
    <w:rsid w:val="009C300C"/>
    <w:rsid w:val="009C3862"/>
    <w:rsid w:val="009C39D4"/>
    <w:rsid w:val="009C3EB4"/>
    <w:rsid w:val="009C40B2"/>
    <w:rsid w:val="009C4240"/>
    <w:rsid w:val="009C4A4C"/>
    <w:rsid w:val="009C4A52"/>
    <w:rsid w:val="009C4B73"/>
    <w:rsid w:val="009C5441"/>
    <w:rsid w:val="009C54F2"/>
    <w:rsid w:val="009C572F"/>
    <w:rsid w:val="009C5900"/>
    <w:rsid w:val="009C5B1C"/>
    <w:rsid w:val="009C5F61"/>
    <w:rsid w:val="009C6A83"/>
    <w:rsid w:val="009C7202"/>
    <w:rsid w:val="009C7A1A"/>
    <w:rsid w:val="009C7B45"/>
    <w:rsid w:val="009D14EA"/>
    <w:rsid w:val="009D1A08"/>
    <w:rsid w:val="009D1A2E"/>
    <w:rsid w:val="009D2F9D"/>
    <w:rsid w:val="009D3686"/>
    <w:rsid w:val="009D3A1E"/>
    <w:rsid w:val="009D3A72"/>
    <w:rsid w:val="009D40B5"/>
    <w:rsid w:val="009D4B85"/>
    <w:rsid w:val="009D4C4F"/>
    <w:rsid w:val="009D5465"/>
    <w:rsid w:val="009D55A2"/>
    <w:rsid w:val="009D5732"/>
    <w:rsid w:val="009D5F57"/>
    <w:rsid w:val="009D653E"/>
    <w:rsid w:val="009D6A7D"/>
    <w:rsid w:val="009D6E4E"/>
    <w:rsid w:val="009D773A"/>
    <w:rsid w:val="009D78B9"/>
    <w:rsid w:val="009D78F6"/>
    <w:rsid w:val="009E0223"/>
    <w:rsid w:val="009E023A"/>
    <w:rsid w:val="009E02A1"/>
    <w:rsid w:val="009E02FC"/>
    <w:rsid w:val="009E03D4"/>
    <w:rsid w:val="009E0524"/>
    <w:rsid w:val="009E063B"/>
    <w:rsid w:val="009E07C4"/>
    <w:rsid w:val="009E112C"/>
    <w:rsid w:val="009E1949"/>
    <w:rsid w:val="009E1AA5"/>
    <w:rsid w:val="009E1ED9"/>
    <w:rsid w:val="009E28F9"/>
    <w:rsid w:val="009E2AD4"/>
    <w:rsid w:val="009E2B1F"/>
    <w:rsid w:val="009E2B36"/>
    <w:rsid w:val="009E30AD"/>
    <w:rsid w:val="009E3306"/>
    <w:rsid w:val="009E345D"/>
    <w:rsid w:val="009E3A00"/>
    <w:rsid w:val="009E3F39"/>
    <w:rsid w:val="009E426B"/>
    <w:rsid w:val="009E4423"/>
    <w:rsid w:val="009E503F"/>
    <w:rsid w:val="009E511E"/>
    <w:rsid w:val="009E5994"/>
    <w:rsid w:val="009E629A"/>
    <w:rsid w:val="009E6D39"/>
    <w:rsid w:val="009E6DB9"/>
    <w:rsid w:val="009E707F"/>
    <w:rsid w:val="009E7129"/>
    <w:rsid w:val="009E74B7"/>
    <w:rsid w:val="009F01A3"/>
    <w:rsid w:val="009F1179"/>
    <w:rsid w:val="009F13AC"/>
    <w:rsid w:val="009F177F"/>
    <w:rsid w:val="009F1D4E"/>
    <w:rsid w:val="009F1F7A"/>
    <w:rsid w:val="009F2183"/>
    <w:rsid w:val="009F2733"/>
    <w:rsid w:val="009F293F"/>
    <w:rsid w:val="009F2C7D"/>
    <w:rsid w:val="009F3559"/>
    <w:rsid w:val="009F39A8"/>
    <w:rsid w:val="009F4098"/>
    <w:rsid w:val="009F43BB"/>
    <w:rsid w:val="009F4499"/>
    <w:rsid w:val="009F4741"/>
    <w:rsid w:val="009F4885"/>
    <w:rsid w:val="009F499A"/>
    <w:rsid w:val="009F4EB9"/>
    <w:rsid w:val="009F5368"/>
    <w:rsid w:val="009F605E"/>
    <w:rsid w:val="009F7725"/>
    <w:rsid w:val="009F7853"/>
    <w:rsid w:val="009F7BD0"/>
    <w:rsid w:val="009F7E8D"/>
    <w:rsid w:val="00A002DA"/>
    <w:rsid w:val="00A0063D"/>
    <w:rsid w:val="00A006F5"/>
    <w:rsid w:val="00A00CDD"/>
    <w:rsid w:val="00A00E1B"/>
    <w:rsid w:val="00A00F63"/>
    <w:rsid w:val="00A01564"/>
    <w:rsid w:val="00A0245D"/>
    <w:rsid w:val="00A031C7"/>
    <w:rsid w:val="00A03200"/>
    <w:rsid w:val="00A0341B"/>
    <w:rsid w:val="00A03604"/>
    <w:rsid w:val="00A03BF0"/>
    <w:rsid w:val="00A03D6E"/>
    <w:rsid w:val="00A0440B"/>
    <w:rsid w:val="00A04A5E"/>
    <w:rsid w:val="00A050EB"/>
    <w:rsid w:val="00A05928"/>
    <w:rsid w:val="00A0596F"/>
    <w:rsid w:val="00A06008"/>
    <w:rsid w:val="00A060DA"/>
    <w:rsid w:val="00A065F3"/>
    <w:rsid w:val="00A0664A"/>
    <w:rsid w:val="00A067EA"/>
    <w:rsid w:val="00A069D9"/>
    <w:rsid w:val="00A06C01"/>
    <w:rsid w:val="00A07123"/>
    <w:rsid w:val="00A07A4E"/>
    <w:rsid w:val="00A1041B"/>
    <w:rsid w:val="00A11C9F"/>
    <w:rsid w:val="00A13C59"/>
    <w:rsid w:val="00A141C1"/>
    <w:rsid w:val="00A14831"/>
    <w:rsid w:val="00A14991"/>
    <w:rsid w:val="00A15595"/>
    <w:rsid w:val="00A15653"/>
    <w:rsid w:val="00A156C4"/>
    <w:rsid w:val="00A15AB8"/>
    <w:rsid w:val="00A15EEE"/>
    <w:rsid w:val="00A16326"/>
    <w:rsid w:val="00A16414"/>
    <w:rsid w:val="00A16612"/>
    <w:rsid w:val="00A1735F"/>
    <w:rsid w:val="00A1752F"/>
    <w:rsid w:val="00A17B65"/>
    <w:rsid w:val="00A17DF1"/>
    <w:rsid w:val="00A2004A"/>
    <w:rsid w:val="00A206E6"/>
    <w:rsid w:val="00A207FC"/>
    <w:rsid w:val="00A208CD"/>
    <w:rsid w:val="00A21485"/>
    <w:rsid w:val="00A21822"/>
    <w:rsid w:val="00A2206D"/>
    <w:rsid w:val="00A2217F"/>
    <w:rsid w:val="00A222CC"/>
    <w:rsid w:val="00A2259B"/>
    <w:rsid w:val="00A228A8"/>
    <w:rsid w:val="00A22B8E"/>
    <w:rsid w:val="00A23DE8"/>
    <w:rsid w:val="00A24865"/>
    <w:rsid w:val="00A248AD"/>
    <w:rsid w:val="00A2514B"/>
    <w:rsid w:val="00A25BC6"/>
    <w:rsid w:val="00A260FB"/>
    <w:rsid w:val="00A264B0"/>
    <w:rsid w:val="00A26953"/>
    <w:rsid w:val="00A3017A"/>
    <w:rsid w:val="00A301CE"/>
    <w:rsid w:val="00A306C1"/>
    <w:rsid w:val="00A309FC"/>
    <w:rsid w:val="00A30D9E"/>
    <w:rsid w:val="00A311F4"/>
    <w:rsid w:val="00A312DB"/>
    <w:rsid w:val="00A31B1D"/>
    <w:rsid w:val="00A31C1D"/>
    <w:rsid w:val="00A3210D"/>
    <w:rsid w:val="00A3288D"/>
    <w:rsid w:val="00A32C9C"/>
    <w:rsid w:val="00A32E6B"/>
    <w:rsid w:val="00A33239"/>
    <w:rsid w:val="00A334BD"/>
    <w:rsid w:val="00A3427F"/>
    <w:rsid w:val="00A345C2"/>
    <w:rsid w:val="00A35EAF"/>
    <w:rsid w:val="00A35FF4"/>
    <w:rsid w:val="00A3678D"/>
    <w:rsid w:val="00A36977"/>
    <w:rsid w:val="00A36E4A"/>
    <w:rsid w:val="00A37057"/>
    <w:rsid w:val="00A37077"/>
    <w:rsid w:val="00A37376"/>
    <w:rsid w:val="00A3752D"/>
    <w:rsid w:val="00A37772"/>
    <w:rsid w:val="00A37E67"/>
    <w:rsid w:val="00A37FB8"/>
    <w:rsid w:val="00A40629"/>
    <w:rsid w:val="00A40B94"/>
    <w:rsid w:val="00A40C81"/>
    <w:rsid w:val="00A41008"/>
    <w:rsid w:val="00A4181C"/>
    <w:rsid w:val="00A418C9"/>
    <w:rsid w:val="00A4195E"/>
    <w:rsid w:val="00A41AE3"/>
    <w:rsid w:val="00A41B24"/>
    <w:rsid w:val="00A4221D"/>
    <w:rsid w:val="00A449D7"/>
    <w:rsid w:val="00A44D00"/>
    <w:rsid w:val="00A45394"/>
    <w:rsid w:val="00A46398"/>
    <w:rsid w:val="00A46461"/>
    <w:rsid w:val="00A46556"/>
    <w:rsid w:val="00A468F2"/>
    <w:rsid w:val="00A469EF"/>
    <w:rsid w:val="00A47572"/>
    <w:rsid w:val="00A47B03"/>
    <w:rsid w:val="00A507D6"/>
    <w:rsid w:val="00A507EA"/>
    <w:rsid w:val="00A507F7"/>
    <w:rsid w:val="00A50C0D"/>
    <w:rsid w:val="00A50C5F"/>
    <w:rsid w:val="00A50DFC"/>
    <w:rsid w:val="00A514A8"/>
    <w:rsid w:val="00A521DE"/>
    <w:rsid w:val="00A52570"/>
    <w:rsid w:val="00A527FF"/>
    <w:rsid w:val="00A52FBD"/>
    <w:rsid w:val="00A535B0"/>
    <w:rsid w:val="00A53AEB"/>
    <w:rsid w:val="00A53C80"/>
    <w:rsid w:val="00A55214"/>
    <w:rsid w:val="00A55863"/>
    <w:rsid w:val="00A56889"/>
    <w:rsid w:val="00A577B5"/>
    <w:rsid w:val="00A57B6B"/>
    <w:rsid w:val="00A57CF7"/>
    <w:rsid w:val="00A57E50"/>
    <w:rsid w:val="00A6007C"/>
    <w:rsid w:val="00A603F7"/>
    <w:rsid w:val="00A606FC"/>
    <w:rsid w:val="00A60DA9"/>
    <w:rsid w:val="00A60E6E"/>
    <w:rsid w:val="00A60F16"/>
    <w:rsid w:val="00A60FAB"/>
    <w:rsid w:val="00A61159"/>
    <w:rsid w:val="00A61317"/>
    <w:rsid w:val="00A61352"/>
    <w:rsid w:val="00A6195D"/>
    <w:rsid w:val="00A619E5"/>
    <w:rsid w:val="00A61B1A"/>
    <w:rsid w:val="00A61D61"/>
    <w:rsid w:val="00A62472"/>
    <w:rsid w:val="00A627E7"/>
    <w:rsid w:val="00A62952"/>
    <w:rsid w:val="00A6309F"/>
    <w:rsid w:val="00A633DF"/>
    <w:rsid w:val="00A640B6"/>
    <w:rsid w:val="00A647BD"/>
    <w:rsid w:val="00A649BE"/>
    <w:rsid w:val="00A657C7"/>
    <w:rsid w:val="00A657E0"/>
    <w:rsid w:val="00A657E9"/>
    <w:rsid w:val="00A65E40"/>
    <w:rsid w:val="00A65ECC"/>
    <w:rsid w:val="00A660BB"/>
    <w:rsid w:val="00A6624B"/>
    <w:rsid w:val="00A6678C"/>
    <w:rsid w:val="00A669BB"/>
    <w:rsid w:val="00A66BD3"/>
    <w:rsid w:val="00A66CAD"/>
    <w:rsid w:val="00A66CC0"/>
    <w:rsid w:val="00A66E7C"/>
    <w:rsid w:val="00A67D3D"/>
    <w:rsid w:val="00A70284"/>
    <w:rsid w:val="00A707D7"/>
    <w:rsid w:val="00A71291"/>
    <w:rsid w:val="00A7142A"/>
    <w:rsid w:val="00A71866"/>
    <w:rsid w:val="00A728A6"/>
    <w:rsid w:val="00A72F8C"/>
    <w:rsid w:val="00A7379F"/>
    <w:rsid w:val="00A73C78"/>
    <w:rsid w:val="00A741AC"/>
    <w:rsid w:val="00A743C7"/>
    <w:rsid w:val="00A746C4"/>
    <w:rsid w:val="00A749BD"/>
    <w:rsid w:val="00A75027"/>
    <w:rsid w:val="00A753E7"/>
    <w:rsid w:val="00A75A1F"/>
    <w:rsid w:val="00A760C1"/>
    <w:rsid w:val="00A76A00"/>
    <w:rsid w:val="00A76C4B"/>
    <w:rsid w:val="00A76DD3"/>
    <w:rsid w:val="00A776BF"/>
    <w:rsid w:val="00A77C5B"/>
    <w:rsid w:val="00A77D45"/>
    <w:rsid w:val="00A811B7"/>
    <w:rsid w:val="00A81583"/>
    <w:rsid w:val="00A82747"/>
    <w:rsid w:val="00A82ACD"/>
    <w:rsid w:val="00A82AD4"/>
    <w:rsid w:val="00A82D11"/>
    <w:rsid w:val="00A82E5A"/>
    <w:rsid w:val="00A82E5E"/>
    <w:rsid w:val="00A83A9E"/>
    <w:rsid w:val="00A83CC5"/>
    <w:rsid w:val="00A83D73"/>
    <w:rsid w:val="00A83F92"/>
    <w:rsid w:val="00A840D9"/>
    <w:rsid w:val="00A84509"/>
    <w:rsid w:val="00A85C95"/>
    <w:rsid w:val="00A861FD"/>
    <w:rsid w:val="00A8650F"/>
    <w:rsid w:val="00A86658"/>
    <w:rsid w:val="00A866B5"/>
    <w:rsid w:val="00A86E07"/>
    <w:rsid w:val="00A86F30"/>
    <w:rsid w:val="00A873A5"/>
    <w:rsid w:val="00A876F1"/>
    <w:rsid w:val="00A879C5"/>
    <w:rsid w:val="00A87B28"/>
    <w:rsid w:val="00A87CE0"/>
    <w:rsid w:val="00A87FD4"/>
    <w:rsid w:val="00A9047A"/>
    <w:rsid w:val="00A906A3"/>
    <w:rsid w:val="00A90939"/>
    <w:rsid w:val="00A91398"/>
    <w:rsid w:val="00A91928"/>
    <w:rsid w:val="00A92643"/>
    <w:rsid w:val="00A930A8"/>
    <w:rsid w:val="00A93644"/>
    <w:rsid w:val="00A93BE2"/>
    <w:rsid w:val="00A941D1"/>
    <w:rsid w:val="00A952B3"/>
    <w:rsid w:val="00A95322"/>
    <w:rsid w:val="00A95EBC"/>
    <w:rsid w:val="00A96048"/>
    <w:rsid w:val="00A968C1"/>
    <w:rsid w:val="00A969CA"/>
    <w:rsid w:val="00A96DFF"/>
    <w:rsid w:val="00A96E78"/>
    <w:rsid w:val="00A9730A"/>
    <w:rsid w:val="00A97789"/>
    <w:rsid w:val="00A9778C"/>
    <w:rsid w:val="00A979AA"/>
    <w:rsid w:val="00A97D08"/>
    <w:rsid w:val="00A97DC5"/>
    <w:rsid w:val="00AA01E7"/>
    <w:rsid w:val="00AA057D"/>
    <w:rsid w:val="00AA09E8"/>
    <w:rsid w:val="00AA0FA6"/>
    <w:rsid w:val="00AA1303"/>
    <w:rsid w:val="00AA1F1E"/>
    <w:rsid w:val="00AA27BB"/>
    <w:rsid w:val="00AA2D05"/>
    <w:rsid w:val="00AA2F99"/>
    <w:rsid w:val="00AA35F8"/>
    <w:rsid w:val="00AA3D34"/>
    <w:rsid w:val="00AA4D18"/>
    <w:rsid w:val="00AA53DF"/>
    <w:rsid w:val="00AA5422"/>
    <w:rsid w:val="00AA577F"/>
    <w:rsid w:val="00AA57AD"/>
    <w:rsid w:val="00AA59E7"/>
    <w:rsid w:val="00AA6445"/>
    <w:rsid w:val="00AA659D"/>
    <w:rsid w:val="00AA69DE"/>
    <w:rsid w:val="00AA6F6A"/>
    <w:rsid w:val="00AA7073"/>
    <w:rsid w:val="00AA76B7"/>
    <w:rsid w:val="00AA7A8B"/>
    <w:rsid w:val="00AB05EE"/>
    <w:rsid w:val="00AB136D"/>
    <w:rsid w:val="00AB2139"/>
    <w:rsid w:val="00AB2609"/>
    <w:rsid w:val="00AB2A68"/>
    <w:rsid w:val="00AB2E91"/>
    <w:rsid w:val="00AB305F"/>
    <w:rsid w:val="00AB3356"/>
    <w:rsid w:val="00AB3C05"/>
    <w:rsid w:val="00AB3C6A"/>
    <w:rsid w:val="00AB3DF9"/>
    <w:rsid w:val="00AB3F94"/>
    <w:rsid w:val="00AB487B"/>
    <w:rsid w:val="00AB520D"/>
    <w:rsid w:val="00AB57F1"/>
    <w:rsid w:val="00AB6CD0"/>
    <w:rsid w:val="00AB7618"/>
    <w:rsid w:val="00AB7A80"/>
    <w:rsid w:val="00AB7EF0"/>
    <w:rsid w:val="00AC0C9D"/>
    <w:rsid w:val="00AC1441"/>
    <w:rsid w:val="00AC145E"/>
    <w:rsid w:val="00AC190C"/>
    <w:rsid w:val="00AC1E8B"/>
    <w:rsid w:val="00AC2876"/>
    <w:rsid w:val="00AC2AFC"/>
    <w:rsid w:val="00AC2ECC"/>
    <w:rsid w:val="00AC31A7"/>
    <w:rsid w:val="00AC3731"/>
    <w:rsid w:val="00AC42E4"/>
    <w:rsid w:val="00AC45E6"/>
    <w:rsid w:val="00AC48BB"/>
    <w:rsid w:val="00AC4B08"/>
    <w:rsid w:val="00AC4E74"/>
    <w:rsid w:val="00AC52C2"/>
    <w:rsid w:val="00AC5B73"/>
    <w:rsid w:val="00AC5F6B"/>
    <w:rsid w:val="00AC6263"/>
    <w:rsid w:val="00AC7004"/>
    <w:rsid w:val="00AC767E"/>
    <w:rsid w:val="00AC7829"/>
    <w:rsid w:val="00AC79EC"/>
    <w:rsid w:val="00AC7BE2"/>
    <w:rsid w:val="00AC7F0D"/>
    <w:rsid w:val="00AD051C"/>
    <w:rsid w:val="00AD0774"/>
    <w:rsid w:val="00AD0776"/>
    <w:rsid w:val="00AD0A6C"/>
    <w:rsid w:val="00AD1635"/>
    <w:rsid w:val="00AD1F5F"/>
    <w:rsid w:val="00AD1FA8"/>
    <w:rsid w:val="00AD2944"/>
    <w:rsid w:val="00AD2B7B"/>
    <w:rsid w:val="00AD2DBC"/>
    <w:rsid w:val="00AD37E5"/>
    <w:rsid w:val="00AD3A86"/>
    <w:rsid w:val="00AD41B4"/>
    <w:rsid w:val="00AD4203"/>
    <w:rsid w:val="00AD4383"/>
    <w:rsid w:val="00AD443C"/>
    <w:rsid w:val="00AD4486"/>
    <w:rsid w:val="00AD4CA7"/>
    <w:rsid w:val="00AD5049"/>
    <w:rsid w:val="00AD5171"/>
    <w:rsid w:val="00AD51BC"/>
    <w:rsid w:val="00AD60F8"/>
    <w:rsid w:val="00AD6F6E"/>
    <w:rsid w:val="00AD7559"/>
    <w:rsid w:val="00AD7CA2"/>
    <w:rsid w:val="00AE03B2"/>
    <w:rsid w:val="00AE0CFD"/>
    <w:rsid w:val="00AE1972"/>
    <w:rsid w:val="00AE1A3E"/>
    <w:rsid w:val="00AE1C07"/>
    <w:rsid w:val="00AE239E"/>
    <w:rsid w:val="00AE2A3C"/>
    <w:rsid w:val="00AE38ED"/>
    <w:rsid w:val="00AE3A4F"/>
    <w:rsid w:val="00AE3E94"/>
    <w:rsid w:val="00AE3F18"/>
    <w:rsid w:val="00AE3F7F"/>
    <w:rsid w:val="00AE43BA"/>
    <w:rsid w:val="00AE47E0"/>
    <w:rsid w:val="00AE4DD8"/>
    <w:rsid w:val="00AE57AD"/>
    <w:rsid w:val="00AE5807"/>
    <w:rsid w:val="00AE6265"/>
    <w:rsid w:val="00AE644E"/>
    <w:rsid w:val="00AE6E04"/>
    <w:rsid w:val="00AE753D"/>
    <w:rsid w:val="00AE7B19"/>
    <w:rsid w:val="00AF0072"/>
    <w:rsid w:val="00AF09A4"/>
    <w:rsid w:val="00AF0A6B"/>
    <w:rsid w:val="00AF0B85"/>
    <w:rsid w:val="00AF0D84"/>
    <w:rsid w:val="00AF0FF4"/>
    <w:rsid w:val="00AF123A"/>
    <w:rsid w:val="00AF12F9"/>
    <w:rsid w:val="00AF1921"/>
    <w:rsid w:val="00AF194D"/>
    <w:rsid w:val="00AF1E41"/>
    <w:rsid w:val="00AF1FAD"/>
    <w:rsid w:val="00AF2080"/>
    <w:rsid w:val="00AF21DD"/>
    <w:rsid w:val="00AF25C7"/>
    <w:rsid w:val="00AF296F"/>
    <w:rsid w:val="00AF3AA9"/>
    <w:rsid w:val="00AF3B24"/>
    <w:rsid w:val="00AF3CE9"/>
    <w:rsid w:val="00AF400C"/>
    <w:rsid w:val="00AF4223"/>
    <w:rsid w:val="00AF5263"/>
    <w:rsid w:val="00AF54AC"/>
    <w:rsid w:val="00AF58EB"/>
    <w:rsid w:val="00AF592D"/>
    <w:rsid w:val="00AF5941"/>
    <w:rsid w:val="00AF5DC0"/>
    <w:rsid w:val="00AF601B"/>
    <w:rsid w:val="00AF65BE"/>
    <w:rsid w:val="00AF69C0"/>
    <w:rsid w:val="00AF69E5"/>
    <w:rsid w:val="00AF6E38"/>
    <w:rsid w:val="00AF74A1"/>
    <w:rsid w:val="00AF7B18"/>
    <w:rsid w:val="00AF7EC9"/>
    <w:rsid w:val="00B00466"/>
    <w:rsid w:val="00B00694"/>
    <w:rsid w:val="00B0114B"/>
    <w:rsid w:val="00B01431"/>
    <w:rsid w:val="00B01C8D"/>
    <w:rsid w:val="00B0238D"/>
    <w:rsid w:val="00B0278D"/>
    <w:rsid w:val="00B02847"/>
    <w:rsid w:val="00B02DED"/>
    <w:rsid w:val="00B04A58"/>
    <w:rsid w:val="00B04BDB"/>
    <w:rsid w:val="00B04FE6"/>
    <w:rsid w:val="00B05575"/>
    <w:rsid w:val="00B05603"/>
    <w:rsid w:val="00B0597C"/>
    <w:rsid w:val="00B05CA7"/>
    <w:rsid w:val="00B05F5D"/>
    <w:rsid w:val="00B0647F"/>
    <w:rsid w:val="00B07900"/>
    <w:rsid w:val="00B1053C"/>
    <w:rsid w:val="00B10D1A"/>
    <w:rsid w:val="00B116F6"/>
    <w:rsid w:val="00B117D5"/>
    <w:rsid w:val="00B11C32"/>
    <w:rsid w:val="00B120AE"/>
    <w:rsid w:val="00B12421"/>
    <w:rsid w:val="00B132FA"/>
    <w:rsid w:val="00B13972"/>
    <w:rsid w:val="00B13B12"/>
    <w:rsid w:val="00B14459"/>
    <w:rsid w:val="00B14DA9"/>
    <w:rsid w:val="00B15004"/>
    <w:rsid w:val="00B15651"/>
    <w:rsid w:val="00B1598E"/>
    <w:rsid w:val="00B161B6"/>
    <w:rsid w:val="00B1633F"/>
    <w:rsid w:val="00B16545"/>
    <w:rsid w:val="00B16C4E"/>
    <w:rsid w:val="00B16FF9"/>
    <w:rsid w:val="00B17AE3"/>
    <w:rsid w:val="00B17CCD"/>
    <w:rsid w:val="00B205FD"/>
    <w:rsid w:val="00B20617"/>
    <w:rsid w:val="00B20BD3"/>
    <w:rsid w:val="00B216ED"/>
    <w:rsid w:val="00B219EA"/>
    <w:rsid w:val="00B21DD9"/>
    <w:rsid w:val="00B224E8"/>
    <w:rsid w:val="00B22643"/>
    <w:rsid w:val="00B22927"/>
    <w:rsid w:val="00B22E8F"/>
    <w:rsid w:val="00B22E9F"/>
    <w:rsid w:val="00B23D9F"/>
    <w:rsid w:val="00B240C9"/>
    <w:rsid w:val="00B2415E"/>
    <w:rsid w:val="00B24253"/>
    <w:rsid w:val="00B25175"/>
    <w:rsid w:val="00B25D76"/>
    <w:rsid w:val="00B25EBB"/>
    <w:rsid w:val="00B264A8"/>
    <w:rsid w:val="00B26C89"/>
    <w:rsid w:val="00B27075"/>
    <w:rsid w:val="00B27DF8"/>
    <w:rsid w:val="00B30010"/>
    <w:rsid w:val="00B3104B"/>
    <w:rsid w:val="00B31966"/>
    <w:rsid w:val="00B31B06"/>
    <w:rsid w:val="00B31F77"/>
    <w:rsid w:val="00B321BE"/>
    <w:rsid w:val="00B3278B"/>
    <w:rsid w:val="00B32BE4"/>
    <w:rsid w:val="00B32E52"/>
    <w:rsid w:val="00B32E8F"/>
    <w:rsid w:val="00B3335F"/>
    <w:rsid w:val="00B334FC"/>
    <w:rsid w:val="00B3394B"/>
    <w:rsid w:val="00B34160"/>
    <w:rsid w:val="00B34450"/>
    <w:rsid w:val="00B34BA6"/>
    <w:rsid w:val="00B35598"/>
    <w:rsid w:val="00B357EF"/>
    <w:rsid w:val="00B362F4"/>
    <w:rsid w:val="00B36343"/>
    <w:rsid w:val="00B36798"/>
    <w:rsid w:val="00B36D19"/>
    <w:rsid w:val="00B36F95"/>
    <w:rsid w:val="00B373E9"/>
    <w:rsid w:val="00B37AA0"/>
    <w:rsid w:val="00B40267"/>
    <w:rsid w:val="00B4048C"/>
    <w:rsid w:val="00B41131"/>
    <w:rsid w:val="00B4121C"/>
    <w:rsid w:val="00B41300"/>
    <w:rsid w:val="00B41705"/>
    <w:rsid w:val="00B41B26"/>
    <w:rsid w:val="00B41B31"/>
    <w:rsid w:val="00B41D65"/>
    <w:rsid w:val="00B42759"/>
    <w:rsid w:val="00B42936"/>
    <w:rsid w:val="00B43109"/>
    <w:rsid w:val="00B4327F"/>
    <w:rsid w:val="00B43454"/>
    <w:rsid w:val="00B435E8"/>
    <w:rsid w:val="00B439CC"/>
    <w:rsid w:val="00B43AA8"/>
    <w:rsid w:val="00B43CFD"/>
    <w:rsid w:val="00B43E86"/>
    <w:rsid w:val="00B43E96"/>
    <w:rsid w:val="00B43EA5"/>
    <w:rsid w:val="00B44578"/>
    <w:rsid w:val="00B447D4"/>
    <w:rsid w:val="00B447DD"/>
    <w:rsid w:val="00B44838"/>
    <w:rsid w:val="00B44875"/>
    <w:rsid w:val="00B44DA4"/>
    <w:rsid w:val="00B45BBB"/>
    <w:rsid w:val="00B4611F"/>
    <w:rsid w:val="00B46204"/>
    <w:rsid w:val="00B46291"/>
    <w:rsid w:val="00B46C29"/>
    <w:rsid w:val="00B4744E"/>
    <w:rsid w:val="00B504BF"/>
    <w:rsid w:val="00B50690"/>
    <w:rsid w:val="00B508F6"/>
    <w:rsid w:val="00B50E43"/>
    <w:rsid w:val="00B51A53"/>
    <w:rsid w:val="00B51B73"/>
    <w:rsid w:val="00B52216"/>
    <w:rsid w:val="00B52344"/>
    <w:rsid w:val="00B52873"/>
    <w:rsid w:val="00B529B0"/>
    <w:rsid w:val="00B52A9E"/>
    <w:rsid w:val="00B52BD9"/>
    <w:rsid w:val="00B52CC5"/>
    <w:rsid w:val="00B531BA"/>
    <w:rsid w:val="00B531EC"/>
    <w:rsid w:val="00B5359E"/>
    <w:rsid w:val="00B535BD"/>
    <w:rsid w:val="00B5379D"/>
    <w:rsid w:val="00B54101"/>
    <w:rsid w:val="00B54350"/>
    <w:rsid w:val="00B54698"/>
    <w:rsid w:val="00B54995"/>
    <w:rsid w:val="00B550A9"/>
    <w:rsid w:val="00B55781"/>
    <w:rsid w:val="00B55AF2"/>
    <w:rsid w:val="00B55FA3"/>
    <w:rsid w:val="00B56131"/>
    <w:rsid w:val="00B565F7"/>
    <w:rsid w:val="00B5687C"/>
    <w:rsid w:val="00B56DF4"/>
    <w:rsid w:val="00B56F67"/>
    <w:rsid w:val="00B57630"/>
    <w:rsid w:val="00B57B59"/>
    <w:rsid w:val="00B57F4E"/>
    <w:rsid w:val="00B606E6"/>
    <w:rsid w:val="00B60E49"/>
    <w:rsid w:val="00B6155D"/>
    <w:rsid w:val="00B61862"/>
    <w:rsid w:val="00B618D4"/>
    <w:rsid w:val="00B61A7F"/>
    <w:rsid w:val="00B61D2A"/>
    <w:rsid w:val="00B61D8A"/>
    <w:rsid w:val="00B625F7"/>
    <w:rsid w:val="00B62769"/>
    <w:rsid w:val="00B62829"/>
    <w:rsid w:val="00B62C15"/>
    <w:rsid w:val="00B62C45"/>
    <w:rsid w:val="00B62EC8"/>
    <w:rsid w:val="00B635A8"/>
    <w:rsid w:val="00B6401A"/>
    <w:rsid w:val="00B64381"/>
    <w:rsid w:val="00B647B7"/>
    <w:rsid w:val="00B65265"/>
    <w:rsid w:val="00B655EC"/>
    <w:rsid w:val="00B65A2C"/>
    <w:rsid w:val="00B65E31"/>
    <w:rsid w:val="00B66084"/>
    <w:rsid w:val="00B663C5"/>
    <w:rsid w:val="00B66A4B"/>
    <w:rsid w:val="00B66B21"/>
    <w:rsid w:val="00B67562"/>
    <w:rsid w:val="00B67712"/>
    <w:rsid w:val="00B679DB"/>
    <w:rsid w:val="00B67A51"/>
    <w:rsid w:val="00B702C3"/>
    <w:rsid w:val="00B70391"/>
    <w:rsid w:val="00B7090E"/>
    <w:rsid w:val="00B709AB"/>
    <w:rsid w:val="00B70C72"/>
    <w:rsid w:val="00B70FB9"/>
    <w:rsid w:val="00B7130C"/>
    <w:rsid w:val="00B7199E"/>
    <w:rsid w:val="00B71C4B"/>
    <w:rsid w:val="00B71E54"/>
    <w:rsid w:val="00B71F46"/>
    <w:rsid w:val="00B71FDE"/>
    <w:rsid w:val="00B722A2"/>
    <w:rsid w:val="00B72363"/>
    <w:rsid w:val="00B73623"/>
    <w:rsid w:val="00B739CA"/>
    <w:rsid w:val="00B73D8B"/>
    <w:rsid w:val="00B73E90"/>
    <w:rsid w:val="00B74634"/>
    <w:rsid w:val="00B75091"/>
    <w:rsid w:val="00B750EB"/>
    <w:rsid w:val="00B7519D"/>
    <w:rsid w:val="00B753CD"/>
    <w:rsid w:val="00B7542A"/>
    <w:rsid w:val="00B754E0"/>
    <w:rsid w:val="00B75D64"/>
    <w:rsid w:val="00B763CB"/>
    <w:rsid w:val="00B769CE"/>
    <w:rsid w:val="00B77393"/>
    <w:rsid w:val="00B77BE5"/>
    <w:rsid w:val="00B80061"/>
    <w:rsid w:val="00B8065F"/>
    <w:rsid w:val="00B80692"/>
    <w:rsid w:val="00B8093F"/>
    <w:rsid w:val="00B80A04"/>
    <w:rsid w:val="00B81B82"/>
    <w:rsid w:val="00B8244C"/>
    <w:rsid w:val="00B8307D"/>
    <w:rsid w:val="00B832FF"/>
    <w:rsid w:val="00B83636"/>
    <w:rsid w:val="00B838A4"/>
    <w:rsid w:val="00B83983"/>
    <w:rsid w:val="00B8412E"/>
    <w:rsid w:val="00B84243"/>
    <w:rsid w:val="00B8491B"/>
    <w:rsid w:val="00B84F06"/>
    <w:rsid w:val="00B850B5"/>
    <w:rsid w:val="00B850E1"/>
    <w:rsid w:val="00B85575"/>
    <w:rsid w:val="00B85C1A"/>
    <w:rsid w:val="00B85EDB"/>
    <w:rsid w:val="00B85FE1"/>
    <w:rsid w:val="00B86451"/>
    <w:rsid w:val="00B865E5"/>
    <w:rsid w:val="00B87A3D"/>
    <w:rsid w:val="00B87ADF"/>
    <w:rsid w:val="00B90232"/>
    <w:rsid w:val="00B906BA"/>
    <w:rsid w:val="00B90FC5"/>
    <w:rsid w:val="00B9107B"/>
    <w:rsid w:val="00B91181"/>
    <w:rsid w:val="00B91B3B"/>
    <w:rsid w:val="00B91C2E"/>
    <w:rsid w:val="00B91E89"/>
    <w:rsid w:val="00B91EA7"/>
    <w:rsid w:val="00B923E3"/>
    <w:rsid w:val="00B92A89"/>
    <w:rsid w:val="00B93D89"/>
    <w:rsid w:val="00B93EA5"/>
    <w:rsid w:val="00B944BF"/>
    <w:rsid w:val="00B944D4"/>
    <w:rsid w:val="00B94668"/>
    <w:rsid w:val="00B9469E"/>
    <w:rsid w:val="00B94BC3"/>
    <w:rsid w:val="00B94C21"/>
    <w:rsid w:val="00B95890"/>
    <w:rsid w:val="00B96687"/>
    <w:rsid w:val="00B96A05"/>
    <w:rsid w:val="00B971DC"/>
    <w:rsid w:val="00B979E9"/>
    <w:rsid w:val="00BA0334"/>
    <w:rsid w:val="00BA0BD6"/>
    <w:rsid w:val="00BA0C56"/>
    <w:rsid w:val="00BA0DC1"/>
    <w:rsid w:val="00BA0E6C"/>
    <w:rsid w:val="00BA0F10"/>
    <w:rsid w:val="00BA1156"/>
    <w:rsid w:val="00BA12E3"/>
    <w:rsid w:val="00BA1334"/>
    <w:rsid w:val="00BA16C9"/>
    <w:rsid w:val="00BA17BE"/>
    <w:rsid w:val="00BA1897"/>
    <w:rsid w:val="00BA1D31"/>
    <w:rsid w:val="00BA1EB5"/>
    <w:rsid w:val="00BA23BC"/>
    <w:rsid w:val="00BA28CA"/>
    <w:rsid w:val="00BA2A87"/>
    <w:rsid w:val="00BA2E78"/>
    <w:rsid w:val="00BA2F3D"/>
    <w:rsid w:val="00BA335A"/>
    <w:rsid w:val="00BA341E"/>
    <w:rsid w:val="00BA352F"/>
    <w:rsid w:val="00BA3857"/>
    <w:rsid w:val="00BA46C1"/>
    <w:rsid w:val="00BA47AF"/>
    <w:rsid w:val="00BA4C7E"/>
    <w:rsid w:val="00BA4DC1"/>
    <w:rsid w:val="00BA547C"/>
    <w:rsid w:val="00BA6525"/>
    <w:rsid w:val="00BA659C"/>
    <w:rsid w:val="00BA66FF"/>
    <w:rsid w:val="00BA671D"/>
    <w:rsid w:val="00BA67A7"/>
    <w:rsid w:val="00BA6F85"/>
    <w:rsid w:val="00BA704C"/>
    <w:rsid w:val="00BA7636"/>
    <w:rsid w:val="00BA766D"/>
    <w:rsid w:val="00BA7CBB"/>
    <w:rsid w:val="00BB13DD"/>
    <w:rsid w:val="00BB145F"/>
    <w:rsid w:val="00BB14D8"/>
    <w:rsid w:val="00BB167C"/>
    <w:rsid w:val="00BB222E"/>
    <w:rsid w:val="00BB32A4"/>
    <w:rsid w:val="00BB37B5"/>
    <w:rsid w:val="00BB381B"/>
    <w:rsid w:val="00BB3FC8"/>
    <w:rsid w:val="00BB438A"/>
    <w:rsid w:val="00BB43EC"/>
    <w:rsid w:val="00BB4CA4"/>
    <w:rsid w:val="00BB5114"/>
    <w:rsid w:val="00BB5257"/>
    <w:rsid w:val="00BB5D56"/>
    <w:rsid w:val="00BB5D6B"/>
    <w:rsid w:val="00BB608E"/>
    <w:rsid w:val="00BB631F"/>
    <w:rsid w:val="00BB68B3"/>
    <w:rsid w:val="00BB6BC7"/>
    <w:rsid w:val="00BB7090"/>
    <w:rsid w:val="00BB75AB"/>
    <w:rsid w:val="00BB7C00"/>
    <w:rsid w:val="00BC05F5"/>
    <w:rsid w:val="00BC06A6"/>
    <w:rsid w:val="00BC2728"/>
    <w:rsid w:val="00BC2C1A"/>
    <w:rsid w:val="00BC2EE8"/>
    <w:rsid w:val="00BC344A"/>
    <w:rsid w:val="00BC34E6"/>
    <w:rsid w:val="00BC4323"/>
    <w:rsid w:val="00BC4333"/>
    <w:rsid w:val="00BC461E"/>
    <w:rsid w:val="00BC4916"/>
    <w:rsid w:val="00BC5124"/>
    <w:rsid w:val="00BC522F"/>
    <w:rsid w:val="00BC558A"/>
    <w:rsid w:val="00BC55E8"/>
    <w:rsid w:val="00BC5909"/>
    <w:rsid w:val="00BC5944"/>
    <w:rsid w:val="00BC5E7A"/>
    <w:rsid w:val="00BC5F8A"/>
    <w:rsid w:val="00BC6592"/>
    <w:rsid w:val="00BC6BDB"/>
    <w:rsid w:val="00BC715B"/>
    <w:rsid w:val="00BC73C6"/>
    <w:rsid w:val="00BC77D3"/>
    <w:rsid w:val="00BC7CB1"/>
    <w:rsid w:val="00BD0390"/>
    <w:rsid w:val="00BD0632"/>
    <w:rsid w:val="00BD1B3E"/>
    <w:rsid w:val="00BD1C2C"/>
    <w:rsid w:val="00BD2345"/>
    <w:rsid w:val="00BD2988"/>
    <w:rsid w:val="00BD2B75"/>
    <w:rsid w:val="00BD30E6"/>
    <w:rsid w:val="00BD3BA7"/>
    <w:rsid w:val="00BD3BBF"/>
    <w:rsid w:val="00BD4044"/>
    <w:rsid w:val="00BD418D"/>
    <w:rsid w:val="00BD4316"/>
    <w:rsid w:val="00BD51EF"/>
    <w:rsid w:val="00BD58AD"/>
    <w:rsid w:val="00BD60A5"/>
    <w:rsid w:val="00BD6227"/>
    <w:rsid w:val="00BD645B"/>
    <w:rsid w:val="00BD6C6A"/>
    <w:rsid w:val="00BD6F70"/>
    <w:rsid w:val="00BD7BB4"/>
    <w:rsid w:val="00BE0D02"/>
    <w:rsid w:val="00BE1482"/>
    <w:rsid w:val="00BE1571"/>
    <w:rsid w:val="00BE1679"/>
    <w:rsid w:val="00BE17B4"/>
    <w:rsid w:val="00BE1B0B"/>
    <w:rsid w:val="00BE1DA6"/>
    <w:rsid w:val="00BE265C"/>
    <w:rsid w:val="00BE2662"/>
    <w:rsid w:val="00BE2F31"/>
    <w:rsid w:val="00BE3B1D"/>
    <w:rsid w:val="00BE5085"/>
    <w:rsid w:val="00BE5ACC"/>
    <w:rsid w:val="00BE5BA8"/>
    <w:rsid w:val="00BE6351"/>
    <w:rsid w:val="00BE689A"/>
    <w:rsid w:val="00BE6E79"/>
    <w:rsid w:val="00BE7356"/>
    <w:rsid w:val="00BE74A9"/>
    <w:rsid w:val="00BE7517"/>
    <w:rsid w:val="00BE7579"/>
    <w:rsid w:val="00BE76EF"/>
    <w:rsid w:val="00BE784A"/>
    <w:rsid w:val="00BE7B39"/>
    <w:rsid w:val="00BE7F67"/>
    <w:rsid w:val="00BF0672"/>
    <w:rsid w:val="00BF0906"/>
    <w:rsid w:val="00BF0953"/>
    <w:rsid w:val="00BF0BA8"/>
    <w:rsid w:val="00BF197C"/>
    <w:rsid w:val="00BF1AC4"/>
    <w:rsid w:val="00BF1DEF"/>
    <w:rsid w:val="00BF25FC"/>
    <w:rsid w:val="00BF3063"/>
    <w:rsid w:val="00BF325A"/>
    <w:rsid w:val="00BF3397"/>
    <w:rsid w:val="00BF33E0"/>
    <w:rsid w:val="00BF3FA6"/>
    <w:rsid w:val="00BF541F"/>
    <w:rsid w:val="00BF5C48"/>
    <w:rsid w:val="00BF5CFD"/>
    <w:rsid w:val="00BF632F"/>
    <w:rsid w:val="00BF6D88"/>
    <w:rsid w:val="00BF721F"/>
    <w:rsid w:val="00BF753B"/>
    <w:rsid w:val="00BF7925"/>
    <w:rsid w:val="00C003D0"/>
    <w:rsid w:val="00C008A1"/>
    <w:rsid w:val="00C00BB0"/>
    <w:rsid w:val="00C012EE"/>
    <w:rsid w:val="00C012EF"/>
    <w:rsid w:val="00C013D0"/>
    <w:rsid w:val="00C0189F"/>
    <w:rsid w:val="00C0282C"/>
    <w:rsid w:val="00C028D4"/>
    <w:rsid w:val="00C02D74"/>
    <w:rsid w:val="00C036B7"/>
    <w:rsid w:val="00C03827"/>
    <w:rsid w:val="00C03977"/>
    <w:rsid w:val="00C03CC9"/>
    <w:rsid w:val="00C03ED1"/>
    <w:rsid w:val="00C041C7"/>
    <w:rsid w:val="00C048BB"/>
    <w:rsid w:val="00C049A5"/>
    <w:rsid w:val="00C04A8C"/>
    <w:rsid w:val="00C05223"/>
    <w:rsid w:val="00C05307"/>
    <w:rsid w:val="00C05C4A"/>
    <w:rsid w:val="00C067BD"/>
    <w:rsid w:val="00C068CA"/>
    <w:rsid w:val="00C06D29"/>
    <w:rsid w:val="00C06FEA"/>
    <w:rsid w:val="00C070F0"/>
    <w:rsid w:val="00C07245"/>
    <w:rsid w:val="00C07BFE"/>
    <w:rsid w:val="00C10532"/>
    <w:rsid w:val="00C10B1F"/>
    <w:rsid w:val="00C11990"/>
    <w:rsid w:val="00C12FBB"/>
    <w:rsid w:val="00C130C7"/>
    <w:rsid w:val="00C13451"/>
    <w:rsid w:val="00C136ED"/>
    <w:rsid w:val="00C139FF"/>
    <w:rsid w:val="00C14212"/>
    <w:rsid w:val="00C14515"/>
    <w:rsid w:val="00C14C4A"/>
    <w:rsid w:val="00C14E82"/>
    <w:rsid w:val="00C150B6"/>
    <w:rsid w:val="00C15175"/>
    <w:rsid w:val="00C15342"/>
    <w:rsid w:val="00C15C26"/>
    <w:rsid w:val="00C15E1D"/>
    <w:rsid w:val="00C162DD"/>
    <w:rsid w:val="00C1641B"/>
    <w:rsid w:val="00C165C1"/>
    <w:rsid w:val="00C16842"/>
    <w:rsid w:val="00C16B0E"/>
    <w:rsid w:val="00C16D70"/>
    <w:rsid w:val="00C172BD"/>
    <w:rsid w:val="00C1785A"/>
    <w:rsid w:val="00C179B7"/>
    <w:rsid w:val="00C206E6"/>
    <w:rsid w:val="00C20884"/>
    <w:rsid w:val="00C20CD9"/>
    <w:rsid w:val="00C2108D"/>
    <w:rsid w:val="00C21191"/>
    <w:rsid w:val="00C216EA"/>
    <w:rsid w:val="00C21BB1"/>
    <w:rsid w:val="00C21C43"/>
    <w:rsid w:val="00C220CB"/>
    <w:rsid w:val="00C22181"/>
    <w:rsid w:val="00C22C6E"/>
    <w:rsid w:val="00C231A3"/>
    <w:rsid w:val="00C231E8"/>
    <w:rsid w:val="00C2486F"/>
    <w:rsid w:val="00C25DB5"/>
    <w:rsid w:val="00C25E6A"/>
    <w:rsid w:val="00C26126"/>
    <w:rsid w:val="00C2618B"/>
    <w:rsid w:val="00C2623D"/>
    <w:rsid w:val="00C26414"/>
    <w:rsid w:val="00C27621"/>
    <w:rsid w:val="00C30902"/>
    <w:rsid w:val="00C31374"/>
    <w:rsid w:val="00C322E6"/>
    <w:rsid w:val="00C3262A"/>
    <w:rsid w:val="00C32AEB"/>
    <w:rsid w:val="00C32CDB"/>
    <w:rsid w:val="00C32FC2"/>
    <w:rsid w:val="00C33133"/>
    <w:rsid w:val="00C33174"/>
    <w:rsid w:val="00C3333B"/>
    <w:rsid w:val="00C333D6"/>
    <w:rsid w:val="00C336B2"/>
    <w:rsid w:val="00C33E7F"/>
    <w:rsid w:val="00C346EE"/>
    <w:rsid w:val="00C34B20"/>
    <w:rsid w:val="00C34B4A"/>
    <w:rsid w:val="00C34FC1"/>
    <w:rsid w:val="00C352F0"/>
    <w:rsid w:val="00C36569"/>
    <w:rsid w:val="00C366AF"/>
    <w:rsid w:val="00C369ED"/>
    <w:rsid w:val="00C36B31"/>
    <w:rsid w:val="00C37124"/>
    <w:rsid w:val="00C377F1"/>
    <w:rsid w:val="00C37CD1"/>
    <w:rsid w:val="00C40DE8"/>
    <w:rsid w:val="00C41539"/>
    <w:rsid w:val="00C416CD"/>
    <w:rsid w:val="00C41CD1"/>
    <w:rsid w:val="00C41F79"/>
    <w:rsid w:val="00C42349"/>
    <w:rsid w:val="00C42372"/>
    <w:rsid w:val="00C42E1B"/>
    <w:rsid w:val="00C437A3"/>
    <w:rsid w:val="00C437FD"/>
    <w:rsid w:val="00C43C31"/>
    <w:rsid w:val="00C43EDB"/>
    <w:rsid w:val="00C44477"/>
    <w:rsid w:val="00C444AE"/>
    <w:rsid w:val="00C444C2"/>
    <w:rsid w:val="00C44BE0"/>
    <w:rsid w:val="00C45570"/>
    <w:rsid w:val="00C45B36"/>
    <w:rsid w:val="00C45EDB"/>
    <w:rsid w:val="00C468E1"/>
    <w:rsid w:val="00C47048"/>
    <w:rsid w:val="00C47946"/>
    <w:rsid w:val="00C50066"/>
    <w:rsid w:val="00C50306"/>
    <w:rsid w:val="00C50754"/>
    <w:rsid w:val="00C514F1"/>
    <w:rsid w:val="00C519B7"/>
    <w:rsid w:val="00C527D3"/>
    <w:rsid w:val="00C52AA1"/>
    <w:rsid w:val="00C52D51"/>
    <w:rsid w:val="00C53005"/>
    <w:rsid w:val="00C534BF"/>
    <w:rsid w:val="00C53870"/>
    <w:rsid w:val="00C539E1"/>
    <w:rsid w:val="00C540BF"/>
    <w:rsid w:val="00C54450"/>
    <w:rsid w:val="00C54624"/>
    <w:rsid w:val="00C54888"/>
    <w:rsid w:val="00C54DC3"/>
    <w:rsid w:val="00C5519B"/>
    <w:rsid w:val="00C55207"/>
    <w:rsid w:val="00C55385"/>
    <w:rsid w:val="00C563D0"/>
    <w:rsid w:val="00C56C9A"/>
    <w:rsid w:val="00C571B3"/>
    <w:rsid w:val="00C57213"/>
    <w:rsid w:val="00C5755C"/>
    <w:rsid w:val="00C57D9A"/>
    <w:rsid w:val="00C602F5"/>
    <w:rsid w:val="00C607D6"/>
    <w:rsid w:val="00C60B50"/>
    <w:rsid w:val="00C60BE5"/>
    <w:rsid w:val="00C61008"/>
    <w:rsid w:val="00C6123A"/>
    <w:rsid w:val="00C62425"/>
    <w:rsid w:val="00C6293B"/>
    <w:rsid w:val="00C62DDB"/>
    <w:rsid w:val="00C63802"/>
    <w:rsid w:val="00C63CAE"/>
    <w:rsid w:val="00C6486B"/>
    <w:rsid w:val="00C64885"/>
    <w:rsid w:val="00C64967"/>
    <w:rsid w:val="00C64FB3"/>
    <w:rsid w:val="00C65009"/>
    <w:rsid w:val="00C651E5"/>
    <w:rsid w:val="00C66055"/>
    <w:rsid w:val="00C66148"/>
    <w:rsid w:val="00C66370"/>
    <w:rsid w:val="00C66CEB"/>
    <w:rsid w:val="00C66ED3"/>
    <w:rsid w:val="00C67708"/>
    <w:rsid w:val="00C67CAB"/>
    <w:rsid w:val="00C67D34"/>
    <w:rsid w:val="00C70DC4"/>
    <w:rsid w:val="00C71308"/>
    <w:rsid w:val="00C7132C"/>
    <w:rsid w:val="00C713B4"/>
    <w:rsid w:val="00C72832"/>
    <w:rsid w:val="00C72BB5"/>
    <w:rsid w:val="00C73D61"/>
    <w:rsid w:val="00C7455A"/>
    <w:rsid w:val="00C74705"/>
    <w:rsid w:val="00C74775"/>
    <w:rsid w:val="00C74ED7"/>
    <w:rsid w:val="00C7590D"/>
    <w:rsid w:val="00C75A45"/>
    <w:rsid w:val="00C75B08"/>
    <w:rsid w:val="00C75BBB"/>
    <w:rsid w:val="00C75BF0"/>
    <w:rsid w:val="00C75DED"/>
    <w:rsid w:val="00C75F0E"/>
    <w:rsid w:val="00C76149"/>
    <w:rsid w:val="00C76D16"/>
    <w:rsid w:val="00C76F57"/>
    <w:rsid w:val="00C76FB2"/>
    <w:rsid w:val="00C77637"/>
    <w:rsid w:val="00C776F4"/>
    <w:rsid w:val="00C8022E"/>
    <w:rsid w:val="00C80F0C"/>
    <w:rsid w:val="00C80F7F"/>
    <w:rsid w:val="00C811E1"/>
    <w:rsid w:val="00C816A6"/>
    <w:rsid w:val="00C816EE"/>
    <w:rsid w:val="00C81B79"/>
    <w:rsid w:val="00C82711"/>
    <w:rsid w:val="00C82939"/>
    <w:rsid w:val="00C82E0C"/>
    <w:rsid w:val="00C82E14"/>
    <w:rsid w:val="00C82FA7"/>
    <w:rsid w:val="00C8390E"/>
    <w:rsid w:val="00C83E6A"/>
    <w:rsid w:val="00C8432D"/>
    <w:rsid w:val="00C846F2"/>
    <w:rsid w:val="00C848AF"/>
    <w:rsid w:val="00C85164"/>
    <w:rsid w:val="00C85429"/>
    <w:rsid w:val="00C857F1"/>
    <w:rsid w:val="00C85B9E"/>
    <w:rsid w:val="00C861F6"/>
    <w:rsid w:val="00C862E7"/>
    <w:rsid w:val="00C86A82"/>
    <w:rsid w:val="00C86B3F"/>
    <w:rsid w:val="00C8713F"/>
    <w:rsid w:val="00C8779C"/>
    <w:rsid w:val="00C87963"/>
    <w:rsid w:val="00C87D29"/>
    <w:rsid w:val="00C87FFB"/>
    <w:rsid w:val="00C90235"/>
    <w:rsid w:val="00C90B0E"/>
    <w:rsid w:val="00C90D3F"/>
    <w:rsid w:val="00C912B1"/>
    <w:rsid w:val="00C915F2"/>
    <w:rsid w:val="00C91EF4"/>
    <w:rsid w:val="00C92780"/>
    <w:rsid w:val="00C928B1"/>
    <w:rsid w:val="00C92978"/>
    <w:rsid w:val="00C92A1B"/>
    <w:rsid w:val="00C92E2F"/>
    <w:rsid w:val="00C92F39"/>
    <w:rsid w:val="00C93081"/>
    <w:rsid w:val="00C93159"/>
    <w:rsid w:val="00C93A95"/>
    <w:rsid w:val="00C93C47"/>
    <w:rsid w:val="00C93C5A"/>
    <w:rsid w:val="00C93D59"/>
    <w:rsid w:val="00C94382"/>
    <w:rsid w:val="00C943C6"/>
    <w:rsid w:val="00C944D6"/>
    <w:rsid w:val="00C94B7A"/>
    <w:rsid w:val="00C95225"/>
    <w:rsid w:val="00C95660"/>
    <w:rsid w:val="00C959ED"/>
    <w:rsid w:val="00C9625D"/>
    <w:rsid w:val="00C96278"/>
    <w:rsid w:val="00C963BD"/>
    <w:rsid w:val="00C96607"/>
    <w:rsid w:val="00C96E3D"/>
    <w:rsid w:val="00C96F0D"/>
    <w:rsid w:val="00C971D4"/>
    <w:rsid w:val="00C9724D"/>
    <w:rsid w:val="00C97483"/>
    <w:rsid w:val="00C97B1F"/>
    <w:rsid w:val="00C97BB4"/>
    <w:rsid w:val="00CA0B2C"/>
    <w:rsid w:val="00CA0C94"/>
    <w:rsid w:val="00CA0F1E"/>
    <w:rsid w:val="00CA10A4"/>
    <w:rsid w:val="00CA159C"/>
    <w:rsid w:val="00CA16B6"/>
    <w:rsid w:val="00CA178A"/>
    <w:rsid w:val="00CA181D"/>
    <w:rsid w:val="00CA1CCA"/>
    <w:rsid w:val="00CA25A2"/>
    <w:rsid w:val="00CA2962"/>
    <w:rsid w:val="00CA2E34"/>
    <w:rsid w:val="00CA38F7"/>
    <w:rsid w:val="00CA3B09"/>
    <w:rsid w:val="00CA3D30"/>
    <w:rsid w:val="00CA3ED9"/>
    <w:rsid w:val="00CA44A8"/>
    <w:rsid w:val="00CA5262"/>
    <w:rsid w:val="00CA6055"/>
    <w:rsid w:val="00CA640C"/>
    <w:rsid w:val="00CA728E"/>
    <w:rsid w:val="00CB0899"/>
    <w:rsid w:val="00CB0946"/>
    <w:rsid w:val="00CB0986"/>
    <w:rsid w:val="00CB09BF"/>
    <w:rsid w:val="00CB120C"/>
    <w:rsid w:val="00CB1231"/>
    <w:rsid w:val="00CB158C"/>
    <w:rsid w:val="00CB190F"/>
    <w:rsid w:val="00CB1D44"/>
    <w:rsid w:val="00CB2CBB"/>
    <w:rsid w:val="00CB30C0"/>
    <w:rsid w:val="00CB3418"/>
    <w:rsid w:val="00CB37EF"/>
    <w:rsid w:val="00CB3FF8"/>
    <w:rsid w:val="00CB4285"/>
    <w:rsid w:val="00CB4808"/>
    <w:rsid w:val="00CB485D"/>
    <w:rsid w:val="00CB5932"/>
    <w:rsid w:val="00CB5F72"/>
    <w:rsid w:val="00CB65F7"/>
    <w:rsid w:val="00CB67FB"/>
    <w:rsid w:val="00CB6B05"/>
    <w:rsid w:val="00CB72C9"/>
    <w:rsid w:val="00CB731F"/>
    <w:rsid w:val="00CB751B"/>
    <w:rsid w:val="00CB7B32"/>
    <w:rsid w:val="00CC02CF"/>
    <w:rsid w:val="00CC03BC"/>
    <w:rsid w:val="00CC0B93"/>
    <w:rsid w:val="00CC132C"/>
    <w:rsid w:val="00CC2C38"/>
    <w:rsid w:val="00CC314A"/>
    <w:rsid w:val="00CC3567"/>
    <w:rsid w:val="00CC4A88"/>
    <w:rsid w:val="00CC4CCB"/>
    <w:rsid w:val="00CC4EAE"/>
    <w:rsid w:val="00CC500A"/>
    <w:rsid w:val="00CC53F6"/>
    <w:rsid w:val="00CC5527"/>
    <w:rsid w:val="00CC5548"/>
    <w:rsid w:val="00CC5E7C"/>
    <w:rsid w:val="00CC6307"/>
    <w:rsid w:val="00CC6763"/>
    <w:rsid w:val="00CC6B27"/>
    <w:rsid w:val="00CC6D77"/>
    <w:rsid w:val="00CC6F51"/>
    <w:rsid w:val="00CC7284"/>
    <w:rsid w:val="00CD0028"/>
    <w:rsid w:val="00CD0045"/>
    <w:rsid w:val="00CD015F"/>
    <w:rsid w:val="00CD05E2"/>
    <w:rsid w:val="00CD065A"/>
    <w:rsid w:val="00CD0D76"/>
    <w:rsid w:val="00CD10AF"/>
    <w:rsid w:val="00CD1275"/>
    <w:rsid w:val="00CD135B"/>
    <w:rsid w:val="00CD1D7E"/>
    <w:rsid w:val="00CD1E30"/>
    <w:rsid w:val="00CD200D"/>
    <w:rsid w:val="00CD2061"/>
    <w:rsid w:val="00CD2DAF"/>
    <w:rsid w:val="00CD2E77"/>
    <w:rsid w:val="00CD3112"/>
    <w:rsid w:val="00CD311C"/>
    <w:rsid w:val="00CD3396"/>
    <w:rsid w:val="00CD351D"/>
    <w:rsid w:val="00CD360A"/>
    <w:rsid w:val="00CD386D"/>
    <w:rsid w:val="00CD3AE9"/>
    <w:rsid w:val="00CD3C3B"/>
    <w:rsid w:val="00CD4763"/>
    <w:rsid w:val="00CD4907"/>
    <w:rsid w:val="00CD4CE6"/>
    <w:rsid w:val="00CD5F2C"/>
    <w:rsid w:val="00CD630C"/>
    <w:rsid w:val="00CD7481"/>
    <w:rsid w:val="00CE0509"/>
    <w:rsid w:val="00CE134B"/>
    <w:rsid w:val="00CE1766"/>
    <w:rsid w:val="00CE1A5C"/>
    <w:rsid w:val="00CE1FA7"/>
    <w:rsid w:val="00CE2158"/>
    <w:rsid w:val="00CE223F"/>
    <w:rsid w:val="00CE28FC"/>
    <w:rsid w:val="00CE3088"/>
    <w:rsid w:val="00CE3551"/>
    <w:rsid w:val="00CE3608"/>
    <w:rsid w:val="00CE483D"/>
    <w:rsid w:val="00CE4AD8"/>
    <w:rsid w:val="00CE50B1"/>
    <w:rsid w:val="00CE5145"/>
    <w:rsid w:val="00CE6D66"/>
    <w:rsid w:val="00CE7417"/>
    <w:rsid w:val="00CE779C"/>
    <w:rsid w:val="00CE7D49"/>
    <w:rsid w:val="00CF05CE"/>
    <w:rsid w:val="00CF0703"/>
    <w:rsid w:val="00CF091A"/>
    <w:rsid w:val="00CF09AC"/>
    <w:rsid w:val="00CF107E"/>
    <w:rsid w:val="00CF146F"/>
    <w:rsid w:val="00CF16D6"/>
    <w:rsid w:val="00CF1818"/>
    <w:rsid w:val="00CF1C4E"/>
    <w:rsid w:val="00CF1EE2"/>
    <w:rsid w:val="00CF23E0"/>
    <w:rsid w:val="00CF2810"/>
    <w:rsid w:val="00CF34CA"/>
    <w:rsid w:val="00CF357A"/>
    <w:rsid w:val="00CF3A2E"/>
    <w:rsid w:val="00CF3A7E"/>
    <w:rsid w:val="00CF3B10"/>
    <w:rsid w:val="00CF3B22"/>
    <w:rsid w:val="00CF3B2C"/>
    <w:rsid w:val="00CF401A"/>
    <w:rsid w:val="00CF4848"/>
    <w:rsid w:val="00CF4B04"/>
    <w:rsid w:val="00CF4EE3"/>
    <w:rsid w:val="00CF51C5"/>
    <w:rsid w:val="00CF60D8"/>
    <w:rsid w:val="00CF6ABF"/>
    <w:rsid w:val="00CF6BC0"/>
    <w:rsid w:val="00CF7C0D"/>
    <w:rsid w:val="00D00287"/>
    <w:rsid w:val="00D0055C"/>
    <w:rsid w:val="00D0077E"/>
    <w:rsid w:val="00D00974"/>
    <w:rsid w:val="00D01130"/>
    <w:rsid w:val="00D0178A"/>
    <w:rsid w:val="00D02F50"/>
    <w:rsid w:val="00D03658"/>
    <w:rsid w:val="00D037F0"/>
    <w:rsid w:val="00D03872"/>
    <w:rsid w:val="00D0389E"/>
    <w:rsid w:val="00D03951"/>
    <w:rsid w:val="00D0398C"/>
    <w:rsid w:val="00D03A4E"/>
    <w:rsid w:val="00D042F1"/>
    <w:rsid w:val="00D04379"/>
    <w:rsid w:val="00D04485"/>
    <w:rsid w:val="00D04EC7"/>
    <w:rsid w:val="00D05454"/>
    <w:rsid w:val="00D0568E"/>
    <w:rsid w:val="00D05792"/>
    <w:rsid w:val="00D060C8"/>
    <w:rsid w:val="00D066F9"/>
    <w:rsid w:val="00D06874"/>
    <w:rsid w:val="00D06B6C"/>
    <w:rsid w:val="00D06B97"/>
    <w:rsid w:val="00D06EA5"/>
    <w:rsid w:val="00D076BD"/>
    <w:rsid w:val="00D07761"/>
    <w:rsid w:val="00D077CE"/>
    <w:rsid w:val="00D07B8F"/>
    <w:rsid w:val="00D07F52"/>
    <w:rsid w:val="00D07FB9"/>
    <w:rsid w:val="00D10189"/>
    <w:rsid w:val="00D1053F"/>
    <w:rsid w:val="00D10613"/>
    <w:rsid w:val="00D112C8"/>
    <w:rsid w:val="00D11AE2"/>
    <w:rsid w:val="00D11B5B"/>
    <w:rsid w:val="00D11EF8"/>
    <w:rsid w:val="00D121D7"/>
    <w:rsid w:val="00D1246D"/>
    <w:rsid w:val="00D12631"/>
    <w:rsid w:val="00D127E0"/>
    <w:rsid w:val="00D1378F"/>
    <w:rsid w:val="00D13921"/>
    <w:rsid w:val="00D13B4F"/>
    <w:rsid w:val="00D14341"/>
    <w:rsid w:val="00D15107"/>
    <w:rsid w:val="00D16236"/>
    <w:rsid w:val="00D168A3"/>
    <w:rsid w:val="00D16A15"/>
    <w:rsid w:val="00D16F6C"/>
    <w:rsid w:val="00D1723F"/>
    <w:rsid w:val="00D1746B"/>
    <w:rsid w:val="00D1770F"/>
    <w:rsid w:val="00D178FA"/>
    <w:rsid w:val="00D17AE5"/>
    <w:rsid w:val="00D17B8A"/>
    <w:rsid w:val="00D17EDD"/>
    <w:rsid w:val="00D201F6"/>
    <w:rsid w:val="00D2037A"/>
    <w:rsid w:val="00D20399"/>
    <w:rsid w:val="00D203EB"/>
    <w:rsid w:val="00D20E9F"/>
    <w:rsid w:val="00D217AC"/>
    <w:rsid w:val="00D21D10"/>
    <w:rsid w:val="00D234AB"/>
    <w:rsid w:val="00D23606"/>
    <w:rsid w:val="00D23CDC"/>
    <w:rsid w:val="00D23EDC"/>
    <w:rsid w:val="00D240BA"/>
    <w:rsid w:val="00D24826"/>
    <w:rsid w:val="00D24D96"/>
    <w:rsid w:val="00D24E1F"/>
    <w:rsid w:val="00D2514F"/>
    <w:rsid w:val="00D25912"/>
    <w:rsid w:val="00D25B8B"/>
    <w:rsid w:val="00D25DFA"/>
    <w:rsid w:val="00D25F8F"/>
    <w:rsid w:val="00D26538"/>
    <w:rsid w:val="00D26629"/>
    <w:rsid w:val="00D266C5"/>
    <w:rsid w:val="00D26A77"/>
    <w:rsid w:val="00D26D1D"/>
    <w:rsid w:val="00D26D7E"/>
    <w:rsid w:val="00D26EEA"/>
    <w:rsid w:val="00D27455"/>
    <w:rsid w:val="00D278C9"/>
    <w:rsid w:val="00D2791F"/>
    <w:rsid w:val="00D300C5"/>
    <w:rsid w:val="00D3071B"/>
    <w:rsid w:val="00D30899"/>
    <w:rsid w:val="00D309DC"/>
    <w:rsid w:val="00D30B5A"/>
    <w:rsid w:val="00D3130B"/>
    <w:rsid w:val="00D31876"/>
    <w:rsid w:val="00D3189F"/>
    <w:rsid w:val="00D319ED"/>
    <w:rsid w:val="00D31CF2"/>
    <w:rsid w:val="00D32837"/>
    <w:rsid w:val="00D328C1"/>
    <w:rsid w:val="00D32A04"/>
    <w:rsid w:val="00D32CD4"/>
    <w:rsid w:val="00D32E8A"/>
    <w:rsid w:val="00D32FB7"/>
    <w:rsid w:val="00D33275"/>
    <w:rsid w:val="00D333D8"/>
    <w:rsid w:val="00D3382F"/>
    <w:rsid w:val="00D33C91"/>
    <w:rsid w:val="00D34653"/>
    <w:rsid w:val="00D348FF"/>
    <w:rsid w:val="00D34B34"/>
    <w:rsid w:val="00D34BC7"/>
    <w:rsid w:val="00D34C80"/>
    <w:rsid w:val="00D34CD7"/>
    <w:rsid w:val="00D353D8"/>
    <w:rsid w:val="00D3561E"/>
    <w:rsid w:val="00D35D1A"/>
    <w:rsid w:val="00D35ED7"/>
    <w:rsid w:val="00D35F5A"/>
    <w:rsid w:val="00D35FF6"/>
    <w:rsid w:val="00D36268"/>
    <w:rsid w:val="00D36904"/>
    <w:rsid w:val="00D36A7F"/>
    <w:rsid w:val="00D373B9"/>
    <w:rsid w:val="00D375B4"/>
    <w:rsid w:val="00D40DB7"/>
    <w:rsid w:val="00D41144"/>
    <w:rsid w:val="00D42232"/>
    <w:rsid w:val="00D4225A"/>
    <w:rsid w:val="00D42325"/>
    <w:rsid w:val="00D42EA4"/>
    <w:rsid w:val="00D42EF1"/>
    <w:rsid w:val="00D434A9"/>
    <w:rsid w:val="00D4392D"/>
    <w:rsid w:val="00D43CE5"/>
    <w:rsid w:val="00D4421F"/>
    <w:rsid w:val="00D4439D"/>
    <w:rsid w:val="00D445ED"/>
    <w:rsid w:val="00D46056"/>
    <w:rsid w:val="00D464D8"/>
    <w:rsid w:val="00D46B22"/>
    <w:rsid w:val="00D47DC5"/>
    <w:rsid w:val="00D504C8"/>
    <w:rsid w:val="00D505D4"/>
    <w:rsid w:val="00D50664"/>
    <w:rsid w:val="00D507A4"/>
    <w:rsid w:val="00D5097A"/>
    <w:rsid w:val="00D51A9B"/>
    <w:rsid w:val="00D51DE8"/>
    <w:rsid w:val="00D52B05"/>
    <w:rsid w:val="00D52B28"/>
    <w:rsid w:val="00D52B9F"/>
    <w:rsid w:val="00D52CAE"/>
    <w:rsid w:val="00D5305C"/>
    <w:rsid w:val="00D538FB"/>
    <w:rsid w:val="00D53B63"/>
    <w:rsid w:val="00D53D2A"/>
    <w:rsid w:val="00D53D81"/>
    <w:rsid w:val="00D5438D"/>
    <w:rsid w:val="00D544E7"/>
    <w:rsid w:val="00D554DD"/>
    <w:rsid w:val="00D56186"/>
    <w:rsid w:val="00D568FD"/>
    <w:rsid w:val="00D56BAD"/>
    <w:rsid w:val="00D56CC1"/>
    <w:rsid w:val="00D57396"/>
    <w:rsid w:val="00D5748A"/>
    <w:rsid w:val="00D576A5"/>
    <w:rsid w:val="00D5794F"/>
    <w:rsid w:val="00D57979"/>
    <w:rsid w:val="00D60029"/>
    <w:rsid w:val="00D6006C"/>
    <w:rsid w:val="00D605D4"/>
    <w:rsid w:val="00D60635"/>
    <w:rsid w:val="00D60C8B"/>
    <w:rsid w:val="00D60F22"/>
    <w:rsid w:val="00D614DB"/>
    <w:rsid w:val="00D61598"/>
    <w:rsid w:val="00D61D4B"/>
    <w:rsid w:val="00D6231D"/>
    <w:rsid w:val="00D627BF"/>
    <w:rsid w:val="00D6286B"/>
    <w:rsid w:val="00D629FF"/>
    <w:rsid w:val="00D6347B"/>
    <w:rsid w:val="00D64267"/>
    <w:rsid w:val="00D64F9C"/>
    <w:rsid w:val="00D65264"/>
    <w:rsid w:val="00D65A62"/>
    <w:rsid w:val="00D65A91"/>
    <w:rsid w:val="00D665C8"/>
    <w:rsid w:val="00D669F9"/>
    <w:rsid w:val="00D673E6"/>
    <w:rsid w:val="00D674C4"/>
    <w:rsid w:val="00D67D89"/>
    <w:rsid w:val="00D714E3"/>
    <w:rsid w:val="00D715E2"/>
    <w:rsid w:val="00D71868"/>
    <w:rsid w:val="00D71AE1"/>
    <w:rsid w:val="00D71D35"/>
    <w:rsid w:val="00D721D0"/>
    <w:rsid w:val="00D725E3"/>
    <w:rsid w:val="00D72B17"/>
    <w:rsid w:val="00D737EB"/>
    <w:rsid w:val="00D738F6"/>
    <w:rsid w:val="00D73A81"/>
    <w:rsid w:val="00D74648"/>
    <w:rsid w:val="00D74B2C"/>
    <w:rsid w:val="00D74F0E"/>
    <w:rsid w:val="00D75088"/>
    <w:rsid w:val="00D7558E"/>
    <w:rsid w:val="00D7633A"/>
    <w:rsid w:val="00D76951"/>
    <w:rsid w:val="00D8003E"/>
    <w:rsid w:val="00D80683"/>
    <w:rsid w:val="00D81337"/>
    <w:rsid w:val="00D81499"/>
    <w:rsid w:val="00D818AB"/>
    <w:rsid w:val="00D8194B"/>
    <w:rsid w:val="00D81B06"/>
    <w:rsid w:val="00D82126"/>
    <w:rsid w:val="00D8274E"/>
    <w:rsid w:val="00D82FB4"/>
    <w:rsid w:val="00D832B2"/>
    <w:rsid w:val="00D84150"/>
    <w:rsid w:val="00D841FD"/>
    <w:rsid w:val="00D842EB"/>
    <w:rsid w:val="00D844EE"/>
    <w:rsid w:val="00D84985"/>
    <w:rsid w:val="00D85B29"/>
    <w:rsid w:val="00D8637B"/>
    <w:rsid w:val="00D86637"/>
    <w:rsid w:val="00D86CE8"/>
    <w:rsid w:val="00D870E3"/>
    <w:rsid w:val="00D87948"/>
    <w:rsid w:val="00D87BB4"/>
    <w:rsid w:val="00D9030A"/>
    <w:rsid w:val="00D90477"/>
    <w:rsid w:val="00D905AB"/>
    <w:rsid w:val="00D907ED"/>
    <w:rsid w:val="00D9111F"/>
    <w:rsid w:val="00D912A3"/>
    <w:rsid w:val="00D9131F"/>
    <w:rsid w:val="00D915C9"/>
    <w:rsid w:val="00D91916"/>
    <w:rsid w:val="00D91936"/>
    <w:rsid w:val="00D91B73"/>
    <w:rsid w:val="00D91E3F"/>
    <w:rsid w:val="00D92DE3"/>
    <w:rsid w:val="00D94BFB"/>
    <w:rsid w:val="00D94D79"/>
    <w:rsid w:val="00D94E0A"/>
    <w:rsid w:val="00D95E6E"/>
    <w:rsid w:val="00D96E37"/>
    <w:rsid w:val="00D96FE9"/>
    <w:rsid w:val="00D9786E"/>
    <w:rsid w:val="00D979C2"/>
    <w:rsid w:val="00DA0095"/>
    <w:rsid w:val="00DA0113"/>
    <w:rsid w:val="00DA013D"/>
    <w:rsid w:val="00DA0D45"/>
    <w:rsid w:val="00DA0D64"/>
    <w:rsid w:val="00DA1332"/>
    <w:rsid w:val="00DA175B"/>
    <w:rsid w:val="00DA1826"/>
    <w:rsid w:val="00DA2096"/>
    <w:rsid w:val="00DA20A0"/>
    <w:rsid w:val="00DA21BC"/>
    <w:rsid w:val="00DA3600"/>
    <w:rsid w:val="00DA3624"/>
    <w:rsid w:val="00DA3C6C"/>
    <w:rsid w:val="00DA466F"/>
    <w:rsid w:val="00DA4B60"/>
    <w:rsid w:val="00DA4E47"/>
    <w:rsid w:val="00DA4F41"/>
    <w:rsid w:val="00DA5136"/>
    <w:rsid w:val="00DA5340"/>
    <w:rsid w:val="00DA61D7"/>
    <w:rsid w:val="00DA69A5"/>
    <w:rsid w:val="00DA708C"/>
    <w:rsid w:val="00DA7704"/>
    <w:rsid w:val="00DA7994"/>
    <w:rsid w:val="00DA799E"/>
    <w:rsid w:val="00DA7BA7"/>
    <w:rsid w:val="00DA7CD1"/>
    <w:rsid w:val="00DB012E"/>
    <w:rsid w:val="00DB0431"/>
    <w:rsid w:val="00DB049A"/>
    <w:rsid w:val="00DB0743"/>
    <w:rsid w:val="00DB093B"/>
    <w:rsid w:val="00DB134A"/>
    <w:rsid w:val="00DB143A"/>
    <w:rsid w:val="00DB1740"/>
    <w:rsid w:val="00DB1F32"/>
    <w:rsid w:val="00DB25CF"/>
    <w:rsid w:val="00DB2B1F"/>
    <w:rsid w:val="00DB2FB8"/>
    <w:rsid w:val="00DB30E5"/>
    <w:rsid w:val="00DB380D"/>
    <w:rsid w:val="00DB4444"/>
    <w:rsid w:val="00DB45B2"/>
    <w:rsid w:val="00DB4957"/>
    <w:rsid w:val="00DB5402"/>
    <w:rsid w:val="00DB550F"/>
    <w:rsid w:val="00DB5B26"/>
    <w:rsid w:val="00DB74F5"/>
    <w:rsid w:val="00DB75EB"/>
    <w:rsid w:val="00DC1416"/>
    <w:rsid w:val="00DC14C5"/>
    <w:rsid w:val="00DC14F0"/>
    <w:rsid w:val="00DC178D"/>
    <w:rsid w:val="00DC19A3"/>
    <w:rsid w:val="00DC1A0F"/>
    <w:rsid w:val="00DC1BA1"/>
    <w:rsid w:val="00DC1E0F"/>
    <w:rsid w:val="00DC20BB"/>
    <w:rsid w:val="00DC3311"/>
    <w:rsid w:val="00DC4A92"/>
    <w:rsid w:val="00DC4B56"/>
    <w:rsid w:val="00DC4FBF"/>
    <w:rsid w:val="00DC52F4"/>
    <w:rsid w:val="00DC56E8"/>
    <w:rsid w:val="00DC5E40"/>
    <w:rsid w:val="00DC6392"/>
    <w:rsid w:val="00DC65D9"/>
    <w:rsid w:val="00DC675E"/>
    <w:rsid w:val="00DC690D"/>
    <w:rsid w:val="00DC6BB5"/>
    <w:rsid w:val="00DC6D82"/>
    <w:rsid w:val="00DC6DC4"/>
    <w:rsid w:val="00DC6E56"/>
    <w:rsid w:val="00DC7116"/>
    <w:rsid w:val="00DC7428"/>
    <w:rsid w:val="00DC742B"/>
    <w:rsid w:val="00DC770E"/>
    <w:rsid w:val="00DC7A2F"/>
    <w:rsid w:val="00DC7A6B"/>
    <w:rsid w:val="00DC7F31"/>
    <w:rsid w:val="00DD0670"/>
    <w:rsid w:val="00DD198A"/>
    <w:rsid w:val="00DD1E38"/>
    <w:rsid w:val="00DD1E39"/>
    <w:rsid w:val="00DD202E"/>
    <w:rsid w:val="00DD251E"/>
    <w:rsid w:val="00DD34A4"/>
    <w:rsid w:val="00DD3D7D"/>
    <w:rsid w:val="00DD3E93"/>
    <w:rsid w:val="00DD3EF9"/>
    <w:rsid w:val="00DD3FF4"/>
    <w:rsid w:val="00DD4010"/>
    <w:rsid w:val="00DD4BF7"/>
    <w:rsid w:val="00DD52D7"/>
    <w:rsid w:val="00DD572A"/>
    <w:rsid w:val="00DD5CF0"/>
    <w:rsid w:val="00DD6B18"/>
    <w:rsid w:val="00DD731B"/>
    <w:rsid w:val="00DD76CA"/>
    <w:rsid w:val="00DE064E"/>
    <w:rsid w:val="00DE0BE1"/>
    <w:rsid w:val="00DE0D6D"/>
    <w:rsid w:val="00DE16C4"/>
    <w:rsid w:val="00DE1DC0"/>
    <w:rsid w:val="00DE218F"/>
    <w:rsid w:val="00DE2DAF"/>
    <w:rsid w:val="00DE2F6D"/>
    <w:rsid w:val="00DE33D7"/>
    <w:rsid w:val="00DE35AB"/>
    <w:rsid w:val="00DE36C4"/>
    <w:rsid w:val="00DE3BEF"/>
    <w:rsid w:val="00DE3C4D"/>
    <w:rsid w:val="00DE3D66"/>
    <w:rsid w:val="00DE4011"/>
    <w:rsid w:val="00DE43BA"/>
    <w:rsid w:val="00DE44AF"/>
    <w:rsid w:val="00DE4992"/>
    <w:rsid w:val="00DE4F25"/>
    <w:rsid w:val="00DE4F71"/>
    <w:rsid w:val="00DE50D9"/>
    <w:rsid w:val="00DE56C1"/>
    <w:rsid w:val="00DE5847"/>
    <w:rsid w:val="00DE5E0F"/>
    <w:rsid w:val="00DE6AB2"/>
    <w:rsid w:val="00DE6F3F"/>
    <w:rsid w:val="00DE724C"/>
    <w:rsid w:val="00DE7408"/>
    <w:rsid w:val="00DF0214"/>
    <w:rsid w:val="00DF0744"/>
    <w:rsid w:val="00DF0B75"/>
    <w:rsid w:val="00DF0C6A"/>
    <w:rsid w:val="00DF0CD3"/>
    <w:rsid w:val="00DF1009"/>
    <w:rsid w:val="00DF10C3"/>
    <w:rsid w:val="00DF1664"/>
    <w:rsid w:val="00DF194B"/>
    <w:rsid w:val="00DF1CB6"/>
    <w:rsid w:val="00DF1E39"/>
    <w:rsid w:val="00DF2196"/>
    <w:rsid w:val="00DF3189"/>
    <w:rsid w:val="00DF3B21"/>
    <w:rsid w:val="00DF3B25"/>
    <w:rsid w:val="00DF3ED3"/>
    <w:rsid w:val="00DF4BF7"/>
    <w:rsid w:val="00DF50C9"/>
    <w:rsid w:val="00DF50D4"/>
    <w:rsid w:val="00DF516E"/>
    <w:rsid w:val="00DF63DA"/>
    <w:rsid w:val="00DF6EAA"/>
    <w:rsid w:val="00E0003A"/>
    <w:rsid w:val="00E0064F"/>
    <w:rsid w:val="00E0101C"/>
    <w:rsid w:val="00E0109A"/>
    <w:rsid w:val="00E010E1"/>
    <w:rsid w:val="00E01307"/>
    <w:rsid w:val="00E013AE"/>
    <w:rsid w:val="00E0143D"/>
    <w:rsid w:val="00E0150D"/>
    <w:rsid w:val="00E01518"/>
    <w:rsid w:val="00E016A4"/>
    <w:rsid w:val="00E01748"/>
    <w:rsid w:val="00E02436"/>
    <w:rsid w:val="00E036EC"/>
    <w:rsid w:val="00E037E0"/>
    <w:rsid w:val="00E039C2"/>
    <w:rsid w:val="00E03C22"/>
    <w:rsid w:val="00E03CA9"/>
    <w:rsid w:val="00E03D4C"/>
    <w:rsid w:val="00E03DF3"/>
    <w:rsid w:val="00E040DB"/>
    <w:rsid w:val="00E042BB"/>
    <w:rsid w:val="00E05228"/>
    <w:rsid w:val="00E05693"/>
    <w:rsid w:val="00E057F6"/>
    <w:rsid w:val="00E05833"/>
    <w:rsid w:val="00E058CA"/>
    <w:rsid w:val="00E05A02"/>
    <w:rsid w:val="00E061D0"/>
    <w:rsid w:val="00E065E1"/>
    <w:rsid w:val="00E06677"/>
    <w:rsid w:val="00E06E2F"/>
    <w:rsid w:val="00E10A5C"/>
    <w:rsid w:val="00E10B63"/>
    <w:rsid w:val="00E10F67"/>
    <w:rsid w:val="00E111C0"/>
    <w:rsid w:val="00E11325"/>
    <w:rsid w:val="00E116C4"/>
    <w:rsid w:val="00E1221F"/>
    <w:rsid w:val="00E1271D"/>
    <w:rsid w:val="00E135E5"/>
    <w:rsid w:val="00E13701"/>
    <w:rsid w:val="00E137AE"/>
    <w:rsid w:val="00E13B72"/>
    <w:rsid w:val="00E13CF0"/>
    <w:rsid w:val="00E15201"/>
    <w:rsid w:val="00E156F4"/>
    <w:rsid w:val="00E157D2"/>
    <w:rsid w:val="00E15A31"/>
    <w:rsid w:val="00E15A6F"/>
    <w:rsid w:val="00E16230"/>
    <w:rsid w:val="00E162FE"/>
    <w:rsid w:val="00E1654A"/>
    <w:rsid w:val="00E17BC3"/>
    <w:rsid w:val="00E17E5E"/>
    <w:rsid w:val="00E20430"/>
    <w:rsid w:val="00E2056C"/>
    <w:rsid w:val="00E20AE2"/>
    <w:rsid w:val="00E211AE"/>
    <w:rsid w:val="00E22B7D"/>
    <w:rsid w:val="00E236F6"/>
    <w:rsid w:val="00E23B40"/>
    <w:rsid w:val="00E244FE"/>
    <w:rsid w:val="00E249B1"/>
    <w:rsid w:val="00E24B9A"/>
    <w:rsid w:val="00E24C46"/>
    <w:rsid w:val="00E24DBD"/>
    <w:rsid w:val="00E254BA"/>
    <w:rsid w:val="00E259CD"/>
    <w:rsid w:val="00E269C4"/>
    <w:rsid w:val="00E26BFA"/>
    <w:rsid w:val="00E274B0"/>
    <w:rsid w:val="00E2758E"/>
    <w:rsid w:val="00E275EF"/>
    <w:rsid w:val="00E27ED1"/>
    <w:rsid w:val="00E30CEC"/>
    <w:rsid w:val="00E312B7"/>
    <w:rsid w:val="00E31665"/>
    <w:rsid w:val="00E3254A"/>
    <w:rsid w:val="00E32A43"/>
    <w:rsid w:val="00E33347"/>
    <w:rsid w:val="00E335FE"/>
    <w:rsid w:val="00E33704"/>
    <w:rsid w:val="00E33B1B"/>
    <w:rsid w:val="00E33BD5"/>
    <w:rsid w:val="00E340B7"/>
    <w:rsid w:val="00E34661"/>
    <w:rsid w:val="00E34869"/>
    <w:rsid w:val="00E348FF"/>
    <w:rsid w:val="00E34E81"/>
    <w:rsid w:val="00E352B9"/>
    <w:rsid w:val="00E354D0"/>
    <w:rsid w:val="00E356AD"/>
    <w:rsid w:val="00E35D89"/>
    <w:rsid w:val="00E36050"/>
    <w:rsid w:val="00E36154"/>
    <w:rsid w:val="00E36487"/>
    <w:rsid w:val="00E3668E"/>
    <w:rsid w:val="00E36989"/>
    <w:rsid w:val="00E36AA4"/>
    <w:rsid w:val="00E3735D"/>
    <w:rsid w:val="00E37D3C"/>
    <w:rsid w:val="00E37DC8"/>
    <w:rsid w:val="00E4003D"/>
    <w:rsid w:val="00E4006D"/>
    <w:rsid w:val="00E404BC"/>
    <w:rsid w:val="00E408A4"/>
    <w:rsid w:val="00E40AD5"/>
    <w:rsid w:val="00E40B84"/>
    <w:rsid w:val="00E41FA6"/>
    <w:rsid w:val="00E423A1"/>
    <w:rsid w:val="00E42CA7"/>
    <w:rsid w:val="00E43118"/>
    <w:rsid w:val="00E4362E"/>
    <w:rsid w:val="00E453FD"/>
    <w:rsid w:val="00E45EA7"/>
    <w:rsid w:val="00E45FC1"/>
    <w:rsid w:val="00E45FE9"/>
    <w:rsid w:val="00E46118"/>
    <w:rsid w:val="00E463D1"/>
    <w:rsid w:val="00E4677F"/>
    <w:rsid w:val="00E475D8"/>
    <w:rsid w:val="00E4791D"/>
    <w:rsid w:val="00E47A57"/>
    <w:rsid w:val="00E47C84"/>
    <w:rsid w:val="00E47EEC"/>
    <w:rsid w:val="00E51762"/>
    <w:rsid w:val="00E51F96"/>
    <w:rsid w:val="00E51FA4"/>
    <w:rsid w:val="00E52117"/>
    <w:rsid w:val="00E52700"/>
    <w:rsid w:val="00E5281E"/>
    <w:rsid w:val="00E52C88"/>
    <w:rsid w:val="00E52FBC"/>
    <w:rsid w:val="00E536B6"/>
    <w:rsid w:val="00E5404E"/>
    <w:rsid w:val="00E541D7"/>
    <w:rsid w:val="00E54239"/>
    <w:rsid w:val="00E5437D"/>
    <w:rsid w:val="00E54388"/>
    <w:rsid w:val="00E5466E"/>
    <w:rsid w:val="00E556F3"/>
    <w:rsid w:val="00E55A7E"/>
    <w:rsid w:val="00E55E4C"/>
    <w:rsid w:val="00E56D62"/>
    <w:rsid w:val="00E56E6C"/>
    <w:rsid w:val="00E57239"/>
    <w:rsid w:val="00E572E1"/>
    <w:rsid w:val="00E57535"/>
    <w:rsid w:val="00E6010D"/>
    <w:rsid w:val="00E601A1"/>
    <w:rsid w:val="00E60960"/>
    <w:rsid w:val="00E60EA8"/>
    <w:rsid w:val="00E6188F"/>
    <w:rsid w:val="00E61D14"/>
    <w:rsid w:val="00E620B0"/>
    <w:rsid w:val="00E62FF0"/>
    <w:rsid w:val="00E63E8F"/>
    <w:rsid w:val="00E64233"/>
    <w:rsid w:val="00E64483"/>
    <w:rsid w:val="00E64616"/>
    <w:rsid w:val="00E64F42"/>
    <w:rsid w:val="00E650F5"/>
    <w:rsid w:val="00E65581"/>
    <w:rsid w:val="00E6574E"/>
    <w:rsid w:val="00E66A94"/>
    <w:rsid w:val="00E66E4D"/>
    <w:rsid w:val="00E67E20"/>
    <w:rsid w:val="00E70250"/>
    <w:rsid w:val="00E70535"/>
    <w:rsid w:val="00E70E4F"/>
    <w:rsid w:val="00E713F9"/>
    <w:rsid w:val="00E7145A"/>
    <w:rsid w:val="00E71FE4"/>
    <w:rsid w:val="00E7202A"/>
    <w:rsid w:val="00E7227D"/>
    <w:rsid w:val="00E72365"/>
    <w:rsid w:val="00E725AE"/>
    <w:rsid w:val="00E7263F"/>
    <w:rsid w:val="00E73360"/>
    <w:rsid w:val="00E7350E"/>
    <w:rsid w:val="00E73A32"/>
    <w:rsid w:val="00E73DA9"/>
    <w:rsid w:val="00E7404E"/>
    <w:rsid w:val="00E740AC"/>
    <w:rsid w:val="00E74547"/>
    <w:rsid w:val="00E74D08"/>
    <w:rsid w:val="00E75744"/>
    <w:rsid w:val="00E75898"/>
    <w:rsid w:val="00E75A8D"/>
    <w:rsid w:val="00E7630A"/>
    <w:rsid w:val="00E76D28"/>
    <w:rsid w:val="00E76F61"/>
    <w:rsid w:val="00E77016"/>
    <w:rsid w:val="00E77A32"/>
    <w:rsid w:val="00E77CC8"/>
    <w:rsid w:val="00E77EBC"/>
    <w:rsid w:val="00E80961"/>
    <w:rsid w:val="00E80C8B"/>
    <w:rsid w:val="00E80D16"/>
    <w:rsid w:val="00E80ECC"/>
    <w:rsid w:val="00E80F95"/>
    <w:rsid w:val="00E813FB"/>
    <w:rsid w:val="00E817B9"/>
    <w:rsid w:val="00E81929"/>
    <w:rsid w:val="00E81C15"/>
    <w:rsid w:val="00E81D3E"/>
    <w:rsid w:val="00E81F65"/>
    <w:rsid w:val="00E81F6F"/>
    <w:rsid w:val="00E82ADC"/>
    <w:rsid w:val="00E82C4F"/>
    <w:rsid w:val="00E832B9"/>
    <w:rsid w:val="00E840A8"/>
    <w:rsid w:val="00E846DD"/>
    <w:rsid w:val="00E847AC"/>
    <w:rsid w:val="00E84889"/>
    <w:rsid w:val="00E84C13"/>
    <w:rsid w:val="00E8535B"/>
    <w:rsid w:val="00E85459"/>
    <w:rsid w:val="00E85675"/>
    <w:rsid w:val="00E85C49"/>
    <w:rsid w:val="00E86061"/>
    <w:rsid w:val="00E8641D"/>
    <w:rsid w:val="00E865C3"/>
    <w:rsid w:val="00E86A89"/>
    <w:rsid w:val="00E87685"/>
    <w:rsid w:val="00E876A7"/>
    <w:rsid w:val="00E87B8A"/>
    <w:rsid w:val="00E87C7C"/>
    <w:rsid w:val="00E87CB3"/>
    <w:rsid w:val="00E906D0"/>
    <w:rsid w:val="00E90A0D"/>
    <w:rsid w:val="00E912F5"/>
    <w:rsid w:val="00E91485"/>
    <w:rsid w:val="00E91AB1"/>
    <w:rsid w:val="00E921D3"/>
    <w:rsid w:val="00E923DE"/>
    <w:rsid w:val="00E92708"/>
    <w:rsid w:val="00E92CDD"/>
    <w:rsid w:val="00E92D8C"/>
    <w:rsid w:val="00E933E4"/>
    <w:rsid w:val="00E93469"/>
    <w:rsid w:val="00E939B0"/>
    <w:rsid w:val="00E939DF"/>
    <w:rsid w:val="00E93BD1"/>
    <w:rsid w:val="00E93E1C"/>
    <w:rsid w:val="00E94125"/>
    <w:rsid w:val="00E94B32"/>
    <w:rsid w:val="00E94DEB"/>
    <w:rsid w:val="00E94F4D"/>
    <w:rsid w:val="00E95010"/>
    <w:rsid w:val="00E95090"/>
    <w:rsid w:val="00E95553"/>
    <w:rsid w:val="00E95A19"/>
    <w:rsid w:val="00E972D6"/>
    <w:rsid w:val="00E972ED"/>
    <w:rsid w:val="00E973DB"/>
    <w:rsid w:val="00E97570"/>
    <w:rsid w:val="00E97914"/>
    <w:rsid w:val="00EA0795"/>
    <w:rsid w:val="00EA07BD"/>
    <w:rsid w:val="00EA0DC5"/>
    <w:rsid w:val="00EA120C"/>
    <w:rsid w:val="00EA1E3B"/>
    <w:rsid w:val="00EA2766"/>
    <w:rsid w:val="00EA2E60"/>
    <w:rsid w:val="00EA2FE9"/>
    <w:rsid w:val="00EA3050"/>
    <w:rsid w:val="00EA356C"/>
    <w:rsid w:val="00EA3C38"/>
    <w:rsid w:val="00EA3CED"/>
    <w:rsid w:val="00EA3D16"/>
    <w:rsid w:val="00EA3F31"/>
    <w:rsid w:val="00EA3FFF"/>
    <w:rsid w:val="00EA59CB"/>
    <w:rsid w:val="00EA5BDF"/>
    <w:rsid w:val="00EA5F0F"/>
    <w:rsid w:val="00EA6434"/>
    <w:rsid w:val="00EA66B1"/>
    <w:rsid w:val="00EA70C8"/>
    <w:rsid w:val="00EA776D"/>
    <w:rsid w:val="00EA7D7E"/>
    <w:rsid w:val="00EB042A"/>
    <w:rsid w:val="00EB061D"/>
    <w:rsid w:val="00EB0A9D"/>
    <w:rsid w:val="00EB0BEC"/>
    <w:rsid w:val="00EB10DA"/>
    <w:rsid w:val="00EB1105"/>
    <w:rsid w:val="00EB1537"/>
    <w:rsid w:val="00EB182C"/>
    <w:rsid w:val="00EB18E0"/>
    <w:rsid w:val="00EB1E8C"/>
    <w:rsid w:val="00EB26C4"/>
    <w:rsid w:val="00EB2B82"/>
    <w:rsid w:val="00EB2C82"/>
    <w:rsid w:val="00EB2DCD"/>
    <w:rsid w:val="00EB3209"/>
    <w:rsid w:val="00EB3C5E"/>
    <w:rsid w:val="00EB40C2"/>
    <w:rsid w:val="00EB472D"/>
    <w:rsid w:val="00EB4918"/>
    <w:rsid w:val="00EB4F51"/>
    <w:rsid w:val="00EB54FE"/>
    <w:rsid w:val="00EB5553"/>
    <w:rsid w:val="00EB5A45"/>
    <w:rsid w:val="00EB5FDA"/>
    <w:rsid w:val="00EB60C3"/>
    <w:rsid w:val="00EB6AF6"/>
    <w:rsid w:val="00EB6E71"/>
    <w:rsid w:val="00EB76E2"/>
    <w:rsid w:val="00EB7E01"/>
    <w:rsid w:val="00EC00E4"/>
    <w:rsid w:val="00EC0E8C"/>
    <w:rsid w:val="00EC1246"/>
    <w:rsid w:val="00EC1555"/>
    <w:rsid w:val="00EC15AF"/>
    <w:rsid w:val="00EC1AF3"/>
    <w:rsid w:val="00EC2346"/>
    <w:rsid w:val="00EC2979"/>
    <w:rsid w:val="00EC2A44"/>
    <w:rsid w:val="00EC3B09"/>
    <w:rsid w:val="00EC3FE3"/>
    <w:rsid w:val="00EC4419"/>
    <w:rsid w:val="00EC46E1"/>
    <w:rsid w:val="00EC46F8"/>
    <w:rsid w:val="00EC4A30"/>
    <w:rsid w:val="00EC4D79"/>
    <w:rsid w:val="00EC5AD3"/>
    <w:rsid w:val="00EC60B5"/>
    <w:rsid w:val="00EC61E8"/>
    <w:rsid w:val="00EC68A0"/>
    <w:rsid w:val="00EC6FC4"/>
    <w:rsid w:val="00EC7014"/>
    <w:rsid w:val="00EC7BF9"/>
    <w:rsid w:val="00ED03B7"/>
    <w:rsid w:val="00ED03FD"/>
    <w:rsid w:val="00ED0EA0"/>
    <w:rsid w:val="00ED0F8F"/>
    <w:rsid w:val="00ED1067"/>
    <w:rsid w:val="00ED1A40"/>
    <w:rsid w:val="00ED1EEA"/>
    <w:rsid w:val="00ED2095"/>
    <w:rsid w:val="00ED228D"/>
    <w:rsid w:val="00ED22B6"/>
    <w:rsid w:val="00ED2978"/>
    <w:rsid w:val="00ED3666"/>
    <w:rsid w:val="00ED3B6F"/>
    <w:rsid w:val="00ED3FEC"/>
    <w:rsid w:val="00ED409B"/>
    <w:rsid w:val="00ED467F"/>
    <w:rsid w:val="00ED5476"/>
    <w:rsid w:val="00ED5EC6"/>
    <w:rsid w:val="00ED6A9D"/>
    <w:rsid w:val="00ED6B23"/>
    <w:rsid w:val="00ED6E98"/>
    <w:rsid w:val="00ED71CA"/>
    <w:rsid w:val="00ED7946"/>
    <w:rsid w:val="00ED7CA4"/>
    <w:rsid w:val="00ED7F63"/>
    <w:rsid w:val="00EE06EC"/>
    <w:rsid w:val="00EE0D78"/>
    <w:rsid w:val="00EE11CD"/>
    <w:rsid w:val="00EE15E3"/>
    <w:rsid w:val="00EE355E"/>
    <w:rsid w:val="00EE3785"/>
    <w:rsid w:val="00EE414A"/>
    <w:rsid w:val="00EE422E"/>
    <w:rsid w:val="00EE4A5C"/>
    <w:rsid w:val="00EE4E10"/>
    <w:rsid w:val="00EE4F03"/>
    <w:rsid w:val="00EE5314"/>
    <w:rsid w:val="00EE5329"/>
    <w:rsid w:val="00EE5354"/>
    <w:rsid w:val="00EE58AA"/>
    <w:rsid w:val="00EE5A38"/>
    <w:rsid w:val="00EE5C75"/>
    <w:rsid w:val="00EE5CDD"/>
    <w:rsid w:val="00EE5FEC"/>
    <w:rsid w:val="00EE6234"/>
    <w:rsid w:val="00EE63FB"/>
    <w:rsid w:val="00EE65CF"/>
    <w:rsid w:val="00EE6907"/>
    <w:rsid w:val="00EE6AC5"/>
    <w:rsid w:val="00EE6D10"/>
    <w:rsid w:val="00EE7030"/>
    <w:rsid w:val="00EE7EAA"/>
    <w:rsid w:val="00EF039F"/>
    <w:rsid w:val="00EF05A3"/>
    <w:rsid w:val="00EF0748"/>
    <w:rsid w:val="00EF08F1"/>
    <w:rsid w:val="00EF14E0"/>
    <w:rsid w:val="00EF18B4"/>
    <w:rsid w:val="00EF1EEE"/>
    <w:rsid w:val="00EF1FB7"/>
    <w:rsid w:val="00EF20E2"/>
    <w:rsid w:val="00EF2B1B"/>
    <w:rsid w:val="00EF2DE7"/>
    <w:rsid w:val="00EF35B5"/>
    <w:rsid w:val="00EF3672"/>
    <w:rsid w:val="00EF3A61"/>
    <w:rsid w:val="00EF4023"/>
    <w:rsid w:val="00EF4325"/>
    <w:rsid w:val="00EF43AA"/>
    <w:rsid w:val="00EF5103"/>
    <w:rsid w:val="00EF5569"/>
    <w:rsid w:val="00EF57E6"/>
    <w:rsid w:val="00EF5E45"/>
    <w:rsid w:val="00EF5FA5"/>
    <w:rsid w:val="00EF61A4"/>
    <w:rsid w:val="00EF6354"/>
    <w:rsid w:val="00EF65CB"/>
    <w:rsid w:val="00EF67B9"/>
    <w:rsid w:val="00EF68A3"/>
    <w:rsid w:val="00EF6C59"/>
    <w:rsid w:val="00EF6CC4"/>
    <w:rsid w:val="00EF7B7A"/>
    <w:rsid w:val="00F004F5"/>
    <w:rsid w:val="00F00714"/>
    <w:rsid w:val="00F007FA"/>
    <w:rsid w:val="00F00955"/>
    <w:rsid w:val="00F0106C"/>
    <w:rsid w:val="00F010E4"/>
    <w:rsid w:val="00F024E6"/>
    <w:rsid w:val="00F02AEA"/>
    <w:rsid w:val="00F02D37"/>
    <w:rsid w:val="00F02F0A"/>
    <w:rsid w:val="00F031B0"/>
    <w:rsid w:val="00F03B98"/>
    <w:rsid w:val="00F0462E"/>
    <w:rsid w:val="00F046F7"/>
    <w:rsid w:val="00F0483A"/>
    <w:rsid w:val="00F0500B"/>
    <w:rsid w:val="00F05305"/>
    <w:rsid w:val="00F05AA5"/>
    <w:rsid w:val="00F05ED3"/>
    <w:rsid w:val="00F0709F"/>
    <w:rsid w:val="00F072E3"/>
    <w:rsid w:val="00F073AD"/>
    <w:rsid w:val="00F073BA"/>
    <w:rsid w:val="00F073CB"/>
    <w:rsid w:val="00F07ADF"/>
    <w:rsid w:val="00F07BD8"/>
    <w:rsid w:val="00F07CAE"/>
    <w:rsid w:val="00F1007E"/>
    <w:rsid w:val="00F10373"/>
    <w:rsid w:val="00F10567"/>
    <w:rsid w:val="00F1079C"/>
    <w:rsid w:val="00F10A6E"/>
    <w:rsid w:val="00F10AA0"/>
    <w:rsid w:val="00F10B59"/>
    <w:rsid w:val="00F10C02"/>
    <w:rsid w:val="00F110B3"/>
    <w:rsid w:val="00F129D4"/>
    <w:rsid w:val="00F12CF9"/>
    <w:rsid w:val="00F12D31"/>
    <w:rsid w:val="00F12ED0"/>
    <w:rsid w:val="00F12F58"/>
    <w:rsid w:val="00F12FB7"/>
    <w:rsid w:val="00F1310E"/>
    <w:rsid w:val="00F1355E"/>
    <w:rsid w:val="00F141F3"/>
    <w:rsid w:val="00F1437A"/>
    <w:rsid w:val="00F1472E"/>
    <w:rsid w:val="00F154F5"/>
    <w:rsid w:val="00F1565E"/>
    <w:rsid w:val="00F16D5C"/>
    <w:rsid w:val="00F170DF"/>
    <w:rsid w:val="00F173A5"/>
    <w:rsid w:val="00F174CD"/>
    <w:rsid w:val="00F17DE0"/>
    <w:rsid w:val="00F17F06"/>
    <w:rsid w:val="00F2025A"/>
    <w:rsid w:val="00F20689"/>
    <w:rsid w:val="00F20C59"/>
    <w:rsid w:val="00F20CE1"/>
    <w:rsid w:val="00F213F0"/>
    <w:rsid w:val="00F2181A"/>
    <w:rsid w:val="00F2185A"/>
    <w:rsid w:val="00F22368"/>
    <w:rsid w:val="00F22898"/>
    <w:rsid w:val="00F228CA"/>
    <w:rsid w:val="00F2291E"/>
    <w:rsid w:val="00F231B9"/>
    <w:rsid w:val="00F2378E"/>
    <w:rsid w:val="00F23838"/>
    <w:rsid w:val="00F2385A"/>
    <w:rsid w:val="00F23FE0"/>
    <w:rsid w:val="00F247EB"/>
    <w:rsid w:val="00F24956"/>
    <w:rsid w:val="00F24D08"/>
    <w:rsid w:val="00F25128"/>
    <w:rsid w:val="00F252C8"/>
    <w:rsid w:val="00F255CC"/>
    <w:rsid w:val="00F25616"/>
    <w:rsid w:val="00F25DB3"/>
    <w:rsid w:val="00F25F88"/>
    <w:rsid w:val="00F264EA"/>
    <w:rsid w:val="00F26567"/>
    <w:rsid w:val="00F26680"/>
    <w:rsid w:val="00F26B1F"/>
    <w:rsid w:val="00F27262"/>
    <w:rsid w:val="00F2728F"/>
    <w:rsid w:val="00F27309"/>
    <w:rsid w:val="00F27638"/>
    <w:rsid w:val="00F276F8"/>
    <w:rsid w:val="00F27783"/>
    <w:rsid w:val="00F27D92"/>
    <w:rsid w:val="00F27E9B"/>
    <w:rsid w:val="00F30093"/>
    <w:rsid w:val="00F301A9"/>
    <w:rsid w:val="00F3115D"/>
    <w:rsid w:val="00F31594"/>
    <w:rsid w:val="00F316BF"/>
    <w:rsid w:val="00F31D4F"/>
    <w:rsid w:val="00F3299A"/>
    <w:rsid w:val="00F32DF3"/>
    <w:rsid w:val="00F336E1"/>
    <w:rsid w:val="00F343C3"/>
    <w:rsid w:val="00F3484C"/>
    <w:rsid w:val="00F34E8B"/>
    <w:rsid w:val="00F34FD5"/>
    <w:rsid w:val="00F363E5"/>
    <w:rsid w:val="00F366A9"/>
    <w:rsid w:val="00F369B1"/>
    <w:rsid w:val="00F37132"/>
    <w:rsid w:val="00F371DF"/>
    <w:rsid w:val="00F372EA"/>
    <w:rsid w:val="00F376D3"/>
    <w:rsid w:val="00F376E0"/>
    <w:rsid w:val="00F37C70"/>
    <w:rsid w:val="00F4026D"/>
    <w:rsid w:val="00F40437"/>
    <w:rsid w:val="00F4086C"/>
    <w:rsid w:val="00F4099E"/>
    <w:rsid w:val="00F40D43"/>
    <w:rsid w:val="00F40E8E"/>
    <w:rsid w:val="00F41129"/>
    <w:rsid w:val="00F415B6"/>
    <w:rsid w:val="00F419BD"/>
    <w:rsid w:val="00F41F7E"/>
    <w:rsid w:val="00F4294D"/>
    <w:rsid w:val="00F42E7B"/>
    <w:rsid w:val="00F42F39"/>
    <w:rsid w:val="00F43AAE"/>
    <w:rsid w:val="00F43C9B"/>
    <w:rsid w:val="00F43DB7"/>
    <w:rsid w:val="00F44221"/>
    <w:rsid w:val="00F44310"/>
    <w:rsid w:val="00F4450F"/>
    <w:rsid w:val="00F44F87"/>
    <w:rsid w:val="00F4572D"/>
    <w:rsid w:val="00F45774"/>
    <w:rsid w:val="00F4610C"/>
    <w:rsid w:val="00F46194"/>
    <w:rsid w:val="00F462DB"/>
    <w:rsid w:val="00F46398"/>
    <w:rsid w:val="00F46F18"/>
    <w:rsid w:val="00F474C7"/>
    <w:rsid w:val="00F477EA"/>
    <w:rsid w:val="00F47CAE"/>
    <w:rsid w:val="00F50089"/>
    <w:rsid w:val="00F50D4B"/>
    <w:rsid w:val="00F50E99"/>
    <w:rsid w:val="00F50F5C"/>
    <w:rsid w:val="00F5104B"/>
    <w:rsid w:val="00F51CF7"/>
    <w:rsid w:val="00F5287B"/>
    <w:rsid w:val="00F52A1D"/>
    <w:rsid w:val="00F52FE6"/>
    <w:rsid w:val="00F533B6"/>
    <w:rsid w:val="00F53747"/>
    <w:rsid w:val="00F5381F"/>
    <w:rsid w:val="00F540C9"/>
    <w:rsid w:val="00F5481F"/>
    <w:rsid w:val="00F55203"/>
    <w:rsid w:val="00F55774"/>
    <w:rsid w:val="00F55860"/>
    <w:rsid w:val="00F56A44"/>
    <w:rsid w:val="00F56BEE"/>
    <w:rsid w:val="00F572D9"/>
    <w:rsid w:val="00F57775"/>
    <w:rsid w:val="00F57790"/>
    <w:rsid w:val="00F57EFB"/>
    <w:rsid w:val="00F57FDA"/>
    <w:rsid w:val="00F605C9"/>
    <w:rsid w:val="00F61AD1"/>
    <w:rsid w:val="00F61BA8"/>
    <w:rsid w:val="00F61C17"/>
    <w:rsid w:val="00F61DA7"/>
    <w:rsid w:val="00F61E3B"/>
    <w:rsid w:val="00F61EA0"/>
    <w:rsid w:val="00F6281F"/>
    <w:rsid w:val="00F62CEA"/>
    <w:rsid w:val="00F62DBA"/>
    <w:rsid w:val="00F63635"/>
    <w:rsid w:val="00F63B97"/>
    <w:rsid w:val="00F6432E"/>
    <w:rsid w:val="00F64423"/>
    <w:rsid w:val="00F64E58"/>
    <w:rsid w:val="00F65B28"/>
    <w:rsid w:val="00F65E88"/>
    <w:rsid w:val="00F66EAB"/>
    <w:rsid w:val="00F70330"/>
    <w:rsid w:val="00F70C86"/>
    <w:rsid w:val="00F70D08"/>
    <w:rsid w:val="00F71198"/>
    <w:rsid w:val="00F71291"/>
    <w:rsid w:val="00F71990"/>
    <w:rsid w:val="00F719EB"/>
    <w:rsid w:val="00F7274C"/>
    <w:rsid w:val="00F72CD5"/>
    <w:rsid w:val="00F7405C"/>
    <w:rsid w:val="00F74B4B"/>
    <w:rsid w:val="00F7548F"/>
    <w:rsid w:val="00F75893"/>
    <w:rsid w:val="00F75B52"/>
    <w:rsid w:val="00F76440"/>
    <w:rsid w:val="00F7655E"/>
    <w:rsid w:val="00F766CD"/>
    <w:rsid w:val="00F76E00"/>
    <w:rsid w:val="00F76FC8"/>
    <w:rsid w:val="00F77446"/>
    <w:rsid w:val="00F77B26"/>
    <w:rsid w:val="00F77F47"/>
    <w:rsid w:val="00F80180"/>
    <w:rsid w:val="00F8028C"/>
    <w:rsid w:val="00F80928"/>
    <w:rsid w:val="00F80941"/>
    <w:rsid w:val="00F81288"/>
    <w:rsid w:val="00F81AFD"/>
    <w:rsid w:val="00F82E15"/>
    <w:rsid w:val="00F83079"/>
    <w:rsid w:val="00F83A2B"/>
    <w:rsid w:val="00F84890"/>
    <w:rsid w:val="00F84B34"/>
    <w:rsid w:val="00F8501E"/>
    <w:rsid w:val="00F85137"/>
    <w:rsid w:val="00F853D8"/>
    <w:rsid w:val="00F85442"/>
    <w:rsid w:val="00F854D6"/>
    <w:rsid w:val="00F855A2"/>
    <w:rsid w:val="00F8580F"/>
    <w:rsid w:val="00F8597B"/>
    <w:rsid w:val="00F860A4"/>
    <w:rsid w:val="00F868DA"/>
    <w:rsid w:val="00F86A5A"/>
    <w:rsid w:val="00F87078"/>
    <w:rsid w:val="00F8718F"/>
    <w:rsid w:val="00F875B3"/>
    <w:rsid w:val="00F87803"/>
    <w:rsid w:val="00F8781E"/>
    <w:rsid w:val="00F87ED9"/>
    <w:rsid w:val="00F900C5"/>
    <w:rsid w:val="00F9075C"/>
    <w:rsid w:val="00F90E4D"/>
    <w:rsid w:val="00F916FD"/>
    <w:rsid w:val="00F91EA6"/>
    <w:rsid w:val="00F9218C"/>
    <w:rsid w:val="00F92721"/>
    <w:rsid w:val="00F930A7"/>
    <w:rsid w:val="00F93320"/>
    <w:rsid w:val="00F938EE"/>
    <w:rsid w:val="00F94321"/>
    <w:rsid w:val="00F943AB"/>
    <w:rsid w:val="00F949F9"/>
    <w:rsid w:val="00F94DB8"/>
    <w:rsid w:val="00F950A0"/>
    <w:rsid w:val="00F9577A"/>
    <w:rsid w:val="00F9581B"/>
    <w:rsid w:val="00F95DDE"/>
    <w:rsid w:val="00F964F0"/>
    <w:rsid w:val="00F96C83"/>
    <w:rsid w:val="00F96CAF"/>
    <w:rsid w:val="00F96D70"/>
    <w:rsid w:val="00F976E7"/>
    <w:rsid w:val="00F97B39"/>
    <w:rsid w:val="00F97F43"/>
    <w:rsid w:val="00FA082D"/>
    <w:rsid w:val="00FA151B"/>
    <w:rsid w:val="00FA160A"/>
    <w:rsid w:val="00FA17A2"/>
    <w:rsid w:val="00FA1AA7"/>
    <w:rsid w:val="00FA425C"/>
    <w:rsid w:val="00FA4507"/>
    <w:rsid w:val="00FA4833"/>
    <w:rsid w:val="00FA497D"/>
    <w:rsid w:val="00FA50F3"/>
    <w:rsid w:val="00FA5435"/>
    <w:rsid w:val="00FA598F"/>
    <w:rsid w:val="00FA5BAB"/>
    <w:rsid w:val="00FA68C5"/>
    <w:rsid w:val="00FA69E2"/>
    <w:rsid w:val="00FA69EC"/>
    <w:rsid w:val="00FA6B89"/>
    <w:rsid w:val="00FA738B"/>
    <w:rsid w:val="00FA75F0"/>
    <w:rsid w:val="00FA7C22"/>
    <w:rsid w:val="00FA7C33"/>
    <w:rsid w:val="00FA7E7F"/>
    <w:rsid w:val="00FB01D5"/>
    <w:rsid w:val="00FB09A0"/>
    <w:rsid w:val="00FB179C"/>
    <w:rsid w:val="00FB1901"/>
    <w:rsid w:val="00FB1A98"/>
    <w:rsid w:val="00FB1D5F"/>
    <w:rsid w:val="00FB20C4"/>
    <w:rsid w:val="00FB2AC1"/>
    <w:rsid w:val="00FB3330"/>
    <w:rsid w:val="00FB3802"/>
    <w:rsid w:val="00FB385A"/>
    <w:rsid w:val="00FB3FE5"/>
    <w:rsid w:val="00FB4B3D"/>
    <w:rsid w:val="00FB4E91"/>
    <w:rsid w:val="00FB4E93"/>
    <w:rsid w:val="00FB66E1"/>
    <w:rsid w:val="00FB6DE1"/>
    <w:rsid w:val="00FB785B"/>
    <w:rsid w:val="00FB7FDA"/>
    <w:rsid w:val="00FC00B5"/>
    <w:rsid w:val="00FC02EF"/>
    <w:rsid w:val="00FC050D"/>
    <w:rsid w:val="00FC05E3"/>
    <w:rsid w:val="00FC067A"/>
    <w:rsid w:val="00FC0934"/>
    <w:rsid w:val="00FC1227"/>
    <w:rsid w:val="00FC15A6"/>
    <w:rsid w:val="00FC15F6"/>
    <w:rsid w:val="00FC207A"/>
    <w:rsid w:val="00FC2386"/>
    <w:rsid w:val="00FC2C47"/>
    <w:rsid w:val="00FC2C62"/>
    <w:rsid w:val="00FC301E"/>
    <w:rsid w:val="00FC35EB"/>
    <w:rsid w:val="00FC400A"/>
    <w:rsid w:val="00FC4C4F"/>
    <w:rsid w:val="00FC4E91"/>
    <w:rsid w:val="00FC5039"/>
    <w:rsid w:val="00FC53C9"/>
    <w:rsid w:val="00FC55C6"/>
    <w:rsid w:val="00FC5EE6"/>
    <w:rsid w:val="00FC600A"/>
    <w:rsid w:val="00FC642B"/>
    <w:rsid w:val="00FC66BB"/>
    <w:rsid w:val="00FC66F9"/>
    <w:rsid w:val="00FC7507"/>
    <w:rsid w:val="00FC7840"/>
    <w:rsid w:val="00FC79C1"/>
    <w:rsid w:val="00FC7B6C"/>
    <w:rsid w:val="00FD0753"/>
    <w:rsid w:val="00FD1751"/>
    <w:rsid w:val="00FD1872"/>
    <w:rsid w:val="00FD28A6"/>
    <w:rsid w:val="00FD2D45"/>
    <w:rsid w:val="00FD2D9E"/>
    <w:rsid w:val="00FD2EF4"/>
    <w:rsid w:val="00FD339B"/>
    <w:rsid w:val="00FD387F"/>
    <w:rsid w:val="00FD3994"/>
    <w:rsid w:val="00FD3C18"/>
    <w:rsid w:val="00FD3DD1"/>
    <w:rsid w:val="00FD3DF2"/>
    <w:rsid w:val="00FD464A"/>
    <w:rsid w:val="00FD49AB"/>
    <w:rsid w:val="00FD4BAC"/>
    <w:rsid w:val="00FD51B8"/>
    <w:rsid w:val="00FD533B"/>
    <w:rsid w:val="00FD5827"/>
    <w:rsid w:val="00FD58A3"/>
    <w:rsid w:val="00FD594E"/>
    <w:rsid w:val="00FD5AA4"/>
    <w:rsid w:val="00FD5E58"/>
    <w:rsid w:val="00FD61A4"/>
    <w:rsid w:val="00FD64E8"/>
    <w:rsid w:val="00FD6B6F"/>
    <w:rsid w:val="00FD713B"/>
    <w:rsid w:val="00FD738A"/>
    <w:rsid w:val="00FD7A92"/>
    <w:rsid w:val="00FD7AF0"/>
    <w:rsid w:val="00FE0526"/>
    <w:rsid w:val="00FE056F"/>
    <w:rsid w:val="00FE0C44"/>
    <w:rsid w:val="00FE0E1A"/>
    <w:rsid w:val="00FE160F"/>
    <w:rsid w:val="00FE1EC1"/>
    <w:rsid w:val="00FE20D9"/>
    <w:rsid w:val="00FE2178"/>
    <w:rsid w:val="00FE2335"/>
    <w:rsid w:val="00FE2DC0"/>
    <w:rsid w:val="00FE3041"/>
    <w:rsid w:val="00FE3255"/>
    <w:rsid w:val="00FE333B"/>
    <w:rsid w:val="00FE3CE9"/>
    <w:rsid w:val="00FE42BB"/>
    <w:rsid w:val="00FE4BAA"/>
    <w:rsid w:val="00FE4F45"/>
    <w:rsid w:val="00FE4F60"/>
    <w:rsid w:val="00FE51EC"/>
    <w:rsid w:val="00FE5D8E"/>
    <w:rsid w:val="00FE617B"/>
    <w:rsid w:val="00FE6448"/>
    <w:rsid w:val="00FE6460"/>
    <w:rsid w:val="00FE65DA"/>
    <w:rsid w:val="00FE692D"/>
    <w:rsid w:val="00FE6A50"/>
    <w:rsid w:val="00FE7530"/>
    <w:rsid w:val="00FE7577"/>
    <w:rsid w:val="00FE7902"/>
    <w:rsid w:val="00FE7D22"/>
    <w:rsid w:val="00FF0118"/>
    <w:rsid w:val="00FF044C"/>
    <w:rsid w:val="00FF05B7"/>
    <w:rsid w:val="00FF0F99"/>
    <w:rsid w:val="00FF1133"/>
    <w:rsid w:val="00FF1257"/>
    <w:rsid w:val="00FF143C"/>
    <w:rsid w:val="00FF166D"/>
    <w:rsid w:val="00FF191D"/>
    <w:rsid w:val="00FF1F56"/>
    <w:rsid w:val="00FF309C"/>
    <w:rsid w:val="00FF32FD"/>
    <w:rsid w:val="00FF352C"/>
    <w:rsid w:val="00FF39FC"/>
    <w:rsid w:val="00FF424F"/>
    <w:rsid w:val="00FF495C"/>
    <w:rsid w:val="00FF4B32"/>
    <w:rsid w:val="00FF4C2E"/>
    <w:rsid w:val="00FF4CEA"/>
    <w:rsid w:val="00FF5001"/>
    <w:rsid w:val="00FF511A"/>
    <w:rsid w:val="00FF513E"/>
    <w:rsid w:val="00FF556A"/>
    <w:rsid w:val="00FF5B6A"/>
    <w:rsid w:val="00FF6693"/>
    <w:rsid w:val="00FF68A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31"/>
  </w:style>
  <w:style w:type="paragraph" w:styleId="Heading1">
    <w:name w:val="heading 1"/>
    <w:basedOn w:val="Normal"/>
    <w:next w:val="Normal"/>
    <w:link w:val="Heading1Char"/>
    <w:qFormat/>
    <w:rsid w:val="000F7A64"/>
    <w:pPr>
      <w:keepNext/>
      <w:outlineLvl w:val="0"/>
    </w:pPr>
    <w:rPr>
      <w:rFonts w:eastAsia="Times New Roman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7A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A64"/>
    <w:rPr>
      <w:rFonts w:eastAsia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0F7A64"/>
    <w:pPr>
      <w:tabs>
        <w:tab w:val="center" w:pos="4153"/>
        <w:tab w:val="right" w:pos="8306"/>
      </w:tabs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7A64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F7A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semiHidden/>
    <w:rsid w:val="000F7A6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7A6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F7A64"/>
    <w:pPr>
      <w:ind w:left="720"/>
      <w:contextualSpacing/>
    </w:pPr>
  </w:style>
  <w:style w:type="table" w:styleId="TableGrid">
    <w:name w:val="Table Grid"/>
    <w:basedOn w:val="TableNormal"/>
    <w:uiPriority w:val="59"/>
    <w:rsid w:val="00A2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CD1D7E"/>
  </w:style>
  <w:style w:type="paragraph" w:styleId="BalloonText">
    <w:name w:val="Balloon Text"/>
    <w:basedOn w:val="Normal"/>
    <w:link w:val="BalloonTextChar"/>
    <w:uiPriority w:val="99"/>
    <w:semiHidden/>
    <w:unhideWhenUsed/>
    <w:rsid w:val="007B0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31"/>
  </w:style>
  <w:style w:type="paragraph" w:styleId="Heading1">
    <w:name w:val="heading 1"/>
    <w:basedOn w:val="Normal"/>
    <w:next w:val="Normal"/>
    <w:link w:val="Heading1Char"/>
    <w:qFormat/>
    <w:rsid w:val="000F7A64"/>
    <w:pPr>
      <w:keepNext/>
      <w:outlineLvl w:val="0"/>
    </w:pPr>
    <w:rPr>
      <w:rFonts w:eastAsia="Times New Roman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7A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A64"/>
    <w:rPr>
      <w:rFonts w:eastAsia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0F7A64"/>
    <w:pPr>
      <w:tabs>
        <w:tab w:val="center" w:pos="4153"/>
        <w:tab w:val="right" w:pos="8306"/>
      </w:tabs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7A64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F7A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semiHidden/>
    <w:rsid w:val="000F7A6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7A6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F7A64"/>
    <w:pPr>
      <w:ind w:left="720"/>
      <w:contextualSpacing/>
    </w:pPr>
  </w:style>
  <w:style w:type="table" w:styleId="TableGrid">
    <w:name w:val="Table Grid"/>
    <w:basedOn w:val="TableNormal"/>
    <w:uiPriority w:val="59"/>
    <w:rsid w:val="00A2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CD1D7E"/>
  </w:style>
  <w:style w:type="paragraph" w:styleId="BalloonText">
    <w:name w:val="Balloon Text"/>
    <w:basedOn w:val="Normal"/>
    <w:link w:val="BalloonTextChar"/>
    <w:uiPriority w:val="99"/>
    <w:semiHidden/>
    <w:unhideWhenUsed/>
    <w:rsid w:val="007B0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F67EA-1601-4118-A900-9A50EC03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6D46263B</Template>
  <TotalTime>4</TotalTime>
  <Pages>2</Pages>
  <Words>438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pnel1107</dc:creator>
  <cp:lastModifiedBy>Mary Nergaard</cp:lastModifiedBy>
  <cp:revision>2</cp:revision>
  <cp:lastPrinted>2018-06-11T14:55:00Z</cp:lastPrinted>
  <dcterms:created xsi:type="dcterms:W3CDTF">2018-10-01T15:42:00Z</dcterms:created>
  <dcterms:modified xsi:type="dcterms:W3CDTF">2018-10-01T15:42:00Z</dcterms:modified>
</cp:coreProperties>
</file>