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C2931" w:rsidRDefault="00EB2C59">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-200025</wp:posOffset>
                </wp:positionV>
                <wp:extent cx="4010025" cy="1543050"/>
                <wp:effectExtent l="0" t="0" r="952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11D" w:rsidRPr="00B70968" w:rsidRDefault="0061711D" w:rsidP="0061711D">
                            <w:pPr>
                              <w:jc w:val="right"/>
                              <w:rPr>
                                <w:sz w:val="22"/>
                              </w:rPr>
                            </w:pPr>
                            <w:r w:rsidRPr="00B70968">
                              <w:rPr>
                                <w:sz w:val="22"/>
                              </w:rPr>
                              <w:t>North Tyneside Council</w:t>
                            </w:r>
                          </w:p>
                          <w:p w:rsidR="0061711D" w:rsidRPr="00B70968" w:rsidRDefault="0061711D" w:rsidP="0061711D">
                            <w:pPr>
                              <w:jc w:val="right"/>
                              <w:rPr>
                                <w:sz w:val="22"/>
                              </w:rPr>
                            </w:pPr>
                            <w:r w:rsidRPr="00B70968">
                              <w:rPr>
                                <w:sz w:val="22"/>
                              </w:rPr>
                              <w:t>Front Door</w:t>
                            </w:r>
                          </w:p>
                          <w:p w:rsidR="0061711D" w:rsidRPr="00B70968" w:rsidRDefault="0061711D" w:rsidP="0061711D">
                            <w:pPr>
                              <w:jc w:val="right"/>
                              <w:rPr>
                                <w:sz w:val="22"/>
                              </w:rPr>
                            </w:pPr>
                            <w:r w:rsidRPr="00B70968">
                              <w:rPr>
                                <w:sz w:val="22"/>
                              </w:rPr>
                              <w:t>Quadrant East</w:t>
                            </w:r>
                          </w:p>
                          <w:p w:rsidR="0061711D" w:rsidRPr="00B70968" w:rsidRDefault="0061711D" w:rsidP="0061711D">
                            <w:pPr>
                              <w:jc w:val="right"/>
                              <w:rPr>
                                <w:sz w:val="22"/>
                              </w:rPr>
                            </w:pPr>
                            <w:r w:rsidRPr="00B70968">
                              <w:rPr>
                                <w:sz w:val="22"/>
                              </w:rPr>
                              <w:t>Silverlink North</w:t>
                            </w:r>
                          </w:p>
                          <w:p w:rsidR="0061711D" w:rsidRPr="00B70968" w:rsidRDefault="0061711D" w:rsidP="0061711D">
                            <w:pPr>
                              <w:jc w:val="right"/>
                              <w:rPr>
                                <w:sz w:val="22"/>
                              </w:rPr>
                            </w:pPr>
                            <w:r w:rsidRPr="00B70968">
                              <w:rPr>
                                <w:sz w:val="22"/>
                              </w:rPr>
                              <w:t>Cobalt Business Park</w:t>
                            </w:r>
                          </w:p>
                          <w:p w:rsidR="0061711D" w:rsidRPr="00B70968" w:rsidRDefault="0061711D" w:rsidP="0061711D">
                            <w:pPr>
                              <w:jc w:val="right"/>
                              <w:rPr>
                                <w:sz w:val="22"/>
                              </w:rPr>
                            </w:pPr>
                            <w:r w:rsidRPr="00B70968">
                              <w:rPr>
                                <w:sz w:val="22"/>
                              </w:rPr>
                              <w:t>North Tyneside</w:t>
                            </w:r>
                          </w:p>
                          <w:p w:rsidR="0061711D" w:rsidRPr="00B70968" w:rsidRDefault="0061711D" w:rsidP="0061711D">
                            <w:pPr>
                              <w:jc w:val="right"/>
                              <w:rPr>
                                <w:sz w:val="22"/>
                              </w:rPr>
                            </w:pPr>
                            <w:r w:rsidRPr="00B70968">
                              <w:rPr>
                                <w:sz w:val="22"/>
                              </w:rPr>
                              <w:t>NE27 0BY</w:t>
                            </w:r>
                          </w:p>
                          <w:p w:rsidR="0061711D" w:rsidRPr="00B70968" w:rsidRDefault="0061711D" w:rsidP="0061711D">
                            <w:pPr>
                              <w:jc w:val="right"/>
                              <w:rPr>
                                <w:sz w:val="22"/>
                              </w:rPr>
                            </w:pPr>
                            <w:r w:rsidRPr="00B70968">
                              <w:rPr>
                                <w:sz w:val="22"/>
                              </w:rPr>
                              <w:t>0345 2000 109</w:t>
                            </w:r>
                          </w:p>
                          <w:p w:rsidR="0061711D" w:rsidRPr="00B70968" w:rsidRDefault="00EC21E2" w:rsidP="00B70968">
                            <w:pPr>
                              <w:jc w:val="right"/>
                              <w:rPr>
                                <w:sz w:val="22"/>
                              </w:rPr>
                            </w:pPr>
                            <w:hyperlink r:id="rId8" w:history="1">
                              <w:r w:rsidR="00B70968" w:rsidRPr="00B70968">
                                <w:rPr>
                                  <w:rStyle w:val="Hyperlink"/>
                                  <w:sz w:val="22"/>
                                </w:rPr>
                                <w:t>childrenandadultscontactcentre@northtyneside.gov.uk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5.25pt;margin-top:-15.75pt;width:315.7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" stroked="f">
                <v:textbox>
                  <w:txbxContent>
                    <w:p w:rsidR="0061711D" w:rsidRPr="00B70968" w:rsidRDefault="0061711D" w:rsidP="0061711D">
                      <w:pPr>
                        <w:jc w:val="right"/>
                        <w:rPr>
                          <w:sz w:val="22"/>
                        </w:rPr>
                      </w:pPr>
                      <w:r w:rsidRPr="00B70968">
                        <w:rPr>
                          <w:sz w:val="22"/>
                        </w:rPr>
                        <w:t>North Tyneside Council</w:t>
                      </w:r>
                    </w:p>
                    <w:p w:rsidR="0061711D" w:rsidRPr="00B70968" w:rsidRDefault="0061711D" w:rsidP="0061711D">
                      <w:pPr>
                        <w:jc w:val="right"/>
                        <w:rPr>
                          <w:sz w:val="22"/>
                        </w:rPr>
                      </w:pPr>
                      <w:r w:rsidRPr="00B70968">
                        <w:rPr>
                          <w:sz w:val="22"/>
                        </w:rPr>
                        <w:t>Front Door</w:t>
                      </w:r>
                    </w:p>
                    <w:p w:rsidR="0061711D" w:rsidRPr="00B70968" w:rsidRDefault="0061711D" w:rsidP="0061711D">
                      <w:pPr>
                        <w:jc w:val="right"/>
                        <w:rPr>
                          <w:sz w:val="22"/>
                        </w:rPr>
                      </w:pPr>
                      <w:r w:rsidRPr="00B70968">
                        <w:rPr>
                          <w:sz w:val="22"/>
                        </w:rPr>
                        <w:t>Quadrant East</w:t>
                      </w:r>
                    </w:p>
                    <w:p w:rsidR="0061711D" w:rsidRPr="00B70968" w:rsidRDefault="0061711D" w:rsidP="0061711D">
                      <w:pPr>
                        <w:jc w:val="right"/>
                        <w:rPr>
                          <w:sz w:val="22"/>
                        </w:rPr>
                      </w:pPr>
                      <w:proofErr w:type="spellStart"/>
                      <w:r w:rsidRPr="00B70968">
                        <w:rPr>
                          <w:sz w:val="22"/>
                        </w:rPr>
                        <w:t>Silverlink</w:t>
                      </w:r>
                      <w:proofErr w:type="spellEnd"/>
                      <w:r w:rsidRPr="00B70968">
                        <w:rPr>
                          <w:sz w:val="22"/>
                        </w:rPr>
                        <w:t xml:space="preserve"> North</w:t>
                      </w:r>
                    </w:p>
                    <w:p w:rsidR="0061711D" w:rsidRPr="00B70968" w:rsidRDefault="0061711D" w:rsidP="0061711D">
                      <w:pPr>
                        <w:jc w:val="right"/>
                        <w:rPr>
                          <w:sz w:val="22"/>
                        </w:rPr>
                      </w:pPr>
                      <w:r w:rsidRPr="00B70968">
                        <w:rPr>
                          <w:sz w:val="22"/>
                        </w:rPr>
                        <w:t>Cobalt Business Park</w:t>
                      </w:r>
                    </w:p>
                    <w:p w:rsidR="0061711D" w:rsidRPr="00B70968" w:rsidRDefault="0061711D" w:rsidP="0061711D">
                      <w:pPr>
                        <w:jc w:val="right"/>
                        <w:rPr>
                          <w:sz w:val="22"/>
                        </w:rPr>
                      </w:pPr>
                      <w:r w:rsidRPr="00B70968">
                        <w:rPr>
                          <w:sz w:val="22"/>
                        </w:rPr>
                        <w:t>North Tyneside</w:t>
                      </w:r>
                    </w:p>
                    <w:p w:rsidR="0061711D" w:rsidRPr="00B70968" w:rsidRDefault="0061711D" w:rsidP="0061711D">
                      <w:pPr>
                        <w:jc w:val="right"/>
                        <w:rPr>
                          <w:sz w:val="22"/>
                        </w:rPr>
                      </w:pPr>
                      <w:r w:rsidRPr="00B70968">
                        <w:rPr>
                          <w:sz w:val="22"/>
                        </w:rPr>
                        <w:t>NE27 0BY</w:t>
                      </w:r>
                    </w:p>
                    <w:p w:rsidR="0061711D" w:rsidRPr="00B70968" w:rsidRDefault="0061711D" w:rsidP="0061711D">
                      <w:pPr>
                        <w:jc w:val="right"/>
                        <w:rPr>
                          <w:sz w:val="22"/>
                        </w:rPr>
                      </w:pPr>
                      <w:r w:rsidRPr="00B70968">
                        <w:rPr>
                          <w:sz w:val="22"/>
                        </w:rPr>
                        <w:t>0345 2000 109</w:t>
                      </w:r>
                    </w:p>
                    <w:p w:rsidR="0061711D" w:rsidRPr="00B70968" w:rsidRDefault="00B70968" w:rsidP="00B70968">
                      <w:pPr>
                        <w:jc w:val="right"/>
                        <w:rPr>
                          <w:sz w:val="22"/>
                        </w:rPr>
                      </w:pPr>
                      <w:hyperlink r:id="rId9" w:history="1">
                        <w:r w:rsidRPr="00B70968">
                          <w:rPr>
                            <w:rStyle w:val="Hyperlink"/>
                            <w:sz w:val="22"/>
                          </w:rPr>
                          <w:t>childrenandadultscontactcentre@northtyneside.gov.uk</w:t>
                        </w:r>
                      </w:hyperlink>
                    </w:p>
                  </w:txbxContent>
                </v:textbox>
              </v:shape>
            </w:pict>
          </mc:Fallback>
        </mc:AlternateContent>
      </w:r>
      <w:r w:rsidR="00850C2D">
        <w:rPr>
          <w:noProof/>
          <w:lang w:eastAsia="en-GB"/>
        </w:rPr>
        <w:drawing>
          <wp:inline distT="0" distB="0" distL="0" distR="0">
            <wp:extent cx="1438656" cy="1231392"/>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20crest%20-%20black%20and%20white%20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8656" cy="1231392"/>
                    </a:xfrm>
                    <a:prstGeom prst="rect">
                      <a:avLst/>
                    </a:prstGeom>
                  </pic:spPr>
                </pic:pic>
              </a:graphicData>
            </a:graphic>
          </wp:inline>
        </w:drawing>
      </w:r>
    </w:p>
    <w:p w:rsidR="00850C2D" w:rsidRDefault="00850C2D"/>
    <w:p w:rsidR="00850C2D" w:rsidRDefault="00850C2D"/>
    <w:tbl>
      <w:tblPr>
        <w:tblStyle w:val="TableGrid"/>
        <w:tblW w:w="0" w:type="auto"/>
        <w:tblLayout w:type="fixed"/>
        <w:tblLook w:val="04A0" w:firstRow="1" w:lastRow="0" w:firstColumn="1" w:lastColumn="0" w:noHBand="0" w:noVBand="1"/>
      </w:tblPr>
      <w:tblGrid>
        <w:gridCol w:w="1384"/>
        <w:gridCol w:w="513"/>
        <w:gridCol w:w="621"/>
        <w:gridCol w:w="152"/>
        <w:gridCol w:w="982"/>
        <w:gridCol w:w="92"/>
        <w:gridCol w:w="63"/>
        <w:gridCol w:w="412"/>
        <w:gridCol w:w="528"/>
        <w:gridCol w:w="594"/>
        <w:gridCol w:w="258"/>
        <w:gridCol w:w="335"/>
        <w:gridCol w:w="837"/>
        <w:gridCol w:w="567"/>
        <w:gridCol w:w="73"/>
        <w:gridCol w:w="600"/>
        <w:gridCol w:w="256"/>
        <w:gridCol w:w="41"/>
        <w:gridCol w:w="164"/>
        <w:gridCol w:w="467"/>
        <w:gridCol w:w="556"/>
        <w:gridCol w:w="1187"/>
      </w:tblGrid>
      <w:tr w:rsidR="00F71C3E" w:rsidRPr="00F71C3E" w:rsidTr="005611CB">
        <w:tc>
          <w:tcPr>
            <w:tcW w:w="10682" w:type="dxa"/>
            <w:gridSpan w:val="22"/>
            <w:shd w:val="clear" w:color="auto" w:fill="A6A6A6" w:themeFill="background1" w:themeFillShade="A6"/>
          </w:tcPr>
          <w:p w:rsidR="00F71C3E" w:rsidRPr="000773E6" w:rsidRDefault="00970AC5" w:rsidP="004F051E">
            <w:pPr>
              <w:spacing w:before="60" w:after="60"/>
              <w:rPr>
                <w:b/>
                <w:i/>
              </w:rPr>
            </w:pPr>
            <w:r>
              <w:rPr>
                <w:b/>
              </w:rPr>
              <w:t>North Tyneside Contact Form</w:t>
            </w:r>
          </w:p>
        </w:tc>
      </w:tr>
      <w:tr w:rsidR="00DB169D" w:rsidTr="005611CB">
        <w:tc>
          <w:tcPr>
            <w:tcW w:w="10682" w:type="dxa"/>
            <w:gridSpan w:val="22"/>
          </w:tcPr>
          <w:p w:rsidR="00DB169D" w:rsidRPr="00672684" w:rsidRDefault="00970AC5" w:rsidP="000773E6">
            <w:pPr>
              <w:spacing w:before="60" w:after="60"/>
              <w:rPr>
                <w:b/>
                <w:i/>
                <w:color w:val="000000" w:themeColor="text1"/>
              </w:rPr>
            </w:pPr>
            <w:r w:rsidRPr="00672684">
              <w:rPr>
                <w:b/>
                <w:i/>
                <w:color w:val="000000" w:themeColor="text1"/>
              </w:rPr>
              <w:t>Details of child</w:t>
            </w:r>
            <w:r w:rsidR="00C62258" w:rsidRPr="00672684">
              <w:rPr>
                <w:b/>
                <w:i/>
                <w:color w:val="000000" w:themeColor="text1"/>
              </w:rPr>
              <w:t>(ren)</w:t>
            </w:r>
          </w:p>
        </w:tc>
      </w:tr>
      <w:tr w:rsidR="00F71C3E" w:rsidTr="005611CB">
        <w:tc>
          <w:tcPr>
            <w:tcW w:w="3744" w:type="dxa"/>
            <w:gridSpan w:val="6"/>
          </w:tcPr>
          <w:p w:rsidR="00F71C3E" w:rsidRDefault="00DB169D" w:rsidP="00F71C3E">
            <w:pPr>
              <w:spacing w:before="60" w:after="60"/>
            </w:pPr>
            <w:r>
              <w:t>Family Name:</w:t>
            </w:r>
          </w:p>
        </w:tc>
        <w:tc>
          <w:tcPr>
            <w:tcW w:w="1855" w:type="dxa"/>
            <w:gridSpan w:val="5"/>
          </w:tcPr>
          <w:p w:rsidR="00F71C3E" w:rsidRPr="00387C53" w:rsidRDefault="00F71C3E" w:rsidP="00F71C3E">
            <w:pPr>
              <w:spacing w:before="60" w:after="60"/>
            </w:pPr>
          </w:p>
        </w:tc>
        <w:tc>
          <w:tcPr>
            <w:tcW w:w="2668" w:type="dxa"/>
            <w:gridSpan w:val="6"/>
          </w:tcPr>
          <w:p w:rsidR="00F71C3E" w:rsidRDefault="00DB169D" w:rsidP="00F71C3E">
            <w:pPr>
              <w:spacing w:before="60" w:after="60"/>
            </w:pPr>
            <w:r>
              <w:t>Given Names:</w:t>
            </w:r>
          </w:p>
        </w:tc>
        <w:tc>
          <w:tcPr>
            <w:tcW w:w="2415" w:type="dxa"/>
            <w:gridSpan w:val="5"/>
          </w:tcPr>
          <w:p w:rsidR="00F71C3E" w:rsidRPr="00387C53" w:rsidRDefault="00F71C3E" w:rsidP="00F71C3E">
            <w:pPr>
              <w:spacing w:before="60" w:after="60"/>
            </w:pPr>
          </w:p>
        </w:tc>
      </w:tr>
      <w:tr w:rsidR="00F71C3E" w:rsidTr="005611CB">
        <w:tc>
          <w:tcPr>
            <w:tcW w:w="3744" w:type="dxa"/>
            <w:gridSpan w:val="6"/>
          </w:tcPr>
          <w:p w:rsidR="00F71C3E" w:rsidRDefault="00DB169D" w:rsidP="00A64042">
            <w:pPr>
              <w:spacing w:before="60" w:after="60"/>
            </w:pPr>
            <w:r>
              <w:t>DOB</w:t>
            </w:r>
            <w:r w:rsidR="00A64042">
              <w:t xml:space="preserve"> or Expected Date of Delivery:</w:t>
            </w:r>
          </w:p>
        </w:tc>
        <w:tc>
          <w:tcPr>
            <w:tcW w:w="1855" w:type="dxa"/>
            <w:gridSpan w:val="5"/>
          </w:tcPr>
          <w:p w:rsidR="00F71C3E" w:rsidRPr="00387C53" w:rsidRDefault="00F71C3E" w:rsidP="00F71C3E">
            <w:pPr>
              <w:spacing w:before="60" w:after="60"/>
            </w:pPr>
          </w:p>
        </w:tc>
        <w:tc>
          <w:tcPr>
            <w:tcW w:w="2668" w:type="dxa"/>
            <w:gridSpan w:val="6"/>
          </w:tcPr>
          <w:p w:rsidR="00F71C3E" w:rsidRDefault="00DB169D" w:rsidP="00F71C3E">
            <w:pPr>
              <w:spacing w:before="60" w:after="60"/>
            </w:pPr>
            <w:r>
              <w:t>Gender:</w:t>
            </w:r>
          </w:p>
        </w:tc>
        <w:tc>
          <w:tcPr>
            <w:tcW w:w="2415" w:type="dxa"/>
            <w:gridSpan w:val="5"/>
          </w:tcPr>
          <w:p w:rsidR="00F71C3E" w:rsidRPr="00387C53" w:rsidRDefault="00F71C3E" w:rsidP="00F71C3E">
            <w:pPr>
              <w:spacing w:before="60" w:after="60"/>
            </w:pPr>
          </w:p>
        </w:tc>
      </w:tr>
      <w:tr w:rsidR="00F71C3E" w:rsidTr="005611CB">
        <w:tc>
          <w:tcPr>
            <w:tcW w:w="3744" w:type="dxa"/>
            <w:gridSpan w:val="6"/>
          </w:tcPr>
          <w:p w:rsidR="00F71C3E" w:rsidRDefault="00A64042" w:rsidP="00F71C3E">
            <w:pPr>
              <w:spacing w:before="60" w:after="60"/>
            </w:pPr>
            <w:r>
              <w:t xml:space="preserve">Child’s / Young person’s </w:t>
            </w:r>
            <w:r w:rsidR="00DB169D">
              <w:t>Ethnicity:</w:t>
            </w:r>
          </w:p>
        </w:tc>
        <w:tc>
          <w:tcPr>
            <w:tcW w:w="1855" w:type="dxa"/>
            <w:gridSpan w:val="5"/>
          </w:tcPr>
          <w:p w:rsidR="00F71C3E" w:rsidRPr="00387C53" w:rsidRDefault="00F71C3E" w:rsidP="00F71C3E">
            <w:pPr>
              <w:spacing w:before="60" w:after="60"/>
            </w:pPr>
          </w:p>
        </w:tc>
        <w:tc>
          <w:tcPr>
            <w:tcW w:w="2668" w:type="dxa"/>
            <w:gridSpan w:val="6"/>
          </w:tcPr>
          <w:p w:rsidR="00F71C3E" w:rsidRDefault="00DB169D" w:rsidP="00F71C3E">
            <w:pPr>
              <w:spacing w:before="60" w:after="60"/>
            </w:pPr>
            <w:r>
              <w:t>Primary Language</w:t>
            </w:r>
            <w:r w:rsidR="00A64042">
              <w:t xml:space="preserve"> </w:t>
            </w:r>
            <w:r w:rsidR="00A64042" w:rsidRPr="00A64042">
              <w:t>or preferred means of communication</w:t>
            </w:r>
            <w:r>
              <w:t>:</w:t>
            </w:r>
          </w:p>
        </w:tc>
        <w:tc>
          <w:tcPr>
            <w:tcW w:w="2415" w:type="dxa"/>
            <w:gridSpan w:val="5"/>
          </w:tcPr>
          <w:p w:rsidR="00F71C3E" w:rsidRPr="00387C53" w:rsidRDefault="00F71C3E" w:rsidP="00F71C3E">
            <w:pPr>
              <w:spacing w:before="60" w:after="60"/>
            </w:pPr>
          </w:p>
        </w:tc>
      </w:tr>
      <w:tr w:rsidR="00A64042" w:rsidTr="005611CB">
        <w:tc>
          <w:tcPr>
            <w:tcW w:w="3744" w:type="dxa"/>
            <w:gridSpan w:val="6"/>
          </w:tcPr>
          <w:p w:rsidR="00A64042" w:rsidRDefault="00A64042" w:rsidP="00A64042">
            <w:pPr>
              <w:spacing w:before="60" w:after="60"/>
            </w:pPr>
            <w:r>
              <w:t>Child / Young Person’s Religion:</w:t>
            </w:r>
          </w:p>
        </w:tc>
        <w:tc>
          <w:tcPr>
            <w:tcW w:w="1855" w:type="dxa"/>
            <w:gridSpan w:val="5"/>
          </w:tcPr>
          <w:p w:rsidR="00A64042" w:rsidRPr="00387C53" w:rsidRDefault="00A64042" w:rsidP="00F71C3E">
            <w:pPr>
              <w:spacing w:before="60" w:after="60"/>
            </w:pPr>
          </w:p>
        </w:tc>
        <w:tc>
          <w:tcPr>
            <w:tcW w:w="2668" w:type="dxa"/>
            <w:gridSpan w:val="6"/>
          </w:tcPr>
          <w:p w:rsidR="00A64042" w:rsidRDefault="00A64042" w:rsidP="00F71C3E">
            <w:pPr>
              <w:spacing w:before="60" w:after="60"/>
            </w:pPr>
            <w:r>
              <w:t xml:space="preserve">Is an Interpreter or Signer Required: </w:t>
            </w:r>
          </w:p>
        </w:tc>
        <w:tc>
          <w:tcPr>
            <w:tcW w:w="2415" w:type="dxa"/>
            <w:gridSpan w:val="5"/>
          </w:tcPr>
          <w:p w:rsidR="00A64042" w:rsidRPr="00387C53" w:rsidRDefault="00A64042" w:rsidP="00F71C3E">
            <w:pPr>
              <w:spacing w:before="60" w:after="60"/>
            </w:pPr>
          </w:p>
        </w:tc>
      </w:tr>
      <w:tr w:rsidR="00DB169D" w:rsidTr="005611CB">
        <w:tc>
          <w:tcPr>
            <w:tcW w:w="3744" w:type="dxa"/>
            <w:gridSpan w:val="6"/>
            <w:vMerge w:val="restart"/>
          </w:tcPr>
          <w:p w:rsidR="00DB169D" w:rsidRDefault="00DB169D" w:rsidP="00F71C3E">
            <w:pPr>
              <w:spacing w:before="60" w:after="60"/>
            </w:pPr>
            <w:r>
              <w:t>Primary Address:</w:t>
            </w:r>
          </w:p>
        </w:tc>
        <w:tc>
          <w:tcPr>
            <w:tcW w:w="1855" w:type="dxa"/>
            <w:gridSpan w:val="5"/>
            <w:vMerge w:val="restart"/>
          </w:tcPr>
          <w:p w:rsidR="00DB169D" w:rsidRPr="00387C53" w:rsidRDefault="00DB169D" w:rsidP="00F71C3E">
            <w:pPr>
              <w:spacing w:before="60" w:after="60"/>
            </w:pPr>
          </w:p>
        </w:tc>
        <w:tc>
          <w:tcPr>
            <w:tcW w:w="2668" w:type="dxa"/>
            <w:gridSpan w:val="6"/>
          </w:tcPr>
          <w:p w:rsidR="00DB169D" w:rsidRDefault="00DB169D" w:rsidP="00F71C3E">
            <w:pPr>
              <w:spacing w:before="60" w:after="60"/>
            </w:pPr>
            <w:r>
              <w:t>Telephone Number:</w:t>
            </w:r>
          </w:p>
        </w:tc>
        <w:tc>
          <w:tcPr>
            <w:tcW w:w="2415" w:type="dxa"/>
            <w:gridSpan w:val="5"/>
          </w:tcPr>
          <w:p w:rsidR="00DB169D" w:rsidRPr="00387C53" w:rsidRDefault="00DB169D" w:rsidP="00F71C3E">
            <w:pPr>
              <w:spacing w:before="60" w:after="60"/>
            </w:pPr>
          </w:p>
        </w:tc>
      </w:tr>
      <w:tr w:rsidR="00DB169D" w:rsidTr="005611CB">
        <w:tc>
          <w:tcPr>
            <w:tcW w:w="3744" w:type="dxa"/>
            <w:gridSpan w:val="6"/>
            <w:vMerge/>
          </w:tcPr>
          <w:p w:rsidR="00DB169D" w:rsidRDefault="00DB169D" w:rsidP="00F71C3E">
            <w:pPr>
              <w:spacing w:before="60" w:after="60"/>
            </w:pPr>
          </w:p>
        </w:tc>
        <w:tc>
          <w:tcPr>
            <w:tcW w:w="1855" w:type="dxa"/>
            <w:gridSpan w:val="5"/>
            <w:vMerge/>
          </w:tcPr>
          <w:p w:rsidR="00DB169D" w:rsidRDefault="00DB169D" w:rsidP="00F71C3E">
            <w:pPr>
              <w:spacing w:before="60" w:after="60"/>
            </w:pPr>
          </w:p>
        </w:tc>
        <w:tc>
          <w:tcPr>
            <w:tcW w:w="2668" w:type="dxa"/>
            <w:gridSpan w:val="6"/>
          </w:tcPr>
          <w:p w:rsidR="00DB169D" w:rsidRDefault="00BD14B6" w:rsidP="00BD14B6">
            <w:pPr>
              <w:spacing w:before="60" w:after="60"/>
            </w:pPr>
            <w:r>
              <w:t>Mobile Number:</w:t>
            </w:r>
          </w:p>
        </w:tc>
        <w:tc>
          <w:tcPr>
            <w:tcW w:w="2415" w:type="dxa"/>
            <w:gridSpan w:val="5"/>
          </w:tcPr>
          <w:p w:rsidR="00DB169D" w:rsidRPr="00387C53" w:rsidRDefault="00DB169D" w:rsidP="00F71C3E">
            <w:pPr>
              <w:spacing w:before="60" w:after="60"/>
            </w:pPr>
          </w:p>
        </w:tc>
      </w:tr>
      <w:tr w:rsidR="00970AC5" w:rsidTr="00970AC5">
        <w:tc>
          <w:tcPr>
            <w:tcW w:w="3744" w:type="dxa"/>
            <w:gridSpan w:val="6"/>
            <w:tcBorders>
              <w:bottom w:val="single" w:sz="4" w:space="0" w:color="auto"/>
            </w:tcBorders>
          </w:tcPr>
          <w:p w:rsidR="00970AC5" w:rsidRPr="00E91493" w:rsidRDefault="00A64042" w:rsidP="007D42EC">
            <w:pPr>
              <w:spacing w:before="60" w:after="60"/>
            </w:pPr>
            <w:r>
              <w:t>NHS Number</w:t>
            </w:r>
            <w:r w:rsidR="00970AC5" w:rsidRPr="00E91493">
              <w:t>:</w:t>
            </w:r>
          </w:p>
        </w:tc>
        <w:tc>
          <w:tcPr>
            <w:tcW w:w="1855" w:type="dxa"/>
            <w:gridSpan w:val="5"/>
            <w:tcBorders>
              <w:bottom w:val="single" w:sz="4" w:space="0" w:color="auto"/>
            </w:tcBorders>
          </w:tcPr>
          <w:p w:rsidR="00970AC5" w:rsidRPr="00387C53" w:rsidRDefault="00970AC5" w:rsidP="007D42EC">
            <w:pPr>
              <w:spacing w:before="60" w:after="60"/>
            </w:pPr>
          </w:p>
        </w:tc>
        <w:tc>
          <w:tcPr>
            <w:tcW w:w="5083" w:type="dxa"/>
            <w:gridSpan w:val="11"/>
            <w:tcBorders>
              <w:bottom w:val="single" w:sz="4" w:space="0" w:color="auto"/>
            </w:tcBorders>
          </w:tcPr>
          <w:p w:rsidR="00970AC5" w:rsidRPr="00BD14B6" w:rsidRDefault="00970AC5" w:rsidP="007D42EC">
            <w:pPr>
              <w:spacing w:before="60" w:after="60"/>
              <w:rPr>
                <w:b/>
              </w:rPr>
            </w:pPr>
          </w:p>
        </w:tc>
      </w:tr>
      <w:tr w:rsidR="00970AC5" w:rsidTr="00970AC5">
        <w:tc>
          <w:tcPr>
            <w:tcW w:w="3744" w:type="dxa"/>
            <w:gridSpan w:val="6"/>
            <w:tcBorders>
              <w:bottom w:val="single" w:sz="4" w:space="0" w:color="auto"/>
            </w:tcBorders>
          </w:tcPr>
          <w:p w:rsidR="00970AC5" w:rsidRPr="00E91493" w:rsidRDefault="00970AC5" w:rsidP="007D42EC">
            <w:pPr>
              <w:spacing w:before="60" w:after="60"/>
            </w:pPr>
            <w:r>
              <w:t>Does the child have a disability?</w:t>
            </w:r>
            <w:r w:rsidR="00A64042">
              <w:t xml:space="preserve"> If so detail:</w:t>
            </w:r>
          </w:p>
        </w:tc>
        <w:tc>
          <w:tcPr>
            <w:tcW w:w="6938" w:type="dxa"/>
            <w:gridSpan w:val="16"/>
            <w:tcBorders>
              <w:bottom w:val="single" w:sz="4" w:space="0" w:color="auto"/>
            </w:tcBorders>
          </w:tcPr>
          <w:p w:rsidR="00970AC5" w:rsidRPr="00BD14B6" w:rsidRDefault="00970AC5" w:rsidP="007D42EC">
            <w:pPr>
              <w:spacing w:before="60" w:after="60"/>
              <w:rPr>
                <w:b/>
              </w:rPr>
            </w:pPr>
          </w:p>
        </w:tc>
      </w:tr>
      <w:tr w:rsidR="002B7268" w:rsidTr="00970AC5">
        <w:tc>
          <w:tcPr>
            <w:tcW w:w="3744" w:type="dxa"/>
            <w:gridSpan w:val="6"/>
            <w:tcBorders>
              <w:bottom w:val="single" w:sz="4" w:space="0" w:color="auto"/>
            </w:tcBorders>
          </w:tcPr>
          <w:p w:rsidR="002B7268" w:rsidRDefault="002B7268" w:rsidP="007D42EC">
            <w:pPr>
              <w:spacing w:before="60" w:after="60"/>
            </w:pPr>
            <w:r w:rsidRPr="002B7268">
              <w:t>Is there a Child Sexual Exploitation Concern?</w:t>
            </w:r>
          </w:p>
        </w:tc>
        <w:tc>
          <w:tcPr>
            <w:tcW w:w="6938" w:type="dxa"/>
            <w:gridSpan w:val="16"/>
            <w:tcBorders>
              <w:bottom w:val="single" w:sz="4" w:space="0" w:color="auto"/>
            </w:tcBorders>
          </w:tcPr>
          <w:p w:rsidR="002B7268" w:rsidRPr="00BD14B6" w:rsidRDefault="002B7268" w:rsidP="007D42EC">
            <w:pPr>
              <w:spacing w:before="60" w:after="60"/>
              <w:rPr>
                <w:b/>
              </w:rPr>
            </w:pPr>
          </w:p>
        </w:tc>
      </w:tr>
      <w:tr w:rsidR="006B1284" w:rsidTr="005611CB">
        <w:tc>
          <w:tcPr>
            <w:tcW w:w="10682" w:type="dxa"/>
            <w:gridSpan w:val="22"/>
            <w:tcBorders>
              <w:bottom w:val="single" w:sz="4" w:space="0" w:color="auto"/>
            </w:tcBorders>
            <w:shd w:val="clear" w:color="auto" w:fill="BFBFBF" w:themeFill="background1" w:themeFillShade="BF"/>
          </w:tcPr>
          <w:p w:rsidR="006B1284" w:rsidRPr="00E91493" w:rsidRDefault="00970AC5" w:rsidP="006B1284">
            <w:pPr>
              <w:spacing w:before="60" w:after="60"/>
              <w:rPr>
                <w:b/>
              </w:rPr>
            </w:pPr>
            <w:r>
              <w:rPr>
                <w:b/>
              </w:rPr>
              <w:t>Contact Details</w:t>
            </w:r>
          </w:p>
        </w:tc>
      </w:tr>
      <w:tr w:rsidR="00E91493" w:rsidTr="005611CB">
        <w:tc>
          <w:tcPr>
            <w:tcW w:w="3744" w:type="dxa"/>
            <w:gridSpan w:val="6"/>
            <w:tcBorders>
              <w:bottom w:val="single" w:sz="4" w:space="0" w:color="auto"/>
            </w:tcBorders>
          </w:tcPr>
          <w:p w:rsidR="00E91493" w:rsidRPr="00E91493" w:rsidRDefault="00970AC5" w:rsidP="007D42EC">
            <w:pPr>
              <w:spacing w:before="60" w:after="60"/>
            </w:pPr>
            <w:r>
              <w:t>Date of Contact</w:t>
            </w:r>
            <w:r w:rsidR="002B7268">
              <w:t>:</w:t>
            </w:r>
          </w:p>
        </w:tc>
        <w:tc>
          <w:tcPr>
            <w:tcW w:w="6938" w:type="dxa"/>
            <w:gridSpan w:val="16"/>
            <w:tcBorders>
              <w:bottom w:val="single" w:sz="4" w:space="0" w:color="auto"/>
            </w:tcBorders>
          </w:tcPr>
          <w:p w:rsidR="00E91493" w:rsidRPr="00E91493" w:rsidRDefault="00E91493" w:rsidP="007D42EC">
            <w:pPr>
              <w:spacing w:before="60" w:after="60"/>
            </w:pPr>
          </w:p>
        </w:tc>
      </w:tr>
      <w:tr w:rsidR="00E91493" w:rsidTr="005611CB">
        <w:tc>
          <w:tcPr>
            <w:tcW w:w="3744" w:type="dxa"/>
            <w:gridSpan w:val="6"/>
            <w:tcBorders>
              <w:bottom w:val="single" w:sz="4" w:space="0" w:color="auto"/>
            </w:tcBorders>
          </w:tcPr>
          <w:p w:rsidR="00E91493" w:rsidRPr="00E91493" w:rsidRDefault="00970AC5" w:rsidP="007D42EC">
            <w:pPr>
              <w:spacing w:before="60" w:after="60"/>
            </w:pPr>
            <w:r>
              <w:t>Time of Contact</w:t>
            </w:r>
            <w:r w:rsidR="002B7268">
              <w:t>:</w:t>
            </w:r>
          </w:p>
        </w:tc>
        <w:tc>
          <w:tcPr>
            <w:tcW w:w="6938" w:type="dxa"/>
            <w:gridSpan w:val="16"/>
            <w:tcBorders>
              <w:bottom w:val="single" w:sz="4" w:space="0" w:color="auto"/>
            </w:tcBorders>
          </w:tcPr>
          <w:p w:rsidR="00E91493" w:rsidRPr="00E91493" w:rsidRDefault="00E91493" w:rsidP="007D42EC">
            <w:pPr>
              <w:spacing w:before="60" w:after="60"/>
            </w:pPr>
          </w:p>
        </w:tc>
      </w:tr>
      <w:tr w:rsidR="00E91493" w:rsidTr="005611CB">
        <w:tc>
          <w:tcPr>
            <w:tcW w:w="3744" w:type="dxa"/>
            <w:gridSpan w:val="6"/>
            <w:tcBorders>
              <w:bottom w:val="single" w:sz="4" w:space="0" w:color="auto"/>
            </w:tcBorders>
          </w:tcPr>
          <w:p w:rsidR="00E91493" w:rsidRPr="00E91493" w:rsidRDefault="00970AC5" w:rsidP="007D42EC">
            <w:pPr>
              <w:spacing w:before="60" w:after="60"/>
            </w:pPr>
            <w:r>
              <w:t>Contact Method</w:t>
            </w:r>
            <w:r w:rsidR="002B7268">
              <w:t>:</w:t>
            </w:r>
          </w:p>
        </w:tc>
        <w:tc>
          <w:tcPr>
            <w:tcW w:w="6938" w:type="dxa"/>
            <w:gridSpan w:val="16"/>
            <w:tcBorders>
              <w:bottom w:val="single" w:sz="4" w:space="0" w:color="auto"/>
            </w:tcBorders>
          </w:tcPr>
          <w:p w:rsidR="00E91493" w:rsidRPr="00E91493" w:rsidRDefault="00E91493" w:rsidP="007D42EC">
            <w:pPr>
              <w:spacing w:before="60" w:after="60"/>
            </w:pPr>
          </w:p>
        </w:tc>
      </w:tr>
      <w:tr w:rsidR="00E91493" w:rsidTr="005611CB">
        <w:tc>
          <w:tcPr>
            <w:tcW w:w="3744" w:type="dxa"/>
            <w:gridSpan w:val="6"/>
            <w:tcBorders>
              <w:bottom w:val="single" w:sz="4" w:space="0" w:color="auto"/>
            </w:tcBorders>
          </w:tcPr>
          <w:p w:rsidR="00E91493" w:rsidRPr="00E91493" w:rsidRDefault="00970AC5" w:rsidP="007D42EC">
            <w:pPr>
              <w:spacing w:before="60" w:after="60"/>
            </w:pPr>
            <w:r>
              <w:t>Reason for Contact</w:t>
            </w:r>
            <w:r w:rsidR="002B7268">
              <w:t>:</w:t>
            </w:r>
          </w:p>
        </w:tc>
        <w:tc>
          <w:tcPr>
            <w:tcW w:w="6938" w:type="dxa"/>
            <w:gridSpan w:val="16"/>
            <w:tcBorders>
              <w:bottom w:val="single" w:sz="4" w:space="0" w:color="auto"/>
            </w:tcBorders>
          </w:tcPr>
          <w:p w:rsidR="00FA48DF" w:rsidRPr="00E91493" w:rsidRDefault="00FA48DF" w:rsidP="007D42EC">
            <w:pPr>
              <w:spacing w:before="60" w:after="60"/>
            </w:pPr>
          </w:p>
        </w:tc>
      </w:tr>
      <w:tr w:rsidR="00E91493" w:rsidTr="005611CB">
        <w:tc>
          <w:tcPr>
            <w:tcW w:w="3744" w:type="dxa"/>
            <w:gridSpan w:val="6"/>
            <w:tcBorders>
              <w:bottom w:val="single" w:sz="4" w:space="0" w:color="auto"/>
            </w:tcBorders>
          </w:tcPr>
          <w:p w:rsidR="00E91493" w:rsidRPr="00E91493" w:rsidRDefault="002B7268" w:rsidP="007D42EC">
            <w:pPr>
              <w:spacing w:before="60" w:after="60"/>
            </w:pPr>
            <w:r>
              <w:t xml:space="preserve">Any </w:t>
            </w:r>
            <w:r w:rsidR="00970AC5">
              <w:t>Further Details</w:t>
            </w:r>
            <w:r>
              <w:t>:</w:t>
            </w:r>
          </w:p>
        </w:tc>
        <w:tc>
          <w:tcPr>
            <w:tcW w:w="6938" w:type="dxa"/>
            <w:gridSpan w:val="16"/>
            <w:tcBorders>
              <w:bottom w:val="single" w:sz="4" w:space="0" w:color="auto"/>
            </w:tcBorders>
          </w:tcPr>
          <w:p w:rsidR="00E91493" w:rsidRPr="00E91493" w:rsidRDefault="00E91493" w:rsidP="007D42EC">
            <w:pPr>
              <w:spacing w:before="60" w:after="60"/>
            </w:pPr>
          </w:p>
        </w:tc>
      </w:tr>
      <w:tr w:rsidR="00F159DB" w:rsidTr="00F159DB">
        <w:tc>
          <w:tcPr>
            <w:tcW w:w="10682" w:type="dxa"/>
            <w:gridSpan w:val="22"/>
            <w:tcBorders>
              <w:bottom w:val="single" w:sz="4" w:space="0" w:color="auto"/>
            </w:tcBorders>
            <w:shd w:val="clear" w:color="auto" w:fill="BFBFBF" w:themeFill="background1" w:themeFillShade="BF"/>
          </w:tcPr>
          <w:p w:rsidR="00F159DB" w:rsidRPr="00F159DB" w:rsidRDefault="00F159DB" w:rsidP="007D42EC">
            <w:pPr>
              <w:spacing w:before="60" w:after="60"/>
              <w:rPr>
                <w:b/>
              </w:rPr>
            </w:pPr>
            <w:r w:rsidRPr="00F159DB">
              <w:rPr>
                <w:b/>
              </w:rPr>
              <w:t>Who has made contact?</w:t>
            </w:r>
          </w:p>
        </w:tc>
      </w:tr>
      <w:tr w:rsidR="00E91493" w:rsidTr="005611CB">
        <w:tc>
          <w:tcPr>
            <w:tcW w:w="3744" w:type="dxa"/>
            <w:gridSpan w:val="6"/>
            <w:tcBorders>
              <w:bottom w:val="single" w:sz="4" w:space="0" w:color="auto"/>
            </w:tcBorders>
          </w:tcPr>
          <w:p w:rsidR="00E91493" w:rsidRPr="00E91493" w:rsidRDefault="00970AC5" w:rsidP="00E91493">
            <w:pPr>
              <w:spacing w:before="60" w:after="60"/>
            </w:pPr>
            <w:r>
              <w:t>Professiona</w:t>
            </w:r>
            <w:r w:rsidR="00FA48DF">
              <w:t>l</w:t>
            </w:r>
            <w:r w:rsidR="002B7268">
              <w:t>:</w:t>
            </w:r>
          </w:p>
        </w:tc>
        <w:tc>
          <w:tcPr>
            <w:tcW w:w="6938" w:type="dxa"/>
            <w:gridSpan w:val="16"/>
            <w:tcBorders>
              <w:bottom w:val="single" w:sz="4" w:space="0" w:color="auto"/>
            </w:tcBorders>
          </w:tcPr>
          <w:p w:rsidR="00E91493" w:rsidRPr="00E91493" w:rsidRDefault="00E91493" w:rsidP="007D42EC">
            <w:pPr>
              <w:spacing w:before="60" w:after="60"/>
            </w:pPr>
          </w:p>
        </w:tc>
      </w:tr>
      <w:tr w:rsidR="00E91493" w:rsidTr="005611CB">
        <w:tc>
          <w:tcPr>
            <w:tcW w:w="3744" w:type="dxa"/>
            <w:gridSpan w:val="6"/>
            <w:tcBorders>
              <w:bottom w:val="single" w:sz="4" w:space="0" w:color="auto"/>
            </w:tcBorders>
          </w:tcPr>
          <w:p w:rsidR="00E91493" w:rsidRPr="00E91493" w:rsidRDefault="00FA48DF" w:rsidP="00E91493">
            <w:pPr>
              <w:spacing w:before="60" w:after="60"/>
            </w:pPr>
            <w:r>
              <w:t>Position</w:t>
            </w:r>
            <w:r w:rsidR="002B7268">
              <w:t>:</w:t>
            </w:r>
          </w:p>
        </w:tc>
        <w:tc>
          <w:tcPr>
            <w:tcW w:w="6938" w:type="dxa"/>
            <w:gridSpan w:val="16"/>
            <w:tcBorders>
              <w:bottom w:val="single" w:sz="4" w:space="0" w:color="auto"/>
            </w:tcBorders>
          </w:tcPr>
          <w:p w:rsidR="00E91493" w:rsidRPr="00E91493" w:rsidRDefault="00E91493" w:rsidP="007D42EC">
            <w:pPr>
              <w:spacing w:before="60" w:after="60"/>
            </w:pPr>
          </w:p>
        </w:tc>
      </w:tr>
      <w:tr w:rsidR="00FA48DF" w:rsidTr="005611CB">
        <w:tc>
          <w:tcPr>
            <w:tcW w:w="3744" w:type="dxa"/>
            <w:gridSpan w:val="6"/>
            <w:tcBorders>
              <w:bottom w:val="single" w:sz="4" w:space="0" w:color="auto"/>
            </w:tcBorders>
          </w:tcPr>
          <w:p w:rsidR="00FA48DF" w:rsidRDefault="00FA48DF" w:rsidP="00E91493">
            <w:pPr>
              <w:spacing w:before="60" w:after="60"/>
            </w:pPr>
            <w:r>
              <w:t>Agency</w:t>
            </w:r>
            <w:r w:rsidR="002B7268">
              <w:t>:</w:t>
            </w:r>
          </w:p>
        </w:tc>
        <w:tc>
          <w:tcPr>
            <w:tcW w:w="6938" w:type="dxa"/>
            <w:gridSpan w:val="16"/>
            <w:tcBorders>
              <w:bottom w:val="single" w:sz="4" w:space="0" w:color="auto"/>
            </w:tcBorders>
          </w:tcPr>
          <w:p w:rsidR="00FA48DF" w:rsidRPr="00E91493" w:rsidRDefault="00FA48DF" w:rsidP="007D42EC">
            <w:pPr>
              <w:spacing w:before="60" w:after="60"/>
            </w:pPr>
          </w:p>
        </w:tc>
      </w:tr>
      <w:tr w:rsidR="00FA48DF" w:rsidTr="005611CB">
        <w:tc>
          <w:tcPr>
            <w:tcW w:w="3744" w:type="dxa"/>
            <w:gridSpan w:val="6"/>
            <w:tcBorders>
              <w:bottom w:val="single" w:sz="4" w:space="0" w:color="auto"/>
            </w:tcBorders>
          </w:tcPr>
          <w:p w:rsidR="00FA48DF" w:rsidRDefault="00FA48DF" w:rsidP="00E91493">
            <w:pPr>
              <w:spacing w:before="60" w:after="60"/>
            </w:pPr>
            <w:r>
              <w:t>Address</w:t>
            </w:r>
            <w:r w:rsidR="002B7268">
              <w:t>:</w:t>
            </w:r>
          </w:p>
        </w:tc>
        <w:tc>
          <w:tcPr>
            <w:tcW w:w="6938" w:type="dxa"/>
            <w:gridSpan w:val="16"/>
            <w:tcBorders>
              <w:bottom w:val="single" w:sz="4" w:space="0" w:color="auto"/>
            </w:tcBorders>
          </w:tcPr>
          <w:p w:rsidR="00FA48DF" w:rsidRPr="00E91493" w:rsidRDefault="00FA48DF" w:rsidP="007D42EC">
            <w:pPr>
              <w:spacing w:before="60" w:after="60"/>
            </w:pPr>
          </w:p>
        </w:tc>
      </w:tr>
      <w:tr w:rsidR="00FA48DF" w:rsidTr="005611CB">
        <w:tc>
          <w:tcPr>
            <w:tcW w:w="3744" w:type="dxa"/>
            <w:gridSpan w:val="6"/>
            <w:tcBorders>
              <w:bottom w:val="single" w:sz="4" w:space="0" w:color="auto"/>
            </w:tcBorders>
          </w:tcPr>
          <w:p w:rsidR="00FA48DF" w:rsidRDefault="00FA48DF" w:rsidP="00E91493">
            <w:pPr>
              <w:spacing w:before="60" w:after="60"/>
            </w:pPr>
            <w:r>
              <w:t>Telephone</w:t>
            </w:r>
            <w:r w:rsidR="002B7268">
              <w:t>:</w:t>
            </w:r>
          </w:p>
        </w:tc>
        <w:tc>
          <w:tcPr>
            <w:tcW w:w="6938" w:type="dxa"/>
            <w:gridSpan w:val="16"/>
            <w:tcBorders>
              <w:bottom w:val="single" w:sz="4" w:space="0" w:color="auto"/>
            </w:tcBorders>
          </w:tcPr>
          <w:p w:rsidR="00FA48DF" w:rsidRPr="00E91493" w:rsidRDefault="00FA48DF" w:rsidP="007D42EC">
            <w:pPr>
              <w:spacing w:before="60" w:after="60"/>
            </w:pPr>
          </w:p>
        </w:tc>
      </w:tr>
      <w:tr w:rsidR="00FA48DF" w:rsidTr="005611CB">
        <w:tc>
          <w:tcPr>
            <w:tcW w:w="3744" w:type="dxa"/>
            <w:gridSpan w:val="6"/>
            <w:tcBorders>
              <w:bottom w:val="single" w:sz="4" w:space="0" w:color="auto"/>
            </w:tcBorders>
          </w:tcPr>
          <w:p w:rsidR="00FA48DF" w:rsidRDefault="00FA48DF" w:rsidP="00E91493">
            <w:pPr>
              <w:spacing w:before="60" w:after="60"/>
            </w:pPr>
            <w:r>
              <w:t>Email</w:t>
            </w:r>
            <w:r w:rsidR="002B7268">
              <w:t>:</w:t>
            </w:r>
          </w:p>
        </w:tc>
        <w:tc>
          <w:tcPr>
            <w:tcW w:w="6938" w:type="dxa"/>
            <w:gridSpan w:val="16"/>
            <w:tcBorders>
              <w:bottom w:val="single" w:sz="4" w:space="0" w:color="auto"/>
            </w:tcBorders>
          </w:tcPr>
          <w:p w:rsidR="00FA48DF" w:rsidRPr="00E91493" w:rsidRDefault="00FA48DF" w:rsidP="007D42EC">
            <w:pPr>
              <w:spacing w:before="60" w:after="60"/>
            </w:pPr>
          </w:p>
        </w:tc>
      </w:tr>
      <w:tr w:rsidR="00FA48DF" w:rsidTr="005611CB">
        <w:tc>
          <w:tcPr>
            <w:tcW w:w="3744" w:type="dxa"/>
            <w:gridSpan w:val="6"/>
            <w:tcBorders>
              <w:bottom w:val="single" w:sz="4" w:space="0" w:color="auto"/>
            </w:tcBorders>
          </w:tcPr>
          <w:p w:rsidR="00FA48DF" w:rsidRDefault="00FA48DF" w:rsidP="00E91493">
            <w:pPr>
              <w:spacing w:before="60" w:after="60"/>
            </w:pPr>
            <w:r>
              <w:t>How do you know the child?</w:t>
            </w:r>
          </w:p>
        </w:tc>
        <w:tc>
          <w:tcPr>
            <w:tcW w:w="6938" w:type="dxa"/>
            <w:gridSpan w:val="16"/>
            <w:tcBorders>
              <w:bottom w:val="single" w:sz="4" w:space="0" w:color="auto"/>
            </w:tcBorders>
          </w:tcPr>
          <w:p w:rsidR="00FA48DF" w:rsidRPr="00E91493" w:rsidRDefault="00FA48DF" w:rsidP="007D42EC">
            <w:pPr>
              <w:spacing w:before="60" w:after="60"/>
            </w:pPr>
          </w:p>
        </w:tc>
      </w:tr>
      <w:tr w:rsidR="00FA48DF" w:rsidTr="005611CB">
        <w:tc>
          <w:tcPr>
            <w:tcW w:w="3744" w:type="dxa"/>
            <w:gridSpan w:val="6"/>
            <w:tcBorders>
              <w:bottom w:val="single" w:sz="4" w:space="0" w:color="auto"/>
            </w:tcBorders>
          </w:tcPr>
          <w:p w:rsidR="00FA48DF" w:rsidRDefault="00FA48DF" w:rsidP="00E91493">
            <w:pPr>
              <w:spacing w:before="60" w:after="60"/>
            </w:pPr>
            <w:r>
              <w:t>If professional include role and organisation details</w:t>
            </w:r>
          </w:p>
        </w:tc>
        <w:tc>
          <w:tcPr>
            <w:tcW w:w="6938" w:type="dxa"/>
            <w:gridSpan w:val="16"/>
            <w:tcBorders>
              <w:bottom w:val="single" w:sz="4" w:space="0" w:color="auto"/>
            </w:tcBorders>
          </w:tcPr>
          <w:p w:rsidR="00FA48DF" w:rsidRPr="00E91493" w:rsidRDefault="00FA48DF" w:rsidP="007D42EC">
            <w:pPr>
              <w:spacing w:before="60" w:after="60"/>
            </w:pPr>
          </w:p>
        </w:tc>
      </w:tr>
      <w:tr w:rsidR="00FA48DF" w:rsidTr="005611CB">
        <w:tc>
          <w:tcPr>
            <w:tcW w:w="3744" w:type="dxa"/>
            <w:gridSpan w:val="6"/>
            <w:tcBorders>
              <w:bottom w:val="single" w:sz="4" w:space="0" w:color="auto"/>
            </w:tcBorders>
          </w:tcPr>
          <w:p w:rsidR="00FA48DF" w:rsidRDefault="00FA48DF" w:rsidP="00E91493">
            <w:pPr>
              <w:spacing w:before="60" w:after="60"/>
            </w:pPr>
            <w:r>
              <w:lastRenderedPageBreak/>
              <w:t>For professionals only: How would you like us to provide you with feedback?</w:t>
            </w:r>
          </w:p>
        </w:tc>
        <w:tc>
          <w:tcPr>
            <w:tcW w:w="6938" w:type="dxa"/>
            <w:gridSpan w:val="16"/>
            <w:tcBorders>
              <w:bottom w:val="single" w:sz="4" w:space="0" w:color="auto"/>
            </w:tcBorders>
          </w:tcPr>
          <w:p w:rsidR="00FA48DF" w:rsidRPr="00E91493" w:rsidRDefault="00FA48DF" w:rsidP="007D42EC">
            <w:pPr>
              <w:spacing w:before="60" w:after="60"/>
            </w:pPr>
          </w:p>
        </w:tc>
      </w:tr>
      <w:tr w:rsidR="00E91493" w:rsidTr="00FA48DF">
        <w:tc>
          <w:tcPr>
            <w:tcW w:w="10682" w:type="dxa"/>
            <w:gridSpan w:val="22"/>
            <w:tcBorders>
              <w:bottom w:val="single" w:sz="4" w:space="0" w:color="auto"/>
            </w:tcBorders>
            <w:shd w:val="clear" w:color="auto" w:fill="BFBFBF" w:themeFill="background1" w:themeFillShade="BF"/>
          </w:tcPr>
          <w:p w:rsidR="00E91493" w:rsidRDefault="00FA48DF" w:rsidP="007D42EC">
            <w:pPr>
              <w:spacing w:before="60" w:after="60"/>
              <w:rPr>
                <w:b/>
              </w:rPr>
            </w:pPr>
            <w:r>
              <w:rPr>
                <w:b/>
              </w:rPr>
              <w:t>Consent</w:t>
            </w:r>
            <w:r w:rsidR="002B7268">
              <w:rPr>
                <w:b/>
              </w:rPr>
              <w:t>: Consent to make a Referral to Children’s Social Care</w:t>
            </w:r>
          </w:p>
          <w:p w:rsidR="002B7268" w:rsidRPr="002B7268" w:rsidRDefault="002B7268" w:rsidP="002B7268">
            <w:pPr>
              <w:spacing w:before="60" w:after="60"/>
              <w:jc w:val="both"/>
              <w:rPr>
                <w:i/>
              </w:rPr>
            </w:pPr>
            <w:r w:rsidRPr="002B7268">
              <w:rPr>
                <w:i/>
              </w:rPr>
              <w:t xml:space="preserve">Permission should always be sought from an adult with parental responsibility for the child / young person before passing information about them to Children’s Social Care, UNLESS seeking permission would place the child at risk of significant harm or may lead to the loss of evidence for example destroying evidence of a crime or influencing a child about a disclosure made. If a child is at immediate risk of significant harm, a referral to Children’s Social Care SHOULD NOT BE DELAYED whilst consent is sought. </w:t>
            </w:r>
          </w:p>
        </w:tc>
      </w:tr>
      <w:tr w:rsidR="002B7268" w:rsidTr="00526405">
        <w:tc>
          <w:tcPr>
            <w:tcW w:w="4219" w:type="dxa"/>
            <w:gridSpan w:val="8"/>
            <w:tcBorders>
              <w:bottom w:val="single" w:sz="4" w:space="0" w:color="auto"/>
            </w:tcBorders>
          </w:tcPr>
          <w:p w:rsidR="002B7268" w:rsidRPr="00E91493" w:rsidRDefault="002B7268" w:rsidP="007D42EC">
            <w:pPr>
              <w:spacing w:before="60" w:after="60"/>
            </w:pPr>
            <w:r>
              <w:t>Does the family know you are making this referral to us? Has consent been obtained?</w:t>
            </w:r>
          </w:p>
        </w:tc>
        <w:tc>
          <w:tcPr>
            <w:tcW w:w="2552" w:type="dxa"/>
            <w:gridSpan w:val="5"/>
            <w:tcBorders>
              <w:bottom w:val="single" w:sz="4" w:space="0" w:color="auto"/>
            </w:tcBorders>
          </w:tcPr>
          <w:p w:rsidR="002B7268" w:rsidRPr="00E91493" w:rsidRDefault="002B7268" w:rsidP="007D42EC">
            <w:pPr>
              <w:spacing w:before="60" w:after="60"/>
            </w:pPr>
          </w:p>
        </w:tc>
        <w:tc>
          <w:tcPr>
            <w:tcW w:w="1701" w:type="dxa"/>
            <w:gridSpan w:val="6"/>
            <w:tcBorders>
              <w:bottom w:val="single" w:sz="4" w:space="0" w:color="auto"/>
            </w:tcBorders>
          </w:tcPr>
          <w:p w:rsidR="002B7268" w:rsidRPr="00E91493" w:rsidRDefault="002B7268" w:rsidP="007D42EC">
            <w:pPr>
              <w:spacing w:before="60" w:after="60"/>
            </w:pPr>
            <w:r>
              <w:t xml:space="preserve">Date consent obtained: </w:t>
            </w:r>
          </w:p>
        </w:tc>
        <w:tc>
          <w:tcPr>
            <w:tcW w:w="2210" w:type="dxa"/>
            <w:gridSpan w:val="3"/>
            <w:tcBorders>
              <w:bottom w:val="single" w:sz="4" w:space="0" w:color="auto"/>
            </w:tcBorders>
          </w:tcPr>
          <w:p w:rsidR="002B7268" w:rsidRPr="00E91493" w:rsidRDefault="002B7268" w:rsidP="007D42EC">
            <w:pPr>
              <w:spacing w:before="60" w:after="60"/>
            </w:pPr>
          </w:p>
        </w:tc>
      </w:tr>
      <w:tr w:rsidR="00526405" w:rsidTr="002A64EA">
        <w:tc>
          <w:tcPr>
            <w:tcW w:w="4219" w:type="dxa"/>
            <w:gridSpan w:val="8"/>
            <w:tcBorders>
              <w:bottom w:val="single" w:sz="4" w:space="0" w:color="auto"/>
            </w:tcBorders>
          </w:tcPr>
          <w:p w:rsidR="00526405" w:rsidRDefault="00526405" w:rsidP="007D42EC">
            <w:pPr>
              <w:spacing w:before="60" w:after="60"/>
            </w:pPr>
            <w:r>
              <w:t>If yes, what are the parent / carer / child’s view of the referral?</w:t>
            </w:r>
          </w:p>
        </w:tc>
        <w:tc>
          <w:tcPr>
            <w:tcW w:w="6463" w:type="dxa"/>
            <w:gridSpan w:val="14"/>
            <w:tcBorders>
              <w:bottom w:val="single" w:sz="4" w:space="0" w:color="auto"/>
            </w:tcBorders>
          </w:tcPr>
          <w:p w:rsidR="00526405" w:rsidRPr="00E91493" w:rsidRDefault="00526405" w:rsidP="007D42EC">
            <w:pPr>
              <w:spacing w:before="60" w:after="60"/>
            </w:pPr>
          </w:p>
        </w:tc>
      </w:tr>
      <w:tr w:rsidR="00526405" w:rsidTr="00EF61E7">
        <w:tc>
          <w:tcPr>
            <w:tcW w:w="4219" w:type="dxa"/>
            <w:gridSpan w:val="8"/>
            <w:tcBorders>
              <w:bottom w:val="single" w:sz="4" w:space="0" w:color="auto"/>
            </w:tcBorders>
          </w:tcPr>
          <w:p w:rsidR="00526405" w:rsidRDefault="00526405" w:rsidP="00672684">
            <w:pPr>
              <w:spacing w:before="60" w:after="60"/>
            </w:pPr>
            <w:r>
              <w:t>If No, explain the immediate risk that has prevented you from obtaining consent:</w:t>
            </w:r>
          </w:p>
        </w:tc>
        <w:tc>
          <w:tcPr>
            <w:tcW w:w="6463" w:type="dxa"/>
            <w:gridSpan w:val="14"/>
            <w:tcBorders>
              <w:bottom w:val="single" w:sz="4" w:space="0" w:color="auto"/>
            </w:tcBorders>
          </w:tcPr>
          <w:p w:rsidR="00526405" w:rsidRPr="00E91493" w:rsidRDefault="00526405" w:rsidP="007D42EC">
            <w:pPr>
              <w:spacing w:before="60" w:after="60"/>
            </w:pPr>
          </w:p>
        </w:tc>
      </w:tr>
      <w:tr w:rsidR="00DB169D" w:rsidRPr="00BA0320" w:rsidTr="005611CB">
        <w:tc>
          <w:tcPr>
            <w:tcW w:w="10682" w:type="dxa"/>
            <w:gridSpan w:val="22"/>
            <w:shd w:val="clear" w:color="auto" w:fill="BFBFBF" w:themeFill="background1" w:themeFillShade="BF"/>
          </w:tcPr>
          <w:p w:rsidR="00DB169D" w:rsidRPr="00E91493" w:rsidRDefault="002E0D5A" w:rsidP="00DF45E7">
            <w:pPr>
              <w:spacing w:before="60" w:after="60"/>
              <w:rPr>
                <w:b/>
              </w:rPr>
            </w:pPr>
            <w:r>
              <w:rPr>
                <w:b/>
              </w:rPr>
              <w:t>Key Relationships and Networks</w:t>
            </w:r>
          </w:p>
        </w:tc>
      </w:tr>
      <w:tr w:rsidR="00E91493" w:rsidTr="005611CB">
        <w:tc>
          <w:tcPr>
            <w:tcW w:w="10682" w:type="dxa"/>
            <w:gridSpan w:val="22"/>
          </w:tcPr>
          <w:p w:rsidR="00E91493" w:rsidRPr="00E91493" w:rsidRDefault="00E91493" w:rsidP="00DB169D">
            <w:pPr>
              <w:spacing w:before="60" w:after="60"/>
              <w:rPr>
                <w:b/>
              </w:rPr>
            </w:pPr>
            <w:r w:rsidRPr="00E91493">
              <w:rPr>
                <w:b/>
              </w:rPr>
              <w:t>Other Household Members</w:t>
            </w:r>
          </w:p>
        </w:tc>
      </w:tr>
      <w:tr w:rsidR="00FA48DF" w:rsidTr="00F159DB">
        <w:tc>
          <w:tcPr>
            <w:tcW w:w="1384" w:type="dxa"/>
          </w:tcPr>
          <w:p w:rsidR="00FA48DF" w:rsidRPr="00FA48DF" w:rsidRDefault="00FA48DF" w:rsidP="00DB169D">
            <w:pPr>
              <w:spacing w:before="60" w:after="60"/>
              <w:rPr>
                <w:sz w:val="20"/>
                <w:szCs w:val="20"/>
              </w:rPr>
            </w:pPr>
            <w:r w:rsidRPr="00FA48DF">
              <w:rPr>
                <w:sz w:val="20"/>
                <w:szCs w:val="20"/>
              </w:rPr>
              <w:t>Relationship</w:t>
            </w:r>
          </w:p>
        </w:tc>
        <w:tc>
          <w:tcPr>
            <w:tcW w:w="1134" w:type="dxa"/>
            <w:gridSpan w:val="2"/>
          </w:tcPr>
          <w:p w:rsidR="00FA48DF" w:rsidRPr="00FA48DF" w:rsidRDefault="00FA48DF" w:rsidP="00DB169D">
            <w:pPr>
              <w:spacing w:before="60" w:after="60"/>
              <w:rPr>
                <w:sz w:val="20"/>
                <w:szCs w:val="20"/>
              </w:rPr>
            </w:pPr>
            <w:r w:rsidRPr="00FA48DF">
              <w:rPr>
                <w:sz w:val="20"/>
                <w:szCs w:val="20"/>
              </w:rPr>
              <w:t>Name</w:t>
            </w:r>
          </w:p>
        </w:tc>
        <w:tc>
          <w:tcPr>
            <w:tcW w:w="1134" w:type="dxa"/>
            <w:gridSpan w:val="2"/>
          </w:tcPr>
          <w:p w:rsidR="00FA48DF" w:rsidRPr="00FA48DF" w:rsidRDefault="00FA48DF" w:rsidP="00DB169D">
            <w:pPr>
              <w:spacing w:before="60" w:after="60"/>
              <w:rPr>
                <w:sz w:val="20"/>
                <w:szCs w:val="20"/>
              </w:rPr>
            </w:pPr>
            <w:r w:rsidRPr="00FA48DF">
              <w:rPr>
                <w:sz w:val="20"/>
                <w:szCs w:val="20"/>
              </w:rPr>
              <w:t>DOB</w:t>
            </w:r>
          </w:p>
        </w:tc>
        <w:tc>
          <w:tcPr>
            <w:tcW w:w="1095" w:type="dxa"/>
            <w:gridSpan w:val="4"/>
          </w:tcPr>
          <w:p w:rsidR="00FA48DF" w:rsidRPr="00FA48DF" w:rsidRDefault="00FA48DF" w:rsidP="00DB169D">
            <w:pPr>
              <w:spacing w:before="60" w:after="60"/>
              <w:rPr>
                <w:sz w:val="20"/>
                <w:szCs w:val="20"/>
              </w:rPr>
            </w:pPr>
            <w:r w:rsidRPr="00FA48DF">
              <w:rPr>
                <w:sz w:val="20"/>
                <w:szCs w:val="20"/>
              </w:rPr>
              <w:t>Gender</w:t>
            </w:r>
          </w:p>
        </w:tc>
        <w:tc>
          <w:tcPr>
            <w:tcW w:w="1187" w:type="dxa"/>
            <w:gridSpan w:val="3"/>
          </w:tcPr>
          <w:p w:rsidR="00FA48DF" w:rsidRPr="00FA48DF" w:rsidRDefault="00FA48DF" w:rsidP="00DB169D">
            <w:pPr>
              <w:spacing w:before="60" w:after="60"/>
              <w:rPr>
                <w:sz w:val="20"/>
                <w:szCs w:val="20"/>
              </w:rPr>
            </w:pPr>
            <w:r w:rsidRPr="00FA48DF">
              <w:rPr>
                <w:sz w:val="20"/>
                <w:szCs w:val="20"/>
              </w:rPr>
              <w:t>Ethnicity</w:t>
            </w:r>
          </w:p>
        </w:tc>
        <w:tc>
          <w:tcPr>
            <w:tcW w:w="1404" w:type="dxa"/>
            <w:gridSpan w:val="2"/>
          </w:tcPr>
          <w:p w:rsidR="00FA48DF" w:rsidRPr="00FA48DF" w:rsidRDefault="00FA48DF" w:rsidP="00DB169D">
            <w:pPr>
              <w:spacing w:before="60" w:after="60"/>
              <w:rPr>
                <w:sz w:val="20"/>
                <w:szCs w:val="20"/>
              </w:rPr>
            </w:pPr>
            <w:r w:rsidRPr="00FA48DF">
              <w:rPr>
                <w:sz w:val="20"/>
                <w:szCs w:val="20"/>
              </w:rPr>
              <w:t>Language</w:t>
            </w:r>
          </w:p>
        </w:tc>
        <w:tc>
          <w:tcPr>
            <w:tcW w:w="970" w:type="dxa"/>
            <w:gridSpan w:val="4"/>
          </w:tcPr>
          <w:p w:rsidR="00FA48DF" w:rsidRPr="00FA48DF" w:rsidRDefault="00FA48DF" w:rsidP="00DB169D">
            <w:pPr>
              <w:spacing w:before="60" w:after="60"/>
              <w:rPr>
                <w:sz w:val="20"/>
                <w:szCs w:val="20"/>
              </w:rPr>
            </w:pPr>
            <w:r w:rsidRPr="00FA48DF">
              <w:rPr>
                <w:sz w:val="20"/>
                <w:szCs w:val="20"/>
              </w:rPr>
              <w:t>CSSR</w:t>
            </w:r>
          </w:p>
        </w:tc>
        <w:tc>
          <w:tcPr>
            <w:tcW w:w="1187" w:type="dxa"/>
            <w:gridSpan w:val="3"/>
          </w:tcPr>
          <w:p w:rsidR="00FA48DF" w:rsidRPr="00FA48DF" w:rsidRDefault="00FA48DF" w:rsidP="00DB169D">
            <w:pPr>
              <w:spacing w:before="60" w:after="60"/>
              <w:rPr>
                <w:sz w:val="20"/>
                <w:szCs w:val="20"/>
              </w:rPr>
            </w:pPr>
            <w:r w:rsidRPr="00FA48DF">
              <w:rPr>
                <w:sz w:val="20"/>
                <w:szCs w:val="20"/>
              </w:rPr>
              <w:t>Referral</w:t>
            </w:r>
          </w:p>
        </w:tc>
        <w:tc>
          <w:tcPr>
            <w:tcW w:w="1187" w:type="dxa"/>
          </w:tcPr>
          <w:p w:rsidR="00FA48DF" w:rsidRPr="00FA48DF" w:rsidRDefault="00FA48DF" w:rsidP="00DB169D">
            <w:pPr>
              <w:spacing w:before="60" w:after="60"/>
              <w:rPr>
                <w:sz w:val="20"/>
                <w:szCs w:val="20"/>
              </w:rPr>
            </w:pPr>
            <w:r w:rsidRPr="00FA48DF">
              <w:rPr>
                <w:sz w:val="20"/>
                <w:szCs w:val="20"/>
              </w:rPr>
              <w:t>School</w:t>
            </w:r>
          </w:p>
        </w:tc>
      </w:tr>
      <w:tr w:rsidR="00FA48DF" w:rsidTr="00F159DB">
        <w:tc>
          <w:tcPr>
            <w:tcW w:w="1384" w:type="dxa"/>
          </w:tcPr>
          <w:p w:rsidR="00FA48DF" w:rsidRPr="00FA48DF" w:rsidRDefault="00FA48DF" w:rsidP="00DB169D">
            <w:pPr>
              <w:spacing w:before="60" w:after="60"/>
              <w:rPr>
                <w:sz w:val="20"/>
                <w:szCs w:val="20"/>
              </w:rPr>
            </w:pPr>
          </w:p>
        </w:tc>
        <w:tc>
          <w:tcPr>
            <w:tcW w:w="1134" w:type="dxa"/>
            <w:gridSpan w:val="2"/>
          </w:tcPr>
          <w:p w:rsidR="00FA48DF" w:rsidRPr="00FA48DF" w:rsidRDefault="00FA48DF" w:rsidP="00DB169D">
            <w:pPr>
              <w:spacing w:before="60" w:after="60"/>
              <w:rPr>
                <w:sz w:val="20"/>
                <w:szCs w:val="20"/>
              </w:rPr>
            </w:pPr>
          </w:p>
        </w:tc>
        <w:tc>
          <w:tcPr>
            <w:tcW w:w="1134" w:type="dxa"/>
            <w:gridSpan w:val="2"/>
          </w:tcPr>
          <w:p w:rsidR="00FA48DF" w:rsidRPr="00FA48DF" w:rsidRDefault="00FA48DF" w:rsidP="00DB169D">
            <w:pPr>
              <w:spacing w:before="60" w:after="60"/>
              <w:rPr>
                <w:sz w:val="20"/>
                <w:szCs w:val="20"/>
              </w:rPr>
            </w:pPr>
          </w:p>
        </w:tc>
        <w:tc>
          <w:tcPr>
            <w:tcW w:w="1095" w:type="dxa"/>
            <w:gridSpan w:val="4"/>
          </w:tcPr>
          <w:p w:rsidR="00FA48DF" w:rsidRPr="00FA48DF" w:rsidRDefault="00FA48DF" w:rsidP="00DB169D">
            <w:pPr>
              <w:spacing w:before="60" w:after="60"/>
              <w:rPr>
                <w:sz w:val="20"/>
                <w:szCs w:val="20"/>
              </w:rPr>
            </w:pPr>
          </w:p>
        </w:tc>
        <w:tc>
          <w:tcPr>
            <w:tcW w:w="1187" w:type="dxa"/>
            <w:gridSpan w:val="3"/>
          </w:tcPr>
          <w:p w:rsidR="00FA48DF" w:rsidRPr="00FA48DF" w:rsidRDefault="00FA48DF" w:rsidP="00DB169D">
            <w:pPr>
              <w:spacing w:before="60" w:after="60"/>
              <w:rPr>
                <w:sz w:val="20"/>
                <w:szCs w:val="20"/>
              </w:rPr>
            </w:pPr>
          </w:p>
        </w:tc>
        <w:tc>
          <w:tcPr>
            <w:tcW w:w="1404" w:type="dxa"/>
            <w:gridSpan w:val="2"/>
          </w:tcPr>
          <w:p w:rsidR="00FA48DF" w:rsidRPr="00FA48DF" w:rsidRDefault="00FA48DF" w:rsidP="00DB169D">
            <w:pPr>
              <w:spacing w:before="60" w:after="60"/>
              <w:rPr>
                <w:sz w:val="20"/>
                <w:szCs w:val="20"/>
              </w:rPr>
            </w:pPr>
          </w:p>
        </w:tc>
        <w:tc>
          <w:tcPr>
            <w:tcW w:w="970" w:type="dxa"/>
            <w:gridSpan w:val="4"/>
          </w:tcPr>
          <w:p w:rsidR="00FA48DF" w:rsidRPr="00FA48DF" w:rsidRDefault="00FA48DF" w:rsidP="00DB169D">
            <w:pPr>
              <w:spacing w:before="60" w:after="60"/>
              <w:rPr>
                <w:sz w:val="20"/>
                <w:szCs w:val="20"/>
              </w:rPr>
            </w:pPr>
          </w:p>
        </w:tc>
        <w:tc>
          <w:tcPr>
            <w:tcW w:w="1187" w:type="dxa"/>
            <w:gridSpan w:val="3"/>
          </w:tcPr>
          <w:p w:rsidR="00FA48DF" w:rsidRPr="00FA48DF" w:rsidRDefault="00FA48DF" w:rsidP="00DB169D">
            <w:pPr>
              <w:spacing w:before="60" w:after="60"/>
              <w:rPr>
                <w:sz w:val="20"/>
                <w:szCs w:val="20"/>
              </w:rPr>
            </w:pPr>
          </w:p>
        </w:tc>
        <w:tc>
          <w:tcPr>
            <w:tcW w:w="1187" w:type="dxa"/>
          </w:tcPr>
          <w:p w:rsidR="00FA48DF" w:rsidRPr="00FA48DF" w:rsidRDefault="00FA48DF" w:rsidP="00DB169D">
            <w:pPr>
              <w:spacing w:before="60" w:after="60"/>
              <w:rPr>
                <w:sz w:val="20"/>
                <w:szCs w:val="20"/>
              </w:rPr>
            </w:pPr>
          </w:p>
        </w:tc>
      </w:tr>
      <w:tr w:rsidR="00FA48DF" w:rsidTr="00F159DB">
        <w:tc>
          <w:tcPr>
            <w:tcW w:w="1384" w:type="dxa"/>
          </w:tcPr>
          <w:p w:rsidR="00FA48DF" w:rsidRPr="00FA48DF" w:rsidRDefault="00FA48DF" w:rsidP="00DB169D">
            <w:pPr>
              <w:spacing w:before="60" w:after="60"/>
              <w:rPr>
                <w:sz w:val="20"/>
                <w:szCs w:val="20"/>
              </w:rPr>
            </w:pPr>
          </w:p>
        </w:tc>
        <w:tc>
          <w:tcPr>
            <w:tcW w:w="1134" w:type="dxa"/>
            <w:gridSpan w:val="2"/>
          </w:tcPr>
          <w:p w:rsidR="00FA48DF" w:rsidRPr="00FA48DF" w:rsidRDefault="00FA48DF" w:rsidP="00DB169D">
            <w:pPr>
              <w:spacing w:before="60" w:after="60"/>
              <w:rPr>
                <w:sz w:val="20"/>
                <w:szCs w:val="20"/>
              </w:rPr>
            </w:pPr>
          </w:p>
        </w:tc>
        <w:tc>
          <w:tcPr>
            <w:tcW w:w="1134" w:type="dxa"/>
            <w:gridSpan w:val="2"/>
          </w:tcPr>
          <w:p w:rsidR="00FA48DF" w:rsidRPr="00FA48DF" w:rsidRDefault="00FA48DF" w:rsidP="00DB169D">
            <w:pPr>
              <w:spacing w:before="60" w:after="60"/>
              <w:rPr>
                <w:sz w:val="20"/>
                <w:szCs w:val="20"/>
              </w:rPr>
            </w:pPr>
          </w:p>
        </w:tc>
        <w:tc>
          <w:tcPr>
            <w:tcW w:w="1095" w:type="dxa"/>
            <w:gridSpan w:val="4"/>
          </w:tcPr>
          <w:p w:rsidR="00FA48DF" w:rsidRPr="00FA48DF" w:rsidRDefault="00FA48DF" w:rsidP="00DB169D">
            <w:pPr>
              <w:spacing w:before="60" w:after="60"/>
              <w:rPr>
                <w:sz w:val="20"/>
                <w:szCs w:val="20"/>
              </w:rPr>
            </w:pPr>
          </w:p>
        </w:tc>
        <w:tc>
          <w:tcPr>
            <w:tcW w:w="1187" w:type="dxa"/>
            <w:gridSpan w:val="3"/>
          </w:tcPr>
          <w:p w:rsidR="00FA48DF" w:rsidRPr="00FA48DF" w:rsidRDefault="00FA48DF" w:rsidP="00DB169D">
            <w:pPr>
              <w:spacing w:before="60" w:after="60"/>
              <w:rPr>
                <w:sz w:val="20"/>
                <w:szCs w:val="20"/>
              </w:rPr>
            </w:pPr>
          </w:p>
        </w:tc>
        <w:tc>
          <w:tcPr>
            <w:tcW w:w="1404" w:type="dxa"/>
            <w:gridSpan w:val="2"/>
          </w:tcPr>
          <w:p w:rsidR="00FA48DF" w:rsidRPr="00FA48DF" w:rsidRDefault="00FA48DF" w:rsidP="00DB169D">
            <w:pPr>
              <w:spacing w:before="60" w:after="60"/>
              <w:rPr>
                <w:sz w:val="20"/>
                <w:szCs w:val="20"/>
              </w:rPr>
            </w:pPr>
          </w:p>
        </w:tc>
        <w:tc>
          <w:tcPr>
            <w:tcW w:w="970" w:type="dxa"/>
            <w:gridSpan w:val="4"/>
          </w:tcPr>
          <w:p w:rsidR="00FA48DF" w:rsidRPr="00FA48DF" w:rsidRDefault="00FA48DF" w:rsidP="00DB169D">
            <w:pPr>
              <w:spacing w:before="60" w:after="60"/>
              <w:rPr>
                <w:sz w:val="20"/>
                <w:szCs w:val="20"/>
              </w:rPr>
            </w:pPr>
          </w:p>
        </w:tc>
        <w:tc>
          <w:tcPr>
            <w:tcW w:w="1187" w:type="dxa"/>
            <w:gridSpan w:val="3"/>
          </w:tcPr>
          <w:p w:rsidR="00FA48DF" w:rsidRPr="00FA48DF" w:rsidRDefault="00FA48DF" w:rsidP="00DB169D">
            <w:pPr>
              <w:spacing w:before="60" w:after="60"/>
              <w:rPr>
                <w:sz w:val="20"/>
                <w:szCs w:val="20"/>
              </w:rPr>
            </w:pPr>
          </w:p>
        </w:tc>
        <w:tc>
          <w:tcPr>
            <w:tcW w:w="1187" w:type="dxa"/>
          </w:tcPr>
          <w:p w:rsidR="00FA48DF" w:rsidRPr="00FA48DF" w:rsidRDefault="00FA48DF" w:rsidP="00DB169D">
            <w:pPr>
              <w:spacing w:before="60" w:after="60"/>
              <w:rPr>
                <w:sz w:val="20"/>
                <w:szCs w:val="20"/>
              </w:rPr>
            </w:pPr>
          </w:p>
        </w:tc>
      </w:tr>
      <w:tr w:rsidR="00E91493" w:rsidTr="005611CB">
        <w:tc>
          <w:tcPr>
            <w:tcW w:w="10682" w:type="dxa"/>
            <w:gridSpan w:val="22"/>
            <w:tcBorders>
              <w:bottom w:val="single" w:sz="4" w:space="0" w:color="auto"/>
            </w:tcBorders>
          </w:tcPr>
          <w:p w:rsidR="00E91493" w:rsidRPr="00E91493" w:rsidRDefault="00672684" w:rsidP="00DB169D">
            <w:pPr>
              <w:spacing w:before="60" w:after="60"/>
              <w:rPr>
                <w:b/>
              </w:rPr>
            </w:pPr>
            <w:r>
              <w:rPr>
                <w:b/>
              </w:rPr>
              <w:t>Other Important People</w:t>
            </w:r>
          </w:p>
        </w:tc>
      </w:tr>
      <w:tr w:rsidR="005611CB" w:rsidTr="005611CB">
        <w:tc>
          <w:tcPr>
            <w:tcW w:w="1897" w:type="dxa"/>
            <w:gridSpan w:val="2"/>
            <w:tcBorders>
              <w:bottom w:val="single" w:sz="4" w:space="0" w:color="auto"/>
            </w:tcBorders>
          </w:tcPr>
          <w:p w:rsidR="005611CB" w:rsidRDefault="005611CB" w:rsidP="00E91493">
            <w:pPr>
              <w:spacing w:before="60" w:after="60"/>
            </w:pPr>
            <w:r>
              <w:t>Relationship</w:t>
            </w:r>
          </w:p>
        </w:tc>
        <w:tc>
          <w:tcPr>
            <w:tcW w:w="1847" w:type="dxa"/>
            <w:gridSpan w:val="4"/>
            <w:tcBorders>
              <w:bottom w:val="single" w:sz="4" w:space="0" w:color="auto"/>
            </w:tcBorders>
          </w:tcPr>
          <w:p w:rsidR="005611CB" w:rsidRPr="00387C53" w:rsidRDefault="005611CB" w:rsidP="00E91493">
            <w:pPr>
              <w:spacing w:before="60" w:after="60"/>
            </w:pPr>
            <w:r>
              <w:t>Name</w:t>
            </w:r>
          </w:p>
        </w:tc>
        <w:tc>
          <w:tcPr>
            <w:tcW w:w="1855" w:type="dxa"/>
            <w:gridSpan w:val="5"/>
            <w:tcBorders>
              <w:bottom w:val="single" w:sz="4" w:space="0" w:color="auto"/>
            </w:tcBorders>
          </w:tcPr>
          <w:p w:rsidR="005611CB" w:rsidRDefault="005611CB" w:rsidP="00E91493">
            <w:pPr>
              <w:spacing w:before="60" w:after="60"/>
            </w:pPr>
            <w:r>
              <w:t>Date of Birth</w:t>
            </w:r>
          </w:p>
        </w:tc>
        <w:tc>
          <w:tcPr>
            <w:tcW w:w="1812" w:type="dxa"/>
            <w:gridSpan w:val="4"/>
            <w:tcBorders>
              <w:bottom w:val="single" w:sz="4" w:space="0" w:color="auto"/>
            </w:tcBorders>
          </w:tcPr>
          <w:p w:rsidR="005611CB" w:rsidRPr="00387C53" w:rsidRDefault="005611CB" w:rsidP="00E91493">
            <w:pPr>
              <w:spacing w:before="60" w:after="60"/>
            </w:pPr>
            <w:r>
              <w:t>Gender</w:t>
            </w:r>
          </w:p>
        </w:tc>
        <w:tc>
          <w:tcPr>
            <w:tcW w:w="1528" w:type="dxa"/>
            <w:gridSpan w:val="5"/>
            <w:tcBorders>
              <w:bottom w:val="single" w:sz="4" w:space="0" w:color="auto"/>
            </w:tcBorders>
          </w:tcPr>
          <w:p w:rsidR="005611CB" w:rsidRPr="00387C53" w:rsidRDefault="005611CB" w:rsidP="00E91493">
            <w:pPr>
              <w:spacing w:before="60" w:after="60"/>
            </w:pPr>
            <w:r>
              <w:t>Ethnicity</w:t>
            </w:r>
          </w:p>
        </w:tc>
        <w:tc>
          <w:tcPr>
            <w:tcW w:w="1743" w:type="dxa"/>
            <w:gridSpan w:val="2"/>
            <w:tcBorders>
              <w:bottom w:val="single" w:sz="4" w:space="0" w:color="auto"/>
            </w:tcBorders>
          </w:tcPr>
          <w:p w:rsidR="005611CB" w:rsidRPr="00387C53" w:rsidRDefault="005611CB" w:rsidP="00E91493">
            <w:pPr>
              <w:spacing w:before="60" w:after="60"/>
            </w:pPr>
            <w:r>
              <w:t>Address</w:t>
            </w:r>
          </w:p>
        </w:tc>
      </w:tr>
      <w:tr w:rsidR="005611CB" w:rsidTr="005611CB">
        <w:tc>
          <w:tcPr>
            <w:tcW w:w="1897" w:type="dxa"/>
            <w:gridSpan w:val="2"/>
            <w:tcBorders>
              <w:bottom w:val="single" w:sz="4" w:space="0" w:color="auto"/>
            </w:tcBorders>
          </w:tcPr>
          <w:p w:rsidR="005611CB" w:rsidRDefault="005611CB" w:rsidP="00E91493">
            <w:pPr>
              <w:spacing w:before="60" w:after="60"/>
            </w:pPr>
          </w:p>
        </w:tc>
        <w:tc>
          <w:tcPr>
            <w:tcW w:w="1847" w:type="dxa"/>
            <w:gridSpan w:val="4"/>
            <w:tcBorders>
              <w:bottom w:val="single" w:sz="4" w:space="0" w:color="auto"/>
            </w:tcBorders>
          </w:tcPr>
          <w:p w:rsidR="005611CB" w:rsidRDefault="005611CB" w:rsidP="00E91493">
            <w:pPr>
              <w:spacing w:before="60" w:after="60"/>
            </w:pPr>
          </w:p>
        </w:tc>
        <w:tc>
          <w:tcPr>
            <w:tcW w:w="1855" w:type="dxa"/>
            <w:gridSpan w:val="5"/>
            <w:tcBorders>
              <w:bottom w:val="single" w:sz="4" w:space="0" w:color="auto"/>
            </w:tcBorders>
          </w:tcPr>
          <w:p w:rsidR="005611CB" w:rsidRPr="00387C53" w:rsidRDefault="005611CB" w:rsidP="00E91493">
            <w:pPr>
              <w:spacing w:before="60" w:after="60"/>
            </w:pPr>
          </w:p>
        </w:tc>
        <w:tc>
          <w:tcPr>
            <w:tcW w:w="1812" w:type="dxa"/>
            <w:gridSpan w:val="4"/>
            <w:tcBorders>
              <w:bottom w:val="single" w:sz="4" w:space="0" w:color="auto"/>
            </w:tcBorders>
          </w:tcPr>
          <w:p w:rsidR="005611CB" w:rsidRDefault="005611CB" w:rsidP="00E91493">
            <w:pPr>
              <w:spacing w:before="60" w:after="60"/>
            </w:pPr>
          </w:p>
        </w:tc>
        <w:tc>
          <w:tcPr>
            <w:tcW w:w="1528" w:type="dxa"/>
            <w:gridSpan w:val="5"/>
            <w:tcBorders>
              <w:bottom w:val="single" w:sz="4" w:space="0" w:color="auto"/>
            </w:tcBorders>
          </w:tcPr>
          <w:p w:rsidR="005611CB" w:rsidRPr="00387C53" w:rsidRDefault="005611CB" w:rsidP="00E91493">
            <w:pPr>
              <w:spacing w:before="60" w:after="60"/>
            </w:pPr>
          </w:p>
        </w:tc>
        <w:tc>
          <w:tcPr>
            <w:tcW w:w="1743" w:type="dxa"/>
            <w:gridSpan w:val="2"/>
            <w:tcBorders>
              <w:bottom w:val="single" w:sz="4" w:space="0" w:color="auto"/>
            </w:tcBorders>
          </w:tcPr>
          <w:p w:rsidR="005611CB" w:rsidRPr="00387C53" w:rsidRDefault="005611CB" w:rsidP="00E91493">
            <w:pPr>
              <w:spacing w:before="60" w:after="60"/>
            </w:pPr>
          </w:p>
        </w:tc>
      </w:tr>
      <w:tr w:rsidR="005611CB" w:rsidTr="005611CB">
        <w:tc>
          <w:tcPr>
            <w:tcW w:w="1897" w:type="dxa"/>
            <w:gridSpan w:val="2"/>
            <w:tcBorders>
              <w:bottom w:val="single" w:sz="4" w:space="0" w:color="auto"/>
            </w:tcBorders>
          </w:tcPr>
          <w:p w:rsidR="005611CB" w:rsidRDefault="005611CB" w:rsidP="00E91493">
            <w:pPr>
              <w:spacing w:before="60" w:after="60"/>
            </w:pPr>
          </w:p>
        </w:tc>
        <w:tc>
          <w:tcPr>
            <w:tcW w:w="1847" w:type="dxa"/>
            <w:gridSpan w:val="4"/>
            <w:tcBorders>
              <w:bottom w:val="single" w:sz="4" w:space="0" w:color="auto"/>
            </w:tcBorders>
          </w:tcPr>
          <w:p w:rsidR="005611CB" w:rsidRDefault="005611CB" w:rsidP="00E91493">
            <w:pPr>
              <w:spacing w:before="60" w:after="60"/>
            </w:pPr>
          </w:p>
        </w:tc>
        <w:tc>
          <w:tcPr>
            <w:tcW w:w="1855" w:type="dxa"/>
            <w:gridSpan w:val="5"/>
            <w:tcBorders>
              <w:bottom w:val="single" w:sz="4" w:space="0" w:color="auto"/>
            </w:tcBorders>
          </w:tcPr>
          <w:p w:rsidR="005611CB" w:rsidRPr="00387C53" w:rsidRDefault="005611CB" w:rsidP="00E91493">
            <w:pPr>
              <w:spacing w:before="60" w:after="60"/>
            </w:pPr>
          </w:p>
        </w:tc>
        <w:tc>
          <w:tcPr>
            <w:tcW w:w="1812" w:type="dxa"/>
            <w:gridSpan w:val="4"/>
            <w:tcBorders>
              <w:bottom w:val="single" w:sz="4" w:space="0" w:color="auto"/>
            </w:tcBorders>
          </w:tcPr>
          <w:p w:rsidR="005611CB" w:rsidRDefault="005611CB" w:rsidP="00E91493">
            <w:pPr>
              <w:spacing w:before="60" w:after="60"/>
            </w:pPr>
          </w:p>
        </w:tc>
        <w:tc>
          <w:tcPr>
            <w:tcW w:w="1528" w:type="dxa"/>
            <w:gridSpan w:val="5"/>
            <w:tcBorders>
              <w:bottom w:val="single" w:sz="4" w:space="0" w:color="auto"/>
            </w:tcBorders>
          </w:tcPr>
          <w:p w:rsidR="005611CB" w:rsidRPr="00387C53" w:rsidRDefault="005611CB" w:rsidP="00E91493">
            <w:pPr>
              <w:spacing w:before="60" w:after="60"/>
            </w:pPr>
          </w:p>
        </w:tc>
        <w:tc>
          <w:tcPr>
            <w:tcW w:w="1743" w:type="dxa"/>
            <w:gridSpan w:val="2"/>
            <w:tcBorders>
              <w:bottom w:val="single" w:sz="4" w:space="0" w:color="auto"/>
            </w:tcBorders>
          </w:tcPr>
          <w:p w:rsidR="005611CB" w:rsidRPr="00387C53" w:rsidRDefault="005611CB" w:rsidP="00E91493">
            <w:pPr>
              <w:spacing w:before="60" w:after="60"/>
            </w:pPr>
          </w:p>
        </w:tc>
      </w:tr>
      <w:tr w:rsidR="005611CB" w:rsidTr="005611CB">
        <w:tc>
          <w:tcPr>
            <w:tcW w:w="3744" w:type="dxa"/>
            <w:gridSpan w:val="6"/>
            <w:tcBorders>
              <w:bottom w:val="single" w:sz="4" w:space="0" w:color="auto"/>
            </w:tcBorders>
          </w:tcPr>
          <w:p w:rsidR="005611CB" w:rsidRDefault="00526405" w:rsidP="002E0D5A">
            <w:pPr>
              <w:spacing w:before="60" w:after="60"/>
            </w:pPr>
            <w:r>
              <w:t xml:space="preserve">Any </w:t>
            </w:r>
            <w:r w:rsidR="005611CB">
              <w:t>Communication Needs (including language and disability</w:t>
            </w:r>
            <w:r>
              <w:t xml:space="preserve"> of the other </w:t>
            </w:r>
            <w:r w:rsidR="002E0D5A">
              <w:t>key relationships and networks</w:t>
            </w:r>
            <w:r>
              <w:t>:</w:t>
            </w:r>
          </w:p>
        </w:tc>
        <w:tc>
          <w:tcPr>
            <w:tcW w:w="6938" w:type="dxa"/>
            <w:gridSpan w:val="16"/>
            <w:tcBorders>
              <w:bottom w:val="single" w:sz="4" w:space="0" w:color="auto"/>
            </w:tcBorders>
          </w:tcPr>
          <w:p w:rsidR="005611CB" w:rsidRPr="00387C53" w:rsidRDefault="005611CB" w:rsidP="00E91493">
            <w:pPr>
              <w:spacing w:before="60" w:after="60"/>
            </w:pPr>
          </w:p>
        </w:tc>
      </w:tr>
      <w:tr w:rsidR="00E91493" w:rsidRPr="00BA0320" w:rsidTr="00F159DB">
        <w:tc>
          <w:tcPr>
            <w:tcW w:w="10682" w:type="dxa"/>
            <w:gridSpan w:val="22"/>
            <w:shd w:val="clear" w:color="auto" w:fill="BFBFBF" w:themeFill="background1" w:themeFillShade="BF"/>
          </w:tcPr>
          <w:p w:rsidR="00E91493" w:rsidRPr="00F159DB" w:rsidRDefault="00526405" w:rsidP="00FA48DF">
            <w:pPr>
              <w:spacing w:before="60" w:after="60"/>
              <w:rPr>
                <w:b/>
              </w:rPr>
            </w:pPr>
            <w:r>
              <w:rPr>
                <w:b/>
              </w:rPr>
              <w:t>Services Working with the Family</w:t>
            </w:r>
          </w:p>
        </w:tc>
      </w:tr>
      <w:tr w:rsidR="00FA48DF" w:rsidRPr="00BA0320" w:rsidTr="000A3DBD">
        <w:tc>
          <w:tcPr>
            <w:tcW w:w="2670" w:type="dxa"/>
            <w:gridSpan w:val="4"/>
            <w:shd w:val="clear" w:color="auto" w:fill="FFFFFF" w:themeFill="background1"/>
          </w:tcPr>
          <w:p w:rsidR="00FA48DF" w:rsidRDefault="00FA48DF" w:rsidP="00FA48DF">
            <w:pPr>
              <w:spacing w:before="60" w:after="60"/>
            </w:pPr>
            <w:r>
              <w:t>Professional</w:t>
            </w:r>
            <w:r w:rsidR="00526405">
              <w:t xml:space="preserve"> Full name</w:t>
            </w:r>
          </w:p>
        </w:tc>
        <w:tc>
          <w:tcPr>
            <w:tcW w:w="2671" w:type="dxa"/>
            <w:gridSpan w:val="6"/>
            <w:shd w:val="clear" w:color="auto" w:fill="FFFFFF" w:themeFill="background1"/>
          </w:tcPr>
          <w:p w:rsidR="00526405" w:rsidRDefault="00FA48DF" w:rsidP="00526405">
            <w:pPr>
              <w:spacing w:before="60" w:after="60"/>
            </w:pPr>
            <w:r>
              <w:t>Agency</w:t>
            </w:r>
            <w:r w:rsidR="00526405">
              <w:t xml:space="preserve"> / Role</w:t>
            </w:r>
          </w:p>
        </w:tc>
        <w:tc>
          <w:tcPr>
            <w:tcW w:w="2670" w:type="dxa"/>
            <w:gridSpan w:val="6"/>
            <w:shd w:val="clear" w:color="auto" w:fill="FFFFFF" w:themeFill="background1"/>
          </w:tcPr>
          <w:p w:rsidR="00FA48DF" w:rsidRDefault="00FA48DF" w:rsidP="00FA48DF">
            <w:pPr>
              <w:spacing w:before="60" w:after="60"/>
            </w:pPr>
            <w:r>
              <w:t>Address</w:t>
            </w:r>
            <w:r w:rsidR="00526405">
              <w:t xml:space="preserve"> &amp; Postcode</w:t>
            </w:r>
          </w:p>
        </w:tc>
        <w:tc>
          <w:tcPr>
            <w:tcW w:w="2671" w:type="dxa"/>
            <w:gridSpan w:val="6"/>
            <w:shd w:val="clear" w:color="auto" w:fill="FFFFFF" w:themeFill="background1"/>
          </w:tcPr>
          <w:p w:rsidR="00FA48DF" w:rsidRDefault="00FA48DF" w:rsidP="00FA48DF">
            <w:pPr>
              <w:spacing w:before="60" w:after="60"/>
            </w:pPr>
            <w:r>
              <w:t>Telephone Number</w:t>
            </w:r>
          </w:p>
        </w:tc>
      </w:tr>
      <w:tr w:rsidR="00FA48DF" w:rsidRPr="00BA0320" w:rsidTr="000A3DBD">
        <w:tc>
          <w:tcPr>
            <w:tcW w:w="2670" w:type="dxa"/>
            <w:gridSpan w:val="4"/>
            <w:shd w:val="clear" w:color="auto" w:fill="FFFFFF" w:themeFill="background1"/>
          </w:tcPr>
          <w:p w:rsidR="00FA48DF" w:rsidRDefault="00FA48DF" w:rsidP="00FA48DF">
            <w:pPr>
              <w:spacing w:before="60" w:after="60"/>
            </w:pPr>
          </w:p>
        </w:tc>
        <w:tc>
          <w:tcPr>
            <w:tcW w:w="2671" w:type="dxa"/>
            <w:gridSpan w:val="6"/>
            <w:shd w:val="clear" w:color="auto" w:fill="FFFFFF" w:themeFill="background1"/>
          </w:tcPr>
          <w:p w:rsidR="00FA48DF" w:rsidRDefault="00FA48DF" w:rsidP="00FA48DF">
            <w:pPr>
              <w:spacing w:before="60" w:after="60"/>
            </w:pPr>
          </w:p>
        </w:tc>
        <w:tc>
          <w:tcPr>
            <w:tcW w:w="2670" w:type="dxa"/>
            <w:gridSpan w:val="6"/>
            <w:shd w:val="clear" w:color="auto" w:fill="FFFFFF" w:themeFill="background1"/>
          </w:tcPr>
          <w:p w:rsidR="00FA48DF" w:rsidRDefault="00FA48DF" w:rsidP="00FA48DF">
            <w:pPr>
              <w:spacing w:before="60" w:after="60"/>
            </w:pPr>
          </w:p>
        </w:tc>
        <w:tc>
          <w:tcPr>
            <w:tcW w:w="2671" w:type="dxa"/>
            <w:gridSpan w:val="6"/>
            <w:shd w:val="clear" w:color="auto" w:fill="FFFFFF" w:themeFill="background1"/>
          </w:tcPr>
          <w:p w:rsidR="00FA48DF" w:rsidRDefault="00FA48DF" w:rsidP="00FA48DF">
            <w:pPr>
              <w:spacing w:before="60" w:after="60"/>
            </w:pPr>
          </w:p>
        </w:tc>
      </w:tr>
      <w:tr w:rsidR="00FA48DF" w:rsidRPr="00BA0320" w:rsidTr="000A3DBD">
        <w:tc>
          <w:tcPr>
            <w:tcW w:w="2670" w:type="dxa"/>
            <w:gridSpan w:val="4"/>
            <w:shd w:val="clear" w:color="auto" w:fill="FFFFFF" w:themeFill="background1"/>
          </w:tcPr>
          <w:p w:rsidR="00FA48DF" w:rsidRDefault="00FA48DF" w:rsidP="00FA48DF">
            <w:pPr>
              <w:spacing w:before="60" w:after="60"/>
            </w:pPr>
          </w:p>
        </w:tc>
        <w:tc>
          <w:tcPr>
            <w:tcW w:w="2671" w:type="dxa"/>
            <w:gridSpan w:val="6"/>
            <w:shd w:val="clear" w:color="auto" w:fill="FFFFFF" w:themeFill="background1"/>
          </w:tcPr>
          <w:p w:rsidR="00FA48DF" w:rsidRDefault="00FA48DF" w:rsidP="00FA48DF">
            <w:pPr>
              <w:spacing w:before="60" w:after="60"/>
            </w:pPr>
          </w:p>
        </w:tc>
        <w:tc>
          <w:tcPr>
            <w:tcW w:w="2670" w:type="dxa"/>
            <w:gridSpan w:val="6"/>
            <w:shd w:val="clear" w:color="auto" w:fill="FFFFFF" w:themeFill="background1"/>
          </w:tcPr>
          <w:p w:rsidR="00FA48DF" w:rsidRDefault="00FA48DF" w:rsidP="00FA48DF">
            <w:pPr>
              <w:spacing w:before="60" w:after="60"/>
            </w:pPr>
          </w:p>
        </w:tc>
        <w:tc>
          <w:tcPr>
            <w:tcW w:w="2671" w:type="dxa"/>
            <w:gridSpan w:val="6"/>
            <w:shd w:val="clear" w:color="auto" w:fill="FFFFFF" w:themeFill="background1"/>
          </w:tcPr>
          <w:p w:rsidR="00FA48DF" w:rsidRDefault="00FA48DF" w:rsidP="00FA48DF">
            <w:pPr>
              <w:spacing w:before="60" w:after="60"/>
            </w:pPr>
          </w:p>
        </w:tc>
      </w:tr>
      <w:tr w:rsidR="005611CB" w:rsidRPr="00DB169D" w:rsidTr="005611CB">
        <w:tc>
          <w:tcPr>
            <w:tcW w:w="10682" w:type="dxa"/>
            <w:gridSpan w:val="22"/>
            <w:tcBorders>
              <w:bottom w:val="single" w:sz="4" w:space="0" w:color="auto"/>
            </w:tcBorders>
            <w:shd w:val="clear" w:color="auto" w:fill="A6A6A6" w:themeFill="background1" w:themeFillShade="A6"/>
          </w:tcPr>
          <w:p w:rsidR="005611CB" w:rsidRPr="00DB169D" w:rsidRDefault="00672684" w:rsidP="00672684">
            <w:pPr>
              <w:spacing w:before="60" w:after="60"/>
              <w:rPr>
                <w:b/>
              </w:rPr>
            </w:pPr>
            <w:r>
              <w:rPr>
                <w:b/>
              </w:rPr>
              <w:t>What is going well?  What are you worried about?</w:t>
            </w:r>
          </w:p>
        </w:tc>
      </w:tr>
      <w:tr w:rsidR="00672684" w:rsidRPr="00BE43B7" w:rsidTr="005611CB">
        <w:trPr>
          <w:trHeight w:val="745"/>
        </w:trPr>
        <w:tc>
          <w:tcPr>
            <w:tcW w:w="3807" w:type="dxa"/>
            <w:gridSpan w:val="7"/>
          </w:tcPr>
          <w:p w:rsidR="00672684" w:rsidRDefault="00672684" w:rsidP="00FA48DF">
            <w:pPr>
              <w:spacing w:before="60" w:after="60"/>
            </w:pPr>
            <w:r>
              <w:t>What is going well for this child and the family?</w:t>
            </w:r>
          </w:p>
        </w:tc>
        <w:tc>
          <w:tcPr>
            <w:tcW w:w="6875" w:type="dxa"/>
            <w:gridSpan w:val="15"/>
          </w:tcPr>
          <w:p w:rsidR="00672684" w:rsidRPr="00BE43B7" w:rsidRDefault="00672684" w:rsidP="007D42EC">
            <w:pPr>
              <w:spacing w:before="60" w:after="60"/>
            </w:pPr>
          </w:p>
        </w:tc>
      </w:tr>
      <w:tr w:rsidR="005611CB" w:rsidRPr="00BE43B7" w:rsidTr="005611CB">
        <w:trPr>
          <w:trHeight w:val="745"/>
        </w:trPr>
        <w:tc>
          <w:tcPr>
            <w:tcW w:w="3807" w:type="dxa"/>
            <w:gridSpan w:val="7"/>
          </w:tcPr>
          <w:p w:rsidR="005611CB" w:rsidRPr="00BE43B7" w:rsidRDefault="00FA48DF" w:rsidP="00FA48DF">
            <w:pPr>
              <w:spacing w:before="60" w:after="60"/>
            </w:pPr>
            <w:r>
              <w:t>What have you seen or heard that you are worried about?</w:t>
            </w:r>
          </w:p>
        </w:tc>
        <w:tc>
          <w:tcPr>
            <w:tcW w:w="6875" w:type="dxa"/>
            <w:gridSpan w:val="15"/>
          </w:tcPr>
          <w:p w:rsidR="005611CB" w:rsidRPr="00BE43B7" w:rsidRDefault="005611CB" w:rsidP="007D42EC">
            <w:pPr>
              <w:spacing w:before="60" w:after="60"/>
            </w:pPr>
          </w:p>
        </w:tc>
      </w:tr>
      <w:tr w:rsidR="005611CB" w:rsidTr="005611CB">
        <w:tc>
          <w:tcPr>
            <w:tcW w:w="3807" w:type="dxa"/>
            <w:gridSpan w:val="7"/>
            <w:tcBorders>
              <w:bottom w:val="single" w:sz="4" w:space="0" w:color="auto"/>
            </w:tcBorders>
          </w:tcPr>
          <w:p w:rsidR="005611CB" w:rsidRPr="00BE43B7" w:rsidRDefault="00FA48DF" w:rsidP="00FA6C6F">
            <w:pPr>
              <w:spacing w:before="60" w:after="60"/>
            </w:pPr>
            <w:r>
              <w:t>Has this happened before?</w:t>
            </w:r>
          </w:p>
        </w:tc>
        <w:tc>
          <w:tcPr>
            <w:tcW w:w="6875" w:type="dxa"/>
            <w:gridSpan w:val="15"/>
            <w:tcBorders>
              <w:bottom w:val="single" w:sz="4" w:space="0" w:color="auto"/>
            </w:tcBorders>
          </w:tcPr>
          <w:p w:rsidR="005611CB" w:rsidRPr="00302EC5" w:rsidRDefault="005611CB" w:rsidP="007B5BCD">
            <w:pPr>
              <w:spacing w:before="60" w:after="60"/>
            </w:pPr>
          </w:p>
        </w:tc>
      </w:tr>
      <w:tr w:rsidR="00FA48DF" w:rsidTr="005611CB">
        <w:tc>
          <w:tcPr>
            <w:tcW w:w="3807" w:type="dxa"/>
            <w:gridSpan w:val="7"/>
            <w:tcBorders>
              <w:bottom w:val="single" w:sz="4" w:space="0" w:color="auto"/>
            </w:tcBorders>
          </w:tcPr>
          <w:p w:rsidR="00FA48DF" w:rsidRDefault="00672684" w:rsidP="00FA6C6F">
            <w:pPr>
              <w:spacing w:before="60" w:after="60"/>
            </w:pPr>
            <w:r>
              <w:t>Tell us about a time when you weren’t worried or concerned?</w:t>
            </w:r>
          </w:p>
        </w:tc>
        <w:tc>
          <w:tcPr>
            <w:tcW w:w="6875" w:type="dxa"/>
            <w:gridSpan w:val="15"/>
            <w:tcBorders>
              <w:bottom w:val="single" w:sz="4" w:space="0" w:color="auto"/>
            </w:tcBorders>
          </w:tcPr>
          <w:p w:rsidR="00FA48DF" w:rsidRPr="00302EC5" w:rsidRDefault="00FA48DF" w:rsidP="007B5BCD">
            <w:pPr>
              <w:spacing w:before="60" w:after="60"/>
            </w:pPr>
          </w:p>
        </w:tc>
      </w:tr>
      <w:tr w:rsidR="00F159DB" w:rsidTr="005611CB">
        <w:tc>
          <w:tcPr>
            <w:tcW w:w="3807" w:type="dxa"/>
            <w:gridSpan w:val="7"/>
            <w:tcBorders>
              <w:bottom w:val="single" w:sz="4" w:space="0" w:color="auto"/>
            </w:tcBorders>
          </w:tcPr>
          <w:p w:rsidR="00F159DB" w:rsidRDefault="00F159DB" w:rsidP="00FA6C6F">
            <w:pPr>
              <w:spacing w:before="60" w:after="60"/>
            </w:pPr>
            <w:r>
              <w:lastRenderedPageBreak/>
              <w:t>Have you spoken to anyone in the family about your worries or concerns?</w:t>
            </w:r>
            <w:r w:rsidR="00672684">
              <w:t xml:space="preserve"> If not why not?</w:t>
            </w:r>
          </w:p>
        </w:tc>
        <w:tc>
          <w:tcPr>
            <w:tcW w:w="6875" w:type="dxa"/>
            <w:gridSpan w:val="15"/>
            <w:tcBorders>
              <w:bottom w:val="single" w:sz="4" w:space="0" w:color="auto"/>
            </w:tcBorders>
          </w:tcPr>
          <w:p w:rsidR="00F159DB" w:rsidRPr="00302EC5" w:rsidRDefault="00F159DB" w:rsidP="007B5BCD">
            <w:pPr>
              <w:spacing w:before="60" w:after="60"/>
            </w:pPr>
          </w:p>
        </w:tc>
      </w:tr>
      <w:tr w:rsidR="00F159DB" w:rsidTr="005611CB">
        <w:tc>
          <w:tcPr>
            <w:tcW w:w="3807" w:type="dxa"/>
            <w:gridSpan w:val="7"/>
            <w:tcBorders>
              <w:bottom w:val="single" w:sz="4" w:space="0" w:color="auto"/>
            </w:tcBorders>
          </w:tcPr>
          <w:p w:rsidR="00F159DB" w:rsidRDefault="00F159DB" w:rsidP="00672684">
            <w:pPr>
              <w:spacing w:before="60" w:after="60"/>
            </w:pPr>
            <w:r>
              <w:t>Do you know if there is anyone within the family or the community helping the family?  If so, please provide details and comment on how this is going.</w:t>
            </w:r>
          </w:p>
        </w:tc>
        <w:tc>
          <w:tcPr>
            <w:tcW w:w="6875" w:type="dxa"/>
            <w:gridSpan w:val="15"/>
            <w:tcBorders>
              <w:bottom w:val="single" w:sz="4" w:space="0" w:color="auto"/>
            </w:tcBorders>
          </w:tcPr>
          <w:p w:rsidR="00F159DB" w:rsidRDefault="00F159DB" w:rsidP="007B5BCD">
            <w:pPr>
              <w:spacing w:before="60" w:after="60"/>
            </w:pPr>
          </w:p>
          <w:p w:rsidR="00F159DB" w:rsidRDefault="00F159DB" w:rsidP="007B5BCD">
            <w:pPr>
              <w:spacing w:before="60" w:after="60"/>
            </w:pPr>
          </w:p>
          <w:p w:rsidR="00F159DB" w:rsidRDefault="00F159DB" w:rsidP="007B5BCD">
            <w:pPr>
              <w:spacing w:before="60" w:after="60"/>
            </w:pPr>
          </w:p>
          <w:p w:rsidR="00F159DB" w:rsidRPr="00302EC5" w:rsidRDefault="00F159DB" w:rsidP="007B5BCD">
            <w:pPr>
              <w:spacing w:before="60" w:after="60"/>
            </w:pPr>
          </w:p>
        </w:tc>
      </w:tr>
      <w:tr w:rsidR="00F159DB" w:rsidTr="005611CB">
        <w:tc>
          <w:tcPr>
            <w:tcW w:w="3807" w:type="dxa"/>
            <w:gridSpan w:val="7"/>
            <w:tcBorders>
              <w:bottom w:val="single" w:sz="4" w:space="0" w:color="auto"/>
            </w:tcBorders>
          </w:tcPr>
          <w:p w:rsidR="00F159DB" w:rsidRDefault="00F159DB" w:rsidP="00FA6C6F">
            <w:pPr>
              <w:spacing w:before="60" w:after="60"/>
            </w:pPr>
            <w:r>
              <w:t>Is there an Early Help Assessment or Plan in place for this child/family</w:t>
            </w:r>
            <w:r w:rsidR="00672684">
              <w:t xml:space="preserve"> or has one been considered</w:t>
            </w:r>
            <w:r>
              <w:t>?</w:t>
            </w:r>
            <w:r w:rsidR="00672684">
              <w:t xml:space="preserve"> If not why not?</w:t>
            </w:r>
          </w:p>
        </w:tc>
        <w:tc>
          <w:tcPr>
            <w:tcW w:w="6875" w:type="dxa"/>
            <w:gridSpan w:val="15"/>
            <w:tcBorders>
              <w:bottom w:val="single" w:sz="4" w:space="0" w:color="auto"/>
            </w:tcBorders>
          </w:tcPr>
          <w:p w:rsidR="00F159DB" w:rsidRPr="00302EC5" w:rsidRDefault="00F159DB" w:rsidP="007B5BCD">
            <w:pPr>
              <w:spacing w:before="60" w:after="60"/>
            </w:pPr>
          </w:p>
        </w:tc>
      </w:tr>
      <w:tr w:rsidR="005611CB" w:rsidRPr="00DB169D" w:rsidTr="005611CB">
        <w:tc>
          <w:tcPr>
            <w:tcW w:w="10682" w:type="dxa"/>
            <w:gridSpan w:val="22"/>
            <w:shd w:val="clear" w:color="auto" w:fill="BFBFBF" w:themeFill="background1" w:themeFillShade="BF"/>
          </w:tcPr>
          <w:p w:rsidR="005611CB" w:rsidRPr="00EA1327" w:rsidRDefault="00672684" w:rsidP="00C17108">
            <w:pPr>
              <w:spacing w:before="60" w:after="60"/>
              <w:rPr>
                <w:b/>
              </w:rPr>
            </w:pPr>
            <w:r>
              <w:rPr>
                <w:b/>
              </w:rPr>
              <w:t>How worried are you?</w:t>
            </w:r>
          </w:p>
        </w:tc>
      </w:tr>
      <w:tr w:rsidR="005611CB" w:rsidRPr="00BE43B7" w:rsidTr="005611CB">
        <w:trPr>
          <w:trHeight w:val="745"/>
        </w:trPr>
        <w:tc>
          <w:tcPr>
            <w:tcW w:w="3807" w:type="dxa"/>
            <w:gridSpan w:val="7"/>
          </w:tcPr>
          <w:p w:rsidR="005611CB" w:rsidRPr="00BE43B7" w:rsidRDefault="00F159DB" w:rsidP="00553456">
            <w:pPr>
              <w:spacing w:before="60" w:after="60"/>
            </w:pPr>
            <w:r>
              <w:t>Where do you rate the situation at the moment on a scale of</w:t>
            </w:r>
            <w:r w:rsidR="00553456">
              <w:t xml:space="preserve"> 10-0 where</w:t>
            </w:r>
            <w:r>
              <w:t xml:space="preserve"> </w:t>
            </w:r>
            <w:r w:rsidR="00553456">
              <w:t>10 means that everything is now sorted for the child, they have people around who care for them and help to keep them safe and free from harm and</w:t>
            </w:r>
            <w:r>
              <w:t xml:space="preserve"> 0 means the child is in dan</w:t>
            </w:r>
            <w:r w:rsidR="00553456">
              <w:t>ger or has already been hurt</w:t>
            </w:r>
            <w:r>
              <w:t>?</w:t>
            </w:r>
          </w:p>
        </w:tc>
        <w:tc>
          <w:tcPr>
            <w:tcW w:w="6875" w:type="dxa"/>
            <w:gridSpan w:val="15"/>
          </w:tcPr>
          <w:p w:rsidR="005611CB" w:rsidRPr="00BE43B7" w:rsidRDefault="005611CB" w:rsidP="002742B9">
            <w:pPr>
              <w:spacing w:before="60" w:after="60"/>
            </w:pPr>
          </w:p>
          <w:p w:rsidR="005611CB" w:rsidRPr="00BE43B7" w:rsidRDefault="005611CB" w:rsidP="002742B9">
            <w:pPr>
              <w:spacing w:before="60" w:after="60"/>
            </w:pPr>
          </w:p>
          <w:p w:rsidR="005611CB" w:rsidRPr="00BE43B7" w:rsidRDefault="005611CB" w:rsidP="002742B9">
            <w:pPr>
              <w:spacing w:before="60" w:after="60"/>
            </w:pPr>
          </w:p>
          <w:p w:rsidR="005611CB" w:rsidRPr="00BE43B7" w:rsidRDefault="005611CB" w:rsidP="002742B9">
            <w:pPr>
              <w:spacing w:before="60" w:after="60"/>
            </w:pPr>
          </w:p>
        </w:tc>
      </w:tr>
      <w:tr w:rsidR="005611CB" w:rsidRPr="00BE43B7" w:rsidTr="00F159DB">
        <w:tc>
          <w:tcPr>
            <w:tcW w:w="3807" w:type="dxa"/>
            <w:gridSpan w:val="7"/>
          </w:tcPr>
          <w:p w:rsidR="005611CB" w:rsidRPr="00BE43B7" w:rsidRDefault="00F159DB" w:rsidP="00EA1327">
            <w:pPr>
              <w:spacing w:before="60" w:after="60"/>
            </w:pPr>
            <w:r>
              <w:t>What are the reasons you chose that number?</w:t>
            </w:r>
          </w:p>
        </w:tc>
        <w:tc>
          <w:tcPr>
            <w:tcW w:w="6875" w:type="dxa"/>
            <w:gridSpan w:val="15"/>
          </w:tcPr>
          <w:p w:rsidR="005611CB" w:rsidRPr="00BE43B7" w:rsidRDefault="005611CB" w:rsidP="002742B9">
            <w:pPr>
              <w:spacing w:before="60" w:after="60"/>
            </w:pPr>
          </w:p>
        </w:tc>
      </w:tr>
      <w:tr w:rsidR="00F159DB" w:rsidRPr="00BE43B7" w:rsidTr="00F159DB">
        <w:tc>
          <w:tcPr>
            <w:tcW w:w="3807" w:type="dxa"/>
            <w:gridSpan w:val="7"/>
          </w:tcPr>
          <w:p w:rsidR="00F159DB" w:rsidRDefault="00EB2C59" w:rsidP="00EA1327">
            <w:pPr>
              <w:spacing w:before="60" w:after="60"/>
            </w:pPr>
            <w:r>
              <w:t>What do you need to see to improve it by 1?</w:t>
            </w:r>
          </w:p>
        </w:tc>
        <w:tc>
          <w:tcPr>
            <w:tcW w:w="6875" w:type="dxa"/>
            <w:gridSpan w:val="15"/>
          </w:tcPr>
          <w:p w:rsidR="00F159DB" w:rsidRPr="00BE43B7" w:rsidRDefault="00F159DB" w:rsidP="002742B9">
            <w:pPr>
              <w:spacing w:before="60" w:after="60"/>
            </w:pPr>
          </w:p>
        </w:tc>
      </w:tr>
      <w:tr w:rsidR="00F159DB" w:rsidRPr="00BE43B7" w:rsidTr="00F159DB">
        <w:tc>
          <w:tcPr>
            <w:tcW w:w="3807" w:type="dxa"/>
            <w:gridSpan w:val="7"/>
          </w:tcPr>
          <w:p w:rsidR="00F159DB" w:rsidRDefault="00F159DB" w:rsidP="00EA1327">
            <w:pPr>
              <w:spacing w:before="60" w:after="60"/>
            </w:pPr>
            <w:r>
              <w:t>What do you think needs to happen next?</w:t>
            </w:r>
          </w:p>
        </w:tc>
        <w:tc>
          <w:tcPr>
            <w:tcW w:w="6875" w:type="dxa"/>
            <w:gridSpan w:val="15"/>
          </w:tcPr>
          <w:p w:rsidR="00F159DB" w:rsidRPr="00BE43B7" w:rsidRDefault="00F159DB" w:rsidP="002742B9">
            <w:pPr>
              <w:spacing w:before="60" w:after="60"/>
            </w:pPr>
          </w:p>
        </w:tc>
      </w:tr>
      <w:tr w:rsidR="00F159DB" w:rsidRPr="00BE43B7" w:rsidTr="00F159DB">
        <w:tc>
          <w:tcPr>
            <w:tcW w:w="3807" w:type="dxa"/>
            <w:gridSpan w:val="7"/>
          </w:tcPr>
          <w:p w:rsidR="00F159DB" w:rsidRDefault="008D3CD3" w:rsidP="00EA1327">
            <w:pPr>
              <w:spacing w:before="60" w:after="60"/>
            </w:pPr>
            <w:r>
              <w:t>W</w:t>
            </w:r>
            <w:r w:rsidR="00672684">
              <w:t>ho</w:t>
            </w:r>
            <w:r>
              <w:t xml:space="preserve"> else</w:t>
            </w:r>
            <w:r w:rsidR="00672684">
              <w:t xml:space="preserve"> could provide help to the family?</w:t>
            </w:r>
          </w:p>
        </w:tc>
        <w:tc>
          <w:tcPr>
            <w:tcW w:w="6875" w:type="dxa"/>
            <w:gridSpan w:val="15"/>
          </w:tcPr>
          <w:p w:rsidR="00F159DB" w:rsidRPr="00BE43B7" w:rsidRDefault="00F159DB" w:rsidP="002742B9">
            <w:pPr>
              <w:spacing w:before="60" w:after="60"/>
            </w:pPr>
          </w:p>
        </w:tc>
      </w:tr>
    </w:tbl>
    <w:p w:rsidR="006A7FF3" w:rsidRDefault="006A7FF3" w:rsidP="00EA4CB7"/>
    <w:sectPr w:rsidR="006A7FF3" w:rsidSect="00F71C3E">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684" w:rsidRDefault="00672684" w:rsidP="00672684">
      <w:r>
        <w:separator/>
      </w:r>
    </w:p>
  </w:endnote>
  <w:endnote w:type="continuationSeparator" w:id="0">
    <w:p w:rsidR="00672684" w:rsidRDefault="00672684" w:rsidP="0067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84" w:rsidRPr="00672684" w:rsidRDefault="002E0D5A" w:rsidP="00672684">
    <w:pPr>
      <w:pStyle w:val="Footer"/>
      <w:jc w:val="right"/>
      <w:rPr>
        <w:sz w:val="20"/>
        <w:szCs w:val="20"/>
      </w:rPr>
    </w:pPr>
    <w:r>
      <w:rPr>
        <w:sz w:val="20"/>
        <w:szCs w:val="20"/>
      </w:rPr>
      <w:t>Version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684" w:rsidRDefault="00672684" w:rsidP="00672684">
      <w:r>
        <w:separator/>
      </w:r>
    </w:p>
  </w:footnote>
  <w:footnote w:type="continuationSeparator" w:id="0">
    <w:p w:rsidR="00672684" w:rsidRDefault="00672684" w:rsidP="00672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E2BA1"/>
    <w:multiLevelType w:val="hybridMultilevel"/>
    <w:tmpl w:val="DF64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959"/>
    <w:rsid w:val="000003B9"/>
    <w:rsid w:val="0000092D"/>
    <w:rsid w:val="00002059"/>
    <w:rsid w:val="0000227F"/>
    <w:rsid w:val="0000455F"/>
    <w:rsid w:val="00004A08"/>
    <w:rsid w:val="00006456"/>
    <w:rsid w:val="00007BA8"/>
    <w:rsid w:val="00007DA0"/>
    <w:rsid w:val="00011822"/>
    <w:rsid w:val="00011D1A"/>
    <w:rsid w:val="000132DB"/>
    <w:rsid w:val="00013426"/>
    <w:rsid w:val="00015E8F"/>
    <w:rsid w:val="00015F92"/>
    <w:rsid w:val="00017BF2"/>
    <w:rsid w:val="00023F17"/>
    <w:rsid w:val="000247FF"/>
    <w:rsid w:val="00026B4E"/>
    <w:rsid w:val="00027462"/>
    <w:rsid w:val="0003037A"/>
    <w:rsid w:val="00030E84"/>
    <w:rsid w:val="00032492"/>
    <w:rsid w:val="0003339A"/>
    <w:rsid w:val="000333DC"/>
    <w:rsid w:val="000359E4"/>
    <w:rsid w:val="00035FE6"/>
    <w:rsid w:val="00036CA2"/>
    <w:rsid w:val="00037051"/>
    <w:rsid w:val="00037448"/>
    <w:rsid w:val="00037BC3"/>
    <w:rsid w:val="00037BC5"/>
    <w:rsid w:val="00040D08"/>
    <w:rsid w:val="00040F94"/>
    <w:rsid w:val="00041D88"/>
    <w:rsid w:val="00041FF8"/>
    <w:rsid w:val="000420CF"/>
    <w:rsid w:val="00042E3C"/>
    <w:rsid w:val="00042EE4"/>
    <w:rsid w:val="00044224"/>
    <w:rsid w:val="00045D50"/>
    <w:rsid w:val="0005176D"/>
    <w:rsid w:val="0005193D"/>
    <w:rsid w:val="0005207B"/>
    <w:rsid w:val="000522AE"/>
    <w:rsid w:val="00052D4C"/>
    <w:rsid w:val="00053144"/>
    <w:rsid w:val="00055C03"/>
    <w:rsid w:val="0005609C"/>
    <w:rsid w:val="000560ED"/>
    <w:rsid w:val="000607AA"/>
    <w:rsid w:val="0006090E"/>
    <w:rsid w:val="00060D76"/>
    <w:rsid w:val="0006212F"/>
    <w:rsid w:val="00062BD7"/>
    <w:rsid w:val="00063062"/>
    <w:rsid w:val="00064673"/>
    <w:rsid w:val="000668FC"/>
    <w:rsid w:val="00066912"/>
    <w:rsid w:val="00067100"/>
    <w:rsid w:val="00067A84"/>
    <w:rsid w:val="00070DE2"/>
    <w:rsid w:val="000720BC"/>
    <w:rsid w:val="00074A1B"/>
    <w:rsid w:val="000767E4"/>
    <w:rsid w:val="00076C2F"/>
    <w:rsid w:val="000773E6"/>
    <w:rsid w:val="00077B05"/>
    <w:rsid w:val="00081E24"/>
    <w:rsid w:val="000821C6"/>
    <w:rsid w:val="0008303A"/>
    <w:rsid w:val="000836E3"/>
    <w:rsid w:val="0008474B"/>
    <w:rsid w:val="00084B84"/>
    <w:rsid w:val="0008556A"/>
    <w:rsid w:val="00086C62"/>
    <w:rsid w:val="00090A69"/>
    <w:rsid w:val="00094A00"/>
    <w:rsid w:val="000956C2"/>
    <w:rsid w:val="000959E0"/>
    <w:rsid w:val="000974D0"/>
    <w:rsid w:val="000A1466"/>
    <w:rsid w:val="000A1BE7"/>
    <w:rsid w:val="000A1D63"/>
    <w:rsid w:val="000A2C1A"/>
    <w:rsid w:val="000A5862"/>
    <w:rsid w:val="000A5A82"/>
    <w:rsid w:val="000B080E"/>
    <w:rsid w:val="000B195E"/>
    <w:rsid w:val="000B1D9B"/>
    <w:rsid w:val="000B2559"/>
    <w:rsid w:val="000B3B1D"/>
    <w:rsid w:val="000B4539"/>
    <w:rsid w:val="000B6B11"/>
    <w:rsid w:val="000B7234"/>
    <w:rsid w:val="000B7419"/>
    <w:rsid w:val="000C21D4"/>
    <w:rsid w:val="000C3583"/>
    <w:rsid w:val="000C46DE"/>
    <w:rsid w:val="000C5546"/>
    <w:rsid w:val="000C7551"/>
    <w:rsid w:val="000C7EC5"/>
    <w:rsid w:val="000D0CCE"/>
    <w:rsid w:val="000D1553"/>
    <w:rsid w:val="000D15C2"/>
    <w:rsid w:val="000D20DF"/>
    <w:rsid w:val="000D381E"/>
    <w:rsid w:val="000D43FD"/>
    <w:rsid w:val="000D496D"/>
    <w:rsid w:val="000D508B"/>
    <w:rsid w:val="000D5357"/>
    <w:rsid w:val="000D5AF0"/>
    <w:rsid w:val="000D608F"/>
    <w:rsid w:val="000D6611"/>
    <w:rsid w:val="000D675E"/>
    <w:rsid w:val="000D6C3D"/>
    <w:rsid w:val="000D6E80"/>
    <w:rsid w:val="000D72F5"/>
    <w:rsid w:val="000D7312"/>
    <w:rsid w:val="000E02A0"/>
    <w:rsid w:val="000E0470"/>
    <w:rsid w:val="000E0F5C"/>
    <w:rsid w:val="000E191C"/>
    <w:rsid w:val="000E2567"/>
    <w:rsid w:val="000E2670"/>
    <w:rsid w:val="000E270D"/>
    <w:rsid w:val="000E57E7"/>
    <w:rsid w:val="000E7C2C"/>
    <w:rsid w:val="000E7C92"/>
    <w:rsid w:val="000F04BF"/>
    <w:rsid w:val="000F0CA0"/>
    <w:rsid w:val="000F26B2"/>
    <w:rsid w:val="000F35D4"/>
    <w:rsid w:val="000F4FF6"/>
    <w:rsid w:val="000F54FD"/>
    <w:rsid w:val="000F581F"/>
    <w:rsid w:val="000F623C"/>
    <w:rsid w:val="000F6D17"/>
    <w:rsid w:val="000F77C3"/>
    <w:rsid w:val="00100EB3"/>
    <w:rsid w:val="00101279"/>
    <w:rsid w:val="00101541"/>
    <w:rsid w:val="00101626"/>
    <w:rsid w:val="00102E8B"/>
    <w:rsid w:val="00105DBE"/>
    <w:rsid w:val="001069C3"/>
    <w:rsid w:val="00107D52"/>
    <w:rsid w:val="00110289"/>
    <w:rsid w:val="001106F2"/>
    <w:rsid w:val="00110FB3"/>
    <w:rsid w:val="001157F2"/>
    <w:rsid w:val="00116AF8"/>
    <w:rsid w:val="00116F92"/>
    <w:rsid w:val="001170D3"/>
    <w:rsid w:val="001208DA"/>
    <w:rsid w:val="00120FEC"/>
    <w:rsid w:val="00122F40"/>
    <w:rsid w:val="00123326"/>
    <w:rsid w:val="00123702"/>
    <w:rsid w:val="0012410E"/>
    <w:rsid w:val="00125EB5"/>
    <w:rsid w:val="001262DF"/>
    <w:rsid w:val="00131478"/>
    <w:rsid w:val="001315D3"/>
    <w:rsid w:val="0013207C"/>
    <w:rsid w:val="001324E3"/>
    <w:rsid w:val="00133B0F"/>
    <w:rsid w:val="00135369"/>
    <w:rsid w:val="00137979"/>
    <w:rsid w:val="00141D95"/>
    <w:rsid w:val="00141E40"/>
    <w:rsid w:val="001445B8"/>
    <w:rsid w:val="001451DB"/>
    <w:rsid w:val="00147096"/>
    <w:rsid w:val="001473E0"/>
    <w:rsid w:val="001475B8"/>
    <w:rsid w:val="00147D6C"/>
    <w:rsid w:val="00151D11"/>
    <w:rsid w:val="00152468"/>
    <w:rsid w:val="00152F27"/>
    <w:rsid w:val="001544E8"/>
    <w:rsid w:val="00157695"/>
    <w:rsid w:val="00161587"/>
    <w:rsid w:val="001616B0"/>
    <w:rsid w:val="00162906"/>
    <w:rsid w:val="00164BB6"/>
    <w:rsid w:val="001651C2"/>
    <w:rsid w:val="00165BBD"/>
    <w:rsid w:val="00166598"/>
    <w:rsid w:val="00167106"/>
    <w:rsid w:val="00167C34"/>
    <w:rsid w:val="00167F1E"/>
    <w:rsid w:val="0017108C"/>
    <w:rsid w:val="00171DB4"/>
    <w:rsid w:val="001729BB"/>
    <w:rsid w:val="001735BD"/>
    <w:rsid w:val="00174AB4"/>
    <w:rsid w:val="00174D7B"/>
    <w:rsid w:val="00177684"/>
    <w:rsid w:val="00177F00"/>
    <w:rsid w:val="00180249"/>
    <w:rsid w:val="00180F21"/>
    <w:rsid w:val="00181135"/>
    <w:rsid w:val="00181A3C"/>
    <w:rsid w:val="00184C33"/>
    <w:rsid w:val="001865AD"/>
    <w:rsid w:val="00190070"/>
    <w:rsid w:val="00191281"/>
    <w:rsid w:val="0019342E"/>
    <w:rsid w:val="001935D2"/>
    <w:rsid w:val="00193875"/>
    <w:rsid w:val="00194594"/>
    <w:rsid w:val="0019505B"/>
    <w:rsid w:val="00195A20"/>
    <w:rsid w:val="00196150"/>
    <w:rsid w:val="001967EB"/>
    <w:rsid w:val="001968C4"/>
    <w:rsid w:val="001A0AD5"/>
    <w:rsid w:val="001A1B46"/>
    <w:rsid w:val="001A2E0E"/>
    <w:rsid w:val="001A30AF"/>
    <w:rsid w:val="001A48BD"/>
    <w:rsid w:val="001A4D53"/>
    <w:rsid w:val="001A5376"/>
    <w:rsid w:val="001A5F71"/>
    <w:rsid w:val="001B0145"/>
    <w:rsid w:val="001B0533"/>
    <w:rsid w:val="001B0FF6"/>
    <w:rsid w:val="001B1252"/>
    <w:rsid w:val="001B2B73"/>
    <w:rsid w:val="001B54D0"/>
    <w:rsid w:val="001B57BA"/>
    <w:rsid w:val="001C0D2A"/>
    <w:rsid w:val="001C0DAB"/>
    <w:rsid w:val="001C0F22"/>
    <w:rsid w:val="001C12BB"/>
    <w:rsid w:val="001C16DF"/>
    <w:rsid w:val="001C29B9"/>
    <w:rsid w:val="001C438F"/>
    <w:rsid w:val="001C642A"/>
    <w:rsid w:val="001C7FA6"/>
    <w:rsid w:val="001D3197"/>
    <w:rsid w:val="001D3CBB"/>
    <w:rsid w:val="001D4D30"/>
    <w:rsid w:val="001D4DF9"/>
    <w:rsid w:val="001D5871"/>
    <w:rsid w:val="001D6453"/>
    <w:rsid w:val="001D6ADB"/>
    <w:rsid w:val="001D733D"/>
    <w:rsid w:val="001D7A50"/>
    <w:rsid w:val="001E0B46"/>
    <w:rsid w:val="001E0C0C"/>
    <w:rsid w:val="001E4D4E"/>
    <w:rsid w:val="001E5AB9"/>
    <w:rsid w:val="001E5D7E"/>
    <w:rsid w:val="001E5E54"/>
    <w:rsid w:val="001E6606"/>
    <w:rsid w:val="001E74F9"/>
    <w:rsid w:val="001E765A"/>
    <w:rsid w:val="001F0365"/>
    <w:rsid w:val="001F0EF0"/>
    <w:rsid w:val="001F354A"/>
    <w:rsid w:val="001F38EA"/>
    <w:rsid w:val="001F3DEA"/>
    <w:rsid w:val="001F4529"/>
    <w:rsid w:val="001F4FD1"/>
    <w:rsid w:val="001F6C47"/>
    <w:rsid w:val="001F70A2"/>
    <w:rsid w:val="001F71C3"/>
    <w:rsid w:val="002017F1"/>
    <w:rsid w:val="00201A3F"/>
    <w:rsid w:val="00201CEC"/>
    <w:rsid w:val="00201EB6"/>
    <w:rsid w:val="00202984"/>
    <w:rsid w:val="0020351B"/>
    <w:rsid w:val="00205946"/>
    <w:rsid w:val="00205F47"/>
    <w:rsid w:val="00206B9D"/>
    <w:rsid w:val="00206EEC"/>
    <w:rsid w:val="00207251"/>
    <w:rsid w:val="00211B72"/>
    <w:rsid w:val="00212FC8"/>
    <w:rsid w:val="00213527"/>
    <w:rsid w:val="00213DC1"/>
    <w:rsid w:val="00213DDC"/>
    <w:rsid w:val="002142D6"/>
    <w:rsid w:val="0021629B"/>
    <w:rsid w:val="002169A6"/>
    <w:rsid w:val="002170EE"/>
    <w:rsid w:val="0021710B"/>
    <w:rsid w:val="002200FE"/>
    <w:rsid w:val="00221FD1"/>
    <w:rsid w:val="002232CF"/>
    <w:rsid w:val="00223D36"/>
    <w:rsid w:val="002240B5"/>
    <w:rsid w:val="00224200"/>
    <w:rsid w:val="002246ED"/>
    <w:rsid w:val="0022497A"/>
    <w:rsid w:val="00225193"/>
    <w:rsid w:val="002259D6"/>
    <w:rsid w:val="00231057"/>
    <w:rsid w:val="00231C46"/>
    <w:rsid w:val="00234C2C"/>
    <w:rsid w:val="00234CD8"/>
    <w:rsid w:val="00235307"/>
    <w:rsid w:val="00235B2A"/>
    <w:rsid w:val="002365B7"/>
    <w:rsid w:val="002378E4"/>
    <w:rsid w:val="00241727"/>
    <w:rsid w:val="00242E2D"/>
    <w:rsid w:val="00242EA9"/>
    <w:rsid w:val="002435C7"/>
    <w:rsid w:val="002444D9"/>
    <w:rsid w:val="00244CEF"/>
    <w:rsid w:val="00244DAB"/>
    <w:rsid w:val="0024558E"/>
    <w:rsid w:val="00250689"/>
    <w:rsid w:val="00250B2A"/>
    <w:rsid w:val="00250EF9"/>
    <w:rsid w:val="00252487"/>
    <w:rsid w:val="00253015"/>
    <w:rsid w:val="0025312F"/>
    <w:rsid w:val="0025354F"/>
    <w:rsid w:val="00253C61"/>
    <w:rsid w:val="00253D8F"/>
    <w:rsid w:val="0025559A"/>
    <w:rsid w:val="00255EFC"/>
    <w:rsid w:val="002564B7"/>
    <w:rsid w:val="00256803"/>
    <w:rsid w:val="00256E85"/>
    <w:rsid w:val="00260606"/>
    <w:rsid w:val="00260793"/>
    <w:rsid w:val="0026234E"/>
    <w:rsid w:val="002626E6"/>
    <w:rsid w:val="00262A6F"/>
    <w:rsid w:val="0026424E"/>
    <w:rsid w:val="00264FC4"/>
    <w:rsid w:val="00266314"/>
    <w:rsid w:val="0027022C"/>
    <w:rsid w:val="00271A05"/>
    <w:rsid w:val="00272CC2"/>
    <w:rsid w:val="00273959"/>
    <w:rsid w:val="002742B9"/>
    <w:rsid w:val="00280403"/>
    <w:rsid w:val="002818C3"/>
    <w:rsid w:val="00281AB5"/>
    <w:rsid w:val="00282A0D"/>
    <w:rsid w:val="0028407C"/>
    <w:rsid w:val="0028688F"/>
    <w:rsid w:val="00286C48"/>
    <w:rsid w:val="0029015B"/>
    <w:rsid w:val="00291F83"/>
    <w:rsid w:val="0029360D"/>
    <w:rsid w:val="00296169"/>
    <w:rsid w:val="00296703"/>
    <w:rsid w:val="00296C4F"/>
    <w:rsid w:val="002976C9"/>
    <w:rsid w:val="002A1836"/>
    <w:rsid w:val="002A18C7"/>
    <w:rsid w:val="002A1BFE"/>
    <w:rsid w:val="002A23BB"/>
    <w:rsid w:val="002A37AF"/>
    <w:rsid w:val="002A4DA9"/>
    <w:rsid w:val="002A5360"/>
    <w:rsid w:val="002A7EC8"/>
    <w:rsid w:val="002B2456"/>
    <w:rsid w:val="002B3D23"/>
    <w:rsid w:val="002B6017"/>
    <w:rsid w:val="002B61AD"/>
    <w:rsid w:val="002B7268"/>
    <w:rsid w:val="002B7608"/>
    <w:rsid w:val="002B7AB3"/>
    <w:rsid w:val="002B7B24"/>
    <w:rsid w:val="002B7E73"/>
    <w:rsid w:val="002B7FD6"/>
    <w:rsid w:val="002C0D28"/>
    <w:rsid w:val="002C22A1"/>
    <w:rsid w:val="002C2835"/>
    <w:rsid w:val="002C2C06"/>
    <w:rsid w:val="002C2E01"/>
    <w:rsid w:val="002C2FB8"/>
    <w:rsid w:val="002C301C"/>
    <w:rsid w:val="002C3DCF"/>
    <w:rsid w:val="002C491B"/>
    <w:rsid w:val="002C4B8C"/>
    <w:rsid w:val="002D00E2"/>
    <w:rsid w:val="002D0317"/>
    <w:rsid w:val="002D305E"/>
    <w:rsid w:val="002D4AB7"/>
    <w:rsid w:val="002D5CE5"/>
    <w:rsid w:val="002D6F0F"/>
    <w:rsid w:val="002D7896"/>
    <w:rsid w:val="002D7CB0"/>
    <w:rsid w:val="002D7F43"/>
    <w:rsid w:val="002E035E"/>
    <w:rsid w:val="002E095D"/>
    <w:rsid w:val="002E0B3C"/>
    <w:rsid w:val="002E0D5A"/>
    <w:rsid w:val="002E0F67"/>
    <w:rsid w:val="002E179A"/>
    <w:rsid w:val="002E3D28"/>
    <w:rsid w:val="002E3D9E"/>
    <w:rsid w:val="002E5912"/>
    <w:rsid w:val="002E68A9"/>
    <w:rsid w:val="002E7717"/>
    <w:rsid w:val="002F2101"/>
    <w:rsid w:val="002F3552"/>
    <w:rsid w:val="002F42EA"/>
    <w:rsid w:val="002F52DA"/>
    <w:rsid w:val="002F6CEE"/>
    <w:rsid w:val="002F6D01"/>
    <w:rsid w:val="003005B1"/>
    <w:rsid w:val="0030190C"/>
    <w:rsid w:val="00302970"/>
    <w:rsid w:val="00302EC5"/>
    <w:rsid w:val="003042B4"/>
    <w:rsid w:val="0030563F"/>
    <w:rsid w:val="0031008C"/>
    <w:rsid w:val="003115AE"/>
    <w:rsid w:val="00311F5F"/>
    <w:rsid w:val="00313276"/>
    <w:rsid w:val="003134B5"/>
    <w:rsid w:val="00313A2C"/>
    <w:rsid w:val="00314A6F"/>
    <w:rsid w:val="00315A9D"/>
    <w:rsid w:val="00321464"/>
    <w:rsid w:val="00321641"/>
    <w:rsid w:val="0032296F"/>
    <w:rsid w:val="00323C77"/>
    <w:rsid w:val="003251FA"/>
    <w:rsid w:val="00325FB6"/>
    <w:rsid w:val="0032638D"/>
    <w:rsid w:val="00326524"/>
    <w:rsid w:val="00326F2E"/>
    <w:rsid w:val="00327344"/>
    <w:rsid w:val="00327A15"/>
    <w:rsid w:val="00327C5B"/>
    <w:rsid w:val="00330CA9"/>
    <w:rsid w:val="00330D73"/>
    <w:rsid w:val="003310C3"/>
    <w:rsid w:val="00331D39"/>
    <w:rsid w:val="00334184"/>
    <w:rsid w:val="003341CE"/>
    <w:rsid w:val="00334E8A"/>
    <w:rsid w:val="0033542D"/>
    <w:rsid w:val="003403F5"/>
    <w:rsid w:val="00340D2E"/>
    <w:rsid w:val="0034120B"/>
    <w:rsid w:val="00342EC5"/>
    <w:rsid w:val="00343B93"/>
    <w:rsid w:val="003440E3"/>
    <w:rsid w:val="00347424"/>
    <w:rsid w:val="00347D70"/>
    <w:rsid w:val="00352084"/>
    <w:rsid w:val="00352851"/>
    <w:rsid w:val="00354A48"/>
    <w:rsid w:val="0035560D"/>
    <w:rsid w:val="00355623"/>
    <w:rsid w:val="00361349"/>
    <w:rsid w:val="00361FE7"/>
    <w:rsid w:val="00372637"/>
    <w:rsid w:val="00372C27"/>
    <w:rsid w:val="0037532F"/>
    <w:rsid w:val="003808F2"/>
    <w:rsid w:val="00385DF1"/>
    <w:rsid w:val="0038639B"/>
    <w:rsid w:val="003865FC"/>
    <w:rsid w:val="003878D6"/>
    <w:rsid w:val="00387C53"/>
    <w:rsid w:val="003904BE"/>
    <w:rsid w:val="003922E2"/>
    <w:rsid w:val="00397010"/>
    <w:rsid w:val="003A2123"/>
    <w:rsid w:val="003A2E8F"/>
    <w:rsid w:val="003A366D"/>
    <w:rsid w:val="003A3AA5"/>
    <w:rsid w:val="003A55F0"/>
    <w:rsid w:val="003A737C"/>
    <w:rsid w:val="003B06DE"/>
    <w:rsid w:val="003B1338"/>
    <w:rsid w:val="003B1CBB"/>
    <w:rsid w:val="003B237B"/>
    <w:rsid w:val="003B2671"/>
    <w:rsid w:val="003B28C5"/>
    <w:rsid w:val="003B30AD"/>
    <w:rsid w:val="003B453D"/>
    <w:rsid w:val="003B455A"/>
    <w:rsid w:val="003B5317"/>
    <w:rsid w:val="003B5EA2"/>
    <w:rsid w:val="003B714E"/>
    <w:rsid w:val="003B7510"/>
    <w:rsid w:val="003B7607"/>
    <w:rsid w:val="003C1189"/>
    <w:rsid w:val="003C2488"/>
    <w:rsid w:val="003C2931"/>
    <w:rsid w:val="003C3158"/>
    <w:rsid w:val="003C4C72"/>
    <w:rsid w:val="003C59D4"/>
    <w:rsid w:val="003C5F41"/>
    <w:rsid w:val="003C6CF1"/>
    <w:rsid w:val="003C737F"/>
    <w:rsid w:val="003C76A2"/>
    <w:rsid w:val="003C7D79"/>
    <w:rsid w:val="003D03BB"/>
    <w:rsid w:val="003D0428"/>
    <w:rsid w:val="003D144D"/>
    <w:rsid w:val="003D1471"/>
    <w:rsid w:val="003D2DA5"/>
    <w:rsid w:val="003D2E74"/>
    <w:rsid w:val="003D4E0F"/>
    <w:rsid w:val="003D5404"/>
    <w:rsid w:val="003D55DE"/>
    <w:rsid w:val="003D75B0"/>
    <w:rsid w:val="003D78FD"/>
    <w:rsid w:val="003E095C"/>
    <w:rsid w:val="003E0BC3"/>
    <w:rsid w:val="003E0DA4"/>
    <w:rsid w:val="003E10B1"/>
    <w:rsid w:val="003E1D9B"/>
    <w:rsid w:val="003E3291"/>
    <w:rsid w:val="003E3B80"/>
    <w:rsid w:val="003E5458"/>
    <w:rsid w:val="003E5D7E"/>
    <w:rsid w:val="003E5F7B"/>
    <w:rsid w:val="003E7764"/>
    <w:rsid w:val="003F111B"/>
    <w:rsid w:val="003F135E"/>
    <w:rsid w:val="003F1740"/>
    <w:rsid w:val="003F17C3"/>
    <w:rsid w:val="003F17D7"/>
    <w:rsid w:val="003F1D4C"/>
    <w:rsid w:val="003F22C8"/>
    <w:rsid w:val="003F4568"/>
    <w:rsid w:val="003F5842"/>
    <w:rsid w:val="003F6C58"/>
    <w:rsid w:val="004009C2"/>
    <w:rsid w:val="0040131E"/>
    <w:rsid w:val="00402E72"/>
    <w:rsid w:val="0040369A"/>
    <w:rsid w:val="004036FC"/>
    <w:rsid w:val="00403F9B"/>
    <w:rsid w:val="0040508C"/>
    <w:rsid w:val="00406C64"/>
    <w:rsid w:val="004071E1"/>
    <w:rsid w:val="00407AEE"/>
    <w:rsid w:val="00410D27"/>
    <w:rsid w:val="0041148A"/>
    <w:rsid w:val="0041234A"/>
    <w:rsid w:val="00415308"/>
    <w:rsid w:val="00416221"/>
    <w:rsid w:val="00417D0C"/>
    <w:rsid w:val="00417D53"/>
    <w:rsid w:val="004203A3"/>
    <w:rsid w:val="004223CE"/>
    <w:rsid w:val="00423968"/>
    <w:rsid w:val="004240E3"/>
    <w:rsid w:val="00427BCF"/>
    <w:rsid w:val="00427ED1"/>
    <w:rsid w:val="0043065D"/>
    <w:rsid w:val="00430982"/>
    <w:rsid w:val="00430BB5"/>
    <w:rsid w:val="00431853"/>
    <w:rsid w:val="00432395"/>
    <w:rsid w:val="00432530"/>
    <w:rsid w:val="004328D7"/>
    <w:rsid w:val="004349F1"/>
    <w:rsid w:val="00434F60"/>
    <w:rsid w:val="00435201"/>
    <w:rsid w:val="00435760"/>
    <w:rsid w:val="00435D18"/>
    <w:rsid w:val="00436687"/>
    <w:rsid w:val="00437500"/>
    <w:rsid w:val="00441A9E"/>
    <w:rsid w:val="00441F35"/>
    <w:rsid w:val="00442E18"/>
    <w:rsid w:val="00442E64"/>
    <w:rsid w:val="00443872"/>
    <w:rsid w:val="0044431E"/>
    <w:rsid w:val="00444D0C"/>
    <w:rsid w:val="00445A4C"/>
    <w:rsid w:val="004461A6"/>
    <w:rsid w:val="0044697A"/>
    <w:rsid w:val="00446992"/>
    <w:rsid w:val="004469A0"/>
    <w:rsid w:val="00447B1C"/>
    <w:rsid w:val="00450745"/>
    <w:rsid w:val="00451F23"/>
    <w:rsid w:val="00452866"/>
    <w:rsid w:val="004546B6"/>
    <w:rsid w:val="00454A6E"/>
    <w:rsid w:val="00455C5B"/>
    <w:rsid w:val="00456218"/>
    <w:rsid w:val="004565EE"/>
    <w:rsid w:val="00456B69"/>
    <w:rsid w:val="00461205"/>
    <w:rsid w:val="00461F2B"/>
    <w:rsid w:val="00462582"/>
    <w:rsid w:val="00462D87"/>
    <w:rsid w:val="0046354C"/>
    <w:rsid w:val="00464C0C"/>
    <w:rsid w:val="004656DE"/>
    <w:rsid w:val="004705B6"/>
    <w:rsid w:val="0047061E"/>
    <w:rsid w:val="00470879"/>
    <w:rsid w:val="004717A4"/>
    <w:rsid w:val="00471C07"/>
    <w:rsid w:val="00472381"/>
    <w:rsid w:val="00472FB8"/>
    <w:rsid w:val="00473F8D"/>
    <w:rsid w:val="00474009"/>
    <w:rsid w:val="00474DE5"/>
    <w:rsid w:val="00475B4B"/>
    <w:rsid w:val="00475D87"/>
    <w:rsid w:val="00476744"/>
    <w:rsid w:val="00476ADF"/>
    <w:rsid w:val="00477839"/>
    <w:rsid w:val="0048123E"/>
    <w:rsid w:val="00481D17"/>
    <w:rsid w:val="00482231"/>
    <w:rsid w:val="00482A4E"/>
    <w:rsid w:val="00482C21"/>
    <w:rsid w:val="00483E85"/>
    <w:rsid w:val="0048567A"/>
    <w:rsid w:val="004860F3"/>
    <w:rsid w:val="00486B0F"/>
    <w:rsid w:val="0049150C"/>
    <w:rsid w:val="00491829"/>
    <w:rsid w:val="00491B6E"/>
    <w:rsid w:val="00494483"/>
    <w:rsid w:val="004974DD"/>
    <w:rsid w:val="00497FB9"/>
    <w:rsid w:val="004A0F8E"/>
    <w:rsid w:val="004A1EBE"/>
    <w:rsid w:val="004A37DB"/>
    <w:rsid w:val="004A3D38"/>
    <w:rsid w:val="004A3E9A"/>
    <w:rsid w:val="004A4BA2"/>
    <w:rsid w:val="004A4DE9"/>
    <w:rsid w:val="004A5ADD"/>
    <w:rsid w:val="004A6874"/>
    <w:rsid w:val="004B074C"/>
    <w:rsid w:val="004B125A"/>
    <w:rsid w:val="004B2DAB"/>
    <w:rsid w:val="004C0A4D"/>
    <w:rsid w:val="004C0BDE"/>
    <w:rsid w:val="004C0C6B"/>
    <w:rsid w:val="004C16AB"/>
    <w:rsid w:val="004C3D7B"/>
    <w:rsid w:val="004C4CE5"/>
    <w:rsid w:val="004D0883"/>
    <w:rsid w:val="004D0D5B"/>
    <w:rsid w:val="004D10F7"/>
    <w:rsid w:val="004D2DB0"/>
    <w:rsid w:val="004D3C8D"/>
    <w:rsid w:val="004D3CE0"/>
    <w:rsid w:val="004D3E5C"/>
    <w:rsid w:val="004D7EDE"/>
    <w:rsid w:val="004E00D3"/>
    <w:rsid w:val="004E0761"/>
    <w:rsid w:val="004E124A"/>
    <w:rsid w:val="004E1325"/>
    <w:rsid w:val="004E18E5"/>
    <w:rsid w:val="004E1F09"/>
    <w:rsid w:val="004E2BA4"/>
    <w:rsid w:val="004E3AC8"/>
    <w:rsid w:val="004E5AFA"/>
    <w:rsid w:val="004E6B1C"/>
    <w:rsid w:val="004E6B69"/>
    <w:rsid w:val="004F051E"/>
    <w:rsid w:val="004F13C8"/>
    <w:rsid w:val="004F1596"/>
    <w:rsid w:val="004F1662"/>
    <w:rsid w:val="004F3402"/>
    <w:rsid w:val="004F5211"/>
    <w:rsid w:val="004F6036"/>
    <w:rsid w:val="004F6049"/>
    <w:rsid w:val="004F62FE"/>
    <w:rsid w:val="004F645B"/>
    <w:rsid w:val="004F6C5D"/>
    <w:rsid w:val="004F6E20"/>
    <w:rsid w:val="004F7123"/>
    <w:rsid w:val="004F7C8E"/>
    <w:rsid w:val="0050020D"/>
    <w:rsid w:val="00501B28"/>
    <w:rsid w:val="00501E49"/>
    <w:rsid w:val="005035F3"/>
    <w:rsid w:val="00503B3F"/>
    <w:rsid w:val="005041A1"/>
    <w:rsid w:val="005049BD"/>
    <w:rsid w:val="00504E59"/>
    <w:rsid w:val="00504F6A"/>
    <w:rsid w:val="0050662E"/>
    <w:rsid w:val="005075BF"/>
    <w:rsid w:val="00507E74"/>
    <w:rsid w:val="00510326"/>
    <w:rsid w:val="00510983"/>
    <w:rsid w:val="00511C11"/>
    <w:rsid w:val="00512279"/>
    <w:rsid w:val="005127CC"/>
    <w:rsid w:val="00512DC6"/>
    <w:rsid w:val="0051319E"/>
    <w:rsid w:val="0051424C"/>
    <w:rsid w:val="005146B7"/>
    <w:rsid w:val="00515349"/>
    <w:rsid w:val="005171C6"/>
    <w:rsid w:val="005173C2"/>
    <w:rsid w:val="0051784F"/>
    <w:rsid w:val="00517AEC"/>
    <w:rsid w:val="00521461"/>
    <w:rsid w:val="005226B6"/>
    <w:rsid w:val="005234AA"/>
    <w:rsid w:val="00523836"/>
    <w:rsid w:val="00525E42"/>
    <w:rsid w:val="00526017"/>
    <w:rsid w:val="00526247"/>
    <w:rsid w:val="00526405"/>
    <w:rsid w:val="00527B15"/>
    <w:rsid w:val="00527B85"/>
    <w:rsid w:val="0053016F"/>
    <w:rsid w:val="00533CA5"/>
    <w:rsid w:val="0053506D"/>
    <w:rsid w:val="005352D9"/>
    <w:rsid w:val="005356E3"/>
    <w:rsid w:val="00536F5A"/>
    <w:rsid w:val="00537C94"/>
    <w:rsid w:val="00537DC7"/>
    <w:rsid w:val="005416F1"/>
    <w:rsid w:val="00542595"/>
    <w:rsid w:val="005428E0"/>
    <w:rsid w:val="00545582"/>
    <w:rsid w:val="00545C06"/>
    <w:rsid w:val="00550C0B"/>
    <w:rsid w:val="005510EA"/>
    <w:rsid w:val="00551F0A"/>
    <w:rsid w:val="00553456"/>
    <w:rsid w:val="00553565"/>
    <w:rsid w:val="00560BEF"/>
    <w:rsid w:val="005611CB"/>
    <w:rsid w:val="00561F31"/>
    <w:rsid w:val="00561FC8"/>
    <w:rsid w:val="005622B9"/>
    <w:rsid w:val="005623EB"/>
    <w:rsid w:val="00563010"/>
    <w:rsid w:val="00563E38"/>
    <w:rsid w:val="00563E7F"/>
    <w:rsid w:val="005641E8"/>
    <w:rsid w:val="005672B5"/>
    <w:rsid w:val="005717D1"/>
    <w:rsid w:val="00571F19"/>
    <w:rsid w:val="00573759"/>
    <w:rsid w:val="005749CE"/>
    <w:rsid w:val="00581D8D"/>
    <w:rsid w:val="0058240D"/>
    <w:rsid w:val="00582B0B"/>
    <w:rsid w:val="0058402A"/>
    <w:rsid w:val="005852E2"/>
    <w:rsid w:val="005869B8"/>
    <w:rsid w:val="005875E4"/>
    <w:rsid w:val="00587F05"/>
    <w:rsid w:val="00591766"/>
    <w:rsid w:val="00591C81"/>
    <w:rsid w:val="00591D9C"/>
    <w:rsid w:val="00592B9E"/>
    <w:rsid w:val="005939C2"/>
    <w:rsid w:val="0059458B"/>
    <w:rsid w:val="00594E0B"/>
    <w:rsid w:val="0059579A"/>
    <w:rsid w:val="005972CA"/>
    <w:rsid w:val="00597E03"/>
    <w:rsid w:val="005A0A84"/>
    <w:rsid w:val="005A183E"/>
    <w:rsid w:val="005A1F73"/>
    <w:rsid w:val="005A3D32"/>
    <w:rsid w:val="005A54FB"/>
    <w:rsid w:val="005A6603"/>
    <w:rsid w:val="005A6FC9"/>
    <w:rsid w:val="005B009E"/>
    <w:rsid w:val="005B0D78"/>
    <w:rsid w:val="005B27F4"/>
    <w:rsid w:val="005B3EC1"/>
    <w:rsid w:val="005B4426"/>
    <w:rsid w:val="005B5CAD"/>
    <w:rsid w:val="005B6698"/>
    <w:rsid w:val="005B7B1A"/>
    <w:rsid w:val="005B7BAD"/>
    <w:rsid w:val="005B7DA9"/>
    <w:rsid w:val="005C05BC"/>
    <w:rsid w:val="005C1610"/>
    <w:rsid w:val="005C193B"/>
    <w:rsid w:val="005C33C9"/>
    <w:rsid w:val="005C3FE6"/>
    <w:rsid w:val="005C4F14"/>
    <w:rsid w:val="005C6704"/>
    <w:rsid w:val="005C6905"/>
    <w:rsid w:val="005C739E"/>
    <w:rsid w:val="005C792C"/>
    <w:rsid w:val="005D1E37"/>
    <w:rsid w:val="005D2995"/>
    <w:rsid w:val="005D2CAA"/>
    <w:rsid w:val="005D3341"/>
    <w:rsid w:val="005D66C1"/>
    <w:rsid w:val="005D68CC"/>
    <w:rsid w:val="005D7B68"/>
    <w:rsid w:val="005D7DC3"/>
    <w:rsid w:val="005E1652"/>
    <w:rsid w:val="005E17A0"/>
    <w:rsid w:val="005E2683"/>
    <w:rsid w:val="005E35BB"/>
    <w:rsid w:val="005F0392"/>
    <w:rsid w:val="005F0DC6"/>
    <w:rsid w:val="005F0E62"/>
    <w:rsid w:val="005F0FCE"/>
    <w:rsid w:val="005F1017"/>
    <w:rsid w:val="005F1EDB"/>
    <w:rsid w:val="005F29C3"/>
    <w:rsid w:val="005F2CAB"/>
    <w:rsid w:val="005F3818"/>
    <w:rsid w:val="005F4EF5"/>
    <w:rsid w:val="005F7D5A"/>
    <w:rsid w:val="0060049C"/>
    <w:rsid w:val="0060054C"/>
    <w:rsid w:val="00600E49"/>
    <w:rsid w:val="00600F35"/>
    <w:rsid w:val="00600FBE"/>
    <w:rsid w:val="0060326C"/>
    <w:rsid w:val="0060638B"/>
    <w:rsid w:val="00606E47"/>
    <w:rsid w:val="00607D43"/>
    <w:rsid w:val="00610FA3"/>
    <w:rsid w:val="00611D1B"/>
    <w:rsid w:val="006128B2"/>
    <w:rsid w:val="00613187"/>
    <w:rsid w:val="00615305"/>
    <w:rsid w:val="00616A20"/>
    <w:rsid w:val="0061711D"/>
    <w:rsid w:val="00617B63"/>
    <w:rsid w:val="00620D81"/>
    <w:rsid w:val="00620FAC"/>
    <w:rsid w:val="006215BB"/>
    <w:rsid w:val="0062189C"/>
    <w:rsid w:val="006230C0"/>
    <w:rsid w:val="00623B93"/>
    <w:rsid w:val="00623F2B"/>
    <w:rsid w:val="00625BBE"/>
    <w:rsid w:val="006268D5"/>
    <w:rsid w:val="00626DB5"/>
    <w:rsid w:val="0062730F"/>
    <w:rsid w:val="00630D44"/>
    <w:rsid w:val="00632A17"/>
    <w:rsid w:val="006332CC"/>
    <w:rsid w:val="0063410E"/>
    <w:rsid w:val="00634843"/>
    <w:rsid w:val="00634951"/>
    <w:rsid w:val="00637318"/>
    <w:rsid w:val="00640EBE"/>
    <w:rsid w:val="0064150B"/>
    <w:rsid w:val="00642639"/>
    <w:rsid w:val="00643282"/>
    <w:rsid w:val="006434BA"/>
    <w:rsid w:val="00643524"/>
    <w:rsid w:val="00643E30"/>
    <w:rsid w:val="00646858"/>
    <w:rsid w:val="0064711C"/>
    <w:rsid w:val="00647521"/>
    <w:rsid w:val="0065100E"/>
    <w:rsid w:val="006530D7"/>
    <w:rsid w:val="00653E26"/>
    <w:rsid w:val="0065419E"/>
    <w:rsid w:val="00655228"/>
    <w:rsid w:val="00655428"/>
    <w:rsid w:val="006554F4"/>
    <w:rsid w:val="00655532"/>
    <w:rsid w:val="00656D6D"/>
    <w:rsid w:val="00656F41"/>
    <w:rsid w:val="006578F6"/>
    <w:rsid w:val="00657BD3"/>
    <w:rsid w:val="00657FF4"/>
    <w:rsid w:val="006605EB"/>
    <w:rsid w:val="00660668"/>
    <w:rsid w:val="00660BFC"/>
    <w:rsid w:val="00660D5E"/>
    <w:rsid w:val="0066304B"/>
    <w:rsid w:val="00663745"/>
    <w:rsid w:val="00663B1D"/>
    <w:rsid w:val="00663BD8"/>
    <w:rsid w:val="00663C60"/>
    <w:rsid w:val="00664592"/>
    <w:rsid w:val="00664867"/>
    <w:rsid w:val="00664EF8"/>
    <w:rsid w:val="006654F3"/>
    <w:rsid w:val="00665F41"/>
    <w:rsid w:val="006664DC"/>
    <w:rsid w:val="00667ECB"/>
    <w:rsid w:val="00670CE9"/>
    <w:rsid w:val="00670E67"/>
    <w:rsid w:val="00672684"/>
    <w:rsid w:val="006731E5"/>
    <w:rsid w:val="00675315"/>
    <w:rsid w:val="00675F63"/>
    <w:rsid w:val="006761A4"/>
    <w:rsid w:val="00676FFC"/>
    <w:rsid w:val="006808A1"/>
    <w:rsid w:val="0068122A"/>
    <w:rsid w:val="006813D7"/>
    <w:rsid w:val="00681FB9"/>
    <w:rsid w:val="0068207C"/>
    <w:rsid w:val="006830C3"/>
    <w:rsid w:val="0068381E"/>
    <w:rsid w:val="00684505"/>
    <w:rsid w:val="00685893"/>
    <w:rsid w:val="00685D09"/>
    <w:rsid w:val="00685F01"/>
    <w:rsid w:val="00686C02"/>
    <w:rsid w:val="006874BC"/>
    <w:rsid w:val="0069059D"/>
    <w:rsid w:val="006916B6"/>
    <w:rsid w:val="00691CFD"/>
    <w:rsid w:val="00696A22"/>
    <w:rsid w:val="006975E8"/>
    <w:rsid w:val="00697BB1"/>
    <w:rsid w:val="006A02D2"/>
    <w:rsid w:val="006A034E"/>
    <w:rsid w:val="006A09FF"/>
    <w:rsid w:val="006A0CC5"/>
    <w:rsid w:val="006A2D74"/>
    <w:rsid w:val="006A350E"/>
    <w:rsid w:val="006A4AF1"/>
    <w:rsid w:val="006A59DC"/>
    <w:rsid w:val="006A639E"/>
    <w:rsid w:val="006A64EF"/>
    <w:rsid w:val="006A694C"/>
    <w:rsid w:val="006A6C15"/>
    <w:rsid w:val="006A707D"/>
    <w:rsid w:val="006A7128"/>
    <w:rsid w:val="006A7FF3"/>
    <w:rsid w:val="006B09C3"/>
    <w:rsid w:val="006B1284"/>
    <w:rsid w:val="006B20F9"/>
    <w:rsid w:val="006B222C"/>
    <w:rsid w:val="006B2DAE"/>
    <w:rsid w:val="006B446A"/>
    <w:rsid w:val="006B70FA"/>
    <w:rsid w:val="006C0AF4"/>
    <w:rsid w:val="006C0D57"/>
    <w:rsid w:val="006C11F7"/>
    <w:rsid w:val="006C2A0F"/>
    <w:rsid w:val="006C2C07"/>
    <w:rsid w:val="006C337F"/>
    <w:rsid w:val="006C4DF3"/>
    <w:rsid w:val="006C4FD2"/>
    <w:rsid w:val="006C5B7D"/>
    <w:rsid w:val="006C6907"/>
    <w:rsid w:val="006D0317"/>
    <w:rsid w:val="006D04DE"/>
    <w:rsid w:val="006D1263"/>
    <w:rsid w:val="006D23CB"/>
    <w:rsid w:val="006D2CAC"/>
    <w:rsid w:val="006D35CB"/>
    <w:rsid w:val="006D35CC"/>
    <w:rsid w:val="006D470A"/>
    <w:rsid w:val="006D5622"/>
    <w:rsid w:val="006D6927"/>
    <w:rsid w:val="006D7C34"/>
    <w:rsid w:val="006E0359"/>
    <w:rsid w:val="006E0392"/>
    <w:rsid w:val="006E0C86"/>
    <w:rsid w:val="006E16FC"/>
    <w:rsid w:val="006E1A4E"/>
    <w:rsid w:val="006E2207"/>
    <w:rsid w:val="006E2A9A"/>
    <w:rsid w:val="006E4546"/>
    <w:rsid w:val="006E4B3C"/>
    <w:rsid w:val="006E63CF"/>
    <w:rsid w:val="006E7892"/>
    <w:rsid w:val="006E7EAF"/>
    <w:rsid w:val="006F24CA"/>
    <w:rsid w:val="006F3CE7"/>
    <w:rsid w:val="006F425A"/>
    <w:rsid w:val="006F5D60"/>
    <w:rsid w:val="006F7D63"/>
    <w:rsid w:val="0070028F"/>
    <w:rsid w:val="00700B15"/>
    <w:rsid w:val="007016AA"/>
    <w:rsid w:val="007018B7"/>
    <w:rsid w:val="0070216A"/>
    <w:rsid w:val="007033C4"/>
    <w:rsid w:val="00703C32"/>
    <w:rsid w:val="00703D4B"/>
    <w:rsid w:val="007050EE"/>
    <w:rsid w:val="00705274"/>
    <w:rsid w:val="00706B58"/>
    <w:rsid w:val="00710BEA"/>
    <w:rsid w:val="00711D82"/>
    <w:rsid w:val="00713BAE"/>
    <w:rsid w:val="007146F5"/>
    <w:rsid w:val="0071555C"/>
    <w:rsid w:val="007159B0"/>
    <w:rsid w:val="00720014"/>
    <w:rsid w:val="00720322"/>
    <w:rsid w:val="007203BE"/>
    <w:rsid w:val="007215B1"/>
    <w:rsid w:val="007220BA"/>
    <w:rsid w:val="00723D84"/>
    <w:rsid w:val="007245EC"/>
    <w:rsid w:val="0072557C"/>
    <w:rsid w:val="00725AB3"/>
    <w:rsid w:val="0072651E"/>
    <w:rsid w:val="00726CF7"/>
    <w:rsid w:val="00730B32"/>
    <w:rsid w:val="00731512"/>
    <w:rsid w:val="00732B9D"/>
    <w:rsid w:val="007336A4"/>
    <w:rsid w:val="00733A1F"/>
    <w:rsid w:val="00735857"/>
    <w:rsid w:val="00735F74"/>
    <w:rsid w:val="00736588"/>
    <w:rsid w:val="007365D1"/>
    <w:rsid w:val="00736A20"/>
    <w:rsid w:val="00740CE8"/>
    <w:rsid w:val="007417FE"/>
    <w:rsid w:val="00741D51"/>
    <w:rsid w:val="00742494"/>
    <w:rsid w:val="007427BB"/>
    <w:rsid w:val="00743946"/>
    <w:rsid w:val="00743F3D"/>
    <w:rsid w:val="00746636"/>
    <w:rsid w:val="00747B80"/>
    <w:rsid w:val="00752162"/>
    <w:rsid w:val="00752689"/>
    <w:rsid w:val="0075269D"/>
    <w:rsid w:val="00753231"/>
    <w:rsid w:val="00753E50"/>
    <w:rsid w:val="00756011"/>
    <w:rsid w:val="00760D72"/>
    <w:rsid w:val="007614DC"/>
    <w:rsid w:val="00762964"/>
    <w:rsid w:val="0076324D"/>
    <w:rsid w:val="0076655B"/>
    <w:rsid w:val="0076719D"/>
    <w:rsid w:val="00767400"/>
    <w:rsid w:val="007700D6"/>
    <w:rsid w:val="00770282"/>
    <w:rsid w:val="00770AB7"/>
    <w:rsid w:val="00773AB0"/>
    <w:rsid w:val="00773BA0"/>
    <w:rsid w:val="00773BD5"/>
    <w:rsid w:val="007740D8"/>
    <w:rsid w:val="0077424D"/>
    <w:rsid w:val="00774651"/>
    <w:rsid w:val="00774F17"/>
    <w:rsid w:val="00774FB1"/>
    <w:rsid w:val="00775B41"/>
    <w:rsid w:val="00775FD6"/>
    <w:rsid w:val="00776AD3"/>
    <w:rsid w:val="00777035"/>
    <w:rsid w:val="00782EB2"/>
    <w:rsid w:val="00786209"/>
    <w:rsid w:val="007866EA"/>
    <w:rsid w:val="00786E19"/>
    <w:rsid w:val="0079304D"/>
    <w:rsid w:val="0079331E"/>
    <w:rsid w:val="007953CF"/>
    <w:rsid w:val="007961A5"/>
    <w:rsid w:val="0079664F"/>
    <w:rsid w:val="0079740C"/>
    <w:rsid w:val="007A093A"/>
    <w:rsid w:val="007A3251"/>
    <w:rsid w:val="007A522F"/>
    <w:rsid w:val="007A52EA"/>
    <w:rsid w:val="007A55B9"/>
    <w:rsid w:val="007A6144"/>
    <w:rsid w:val="007A7246"/>
    <w:rsid w:val="007A7406"/>
    <w:rsid w:val="007B0810"/>
    <w:rsid w:val="007B184F"/>
    <w:rsid w:val="007B2026"/>
    <w:rsid w:val="007B2ACE"/>
    <w:rsid w:val="007B3A17"/>
    <w:rsid w:val="007B3E9C"/>
    <w:rsid w:val="007B48CF"/>
    <w:rsid w:val="007B5905"/>
    <w:rsid w:val="007B5BCD"/>
    <w:rsid w:val="007B70CA"/>
    <w:rsid w:val="007B7D80"/>
    <w:rsid w:val="007C0101"/>
    <w:rsid w:val="007C09B4"/>
    <w:rsid w:val="007C1410"/>
    <w:rsid w:val="007C1764"/>
    <w:rsid w:val="007C1C28"/>
    <w:rsid w:val="007C542B"/>
    <w:rsid w:val="007C5614"/>
    <w:rsid w:val="007C5A0A"/>
    <w:rsid w:val="007C5ACE"/>
    <w:rsid w:val="007C62E4"/>
    <w:rsid w:val="007D01BC"/>
    <w:rsid w:val="007D0EA6"/>
    <w:rsid w:val="007D1A51"/>
    <w:rsid w:val="007D266D"/>
    <w:rsid w:val="007D2B17"/>
    <w:rsid w:val="007D36AB"/>
    <w:rsid w:val="007D42EC"/>
    <w:rsid w:val="007D4CA9"/>
    <w:rsid w:val="007D5792"/>
    <w:rsid w:val="007D69F4"/>
    <w:rsid w:val="007D71A1"/>
    <w:rsid w:val="007D7260"/>
    <w:rsid w:val="007D78C0"/>
    <w:rsid w:val="007E0DCD"/>
    <w:rsid w:val="007E3227"/>
    <w:rsid w:val="007E3368"/>
    <w:rsid w:val="007E6EC2"/>
    <w:rsid w:val="007E72E9"/>
    <w:rsid w:val="007F280E"/>
    <w:rsid w:val="007F283C"/>
    <w:rsid w:val="007F6583"/>
    <w:rsid w:val="007F7149"/>
    <w:rsid w:val="007F75A2"/>
    <w:rsid w:val="007F76F1"/>
    <w:rsid w:val="008023A3"/>
    <w:rsid w:val="00802468"/>
    <w:rsid w:val="00804050"/>
    <w:rsid w:val="0080511F"/>
    <w:rsid w:val="0080535A"/>
    <w:rsid w:val="008069F6"/>
    <w:rsid w:val="0080749D"/>
    <w:rsid w:val="0081000C"/>
    <w:rsid w:val="008103C5"/>
    <w:rsid w:val="00811F93"/>
    <w:rsid w:val="00812E8C"/>
    <w:rsid w:val="0081436F"/>
    <w:rsid w:val="0081516F"/>
    <w:rsid w:val="00816AA9"/>
    <w:rsid w:val="00817AF5"/>
    <w:rsid w:val="00817B1E"/>
    <w:rsid w:val="00820DCD"/>
    <w:rsid w:val="008230CB"/>
    <w:rsid w:val="0082376A"/>
    <w:rsid w:val="00823E50"/>
    <w:rsid w:val="008243D4"/>
    <w:rsid w:val="008247CC"/>
    <w:rsid w:val="008257EC"/>
    <w:rsid w:val="00825ADC"/>
    <w:rsid w:val="00825C80"/>
    <w:rsid w:val="00826BC1"/>
    <w:rsid w:val="0082718E"/>
    <w:rsid w:val="0082719F"/>
    <w:rsid w:val="00827376"/>
    <w:rsid w:val="00827EB5"/>
    <w:rsid w:val="00830F3B"/>
    <w:rsid w:val="0083584B"/>
    <w:rsid w:val="00836540"/>
    <w:rsid w:val="0083780D"/>
    <w:rsid w:val="00840CBA"/>
    <w:rsid w:val="008429EA"/>
    <w:rsid w:val="00843E60"/>
    <w:rsid w:val="008453D9"/>
    <w:rsid w:val="008475A5"/>
    <w:rsid w:val="0085019C"/>
    <w:rsid w:val="00850237"/>
    <w:rsid w:val="00850C2D"/>
    <w:rsid w:val="00851160"/>
    <w:rsid w:val="00851501"/>
    <w:rsid w:val="00852F0C"/>
    <w:rsid w:val="00854F59"/>
    <w:rsid w:val="00856588"/>
    <w:rsid w:val="00857D71"/>
    <w:rsid w:val="0086131D"/>
    <w:rsid w:val="00862912"/>
    <w:rsid w:val="0086306E"/>
    <w:rsid w:val="00863AE9"/>
    <w:rsid w:val="00863D16"/>
    <w:rsid w:val="00864AE0"/>
    <w:rsid w:val="0086542A"/>
    <w:rsid w:val="008668C4"/>
    <w:rsid w:val="00871015"/>
    <w:rsid w:val="008712B8"/>
    <w:rsid w:val="0087147E"/>
    <w:rsid w:val="00872AAC"/>
    <w:rsid w:val="00872CB5"/>
    <w:rsid w:val="00874765"/>
    <w:rsid w:val="00875B89"/>
    <w:rsid w:val="00875C4D"/>
    <w:rsid w:val="0087609D"/>
    <w:rsid w:val="00876B2B"/>
    <w:rsid w:val="008771F5"/>
    <w:rsid w:val="00880298"/>
    <w:rsid w:val="00882723"/>
    <w:rsid w:val="008827B9"/>
    <w:rsid w:val="00883F22"/>
    <w:rsid w:val="008845F6"/>
    <w:rsid w:val="00884B05"/>
    <w:rsid w:val="008853E5"/>
    <w:rsid w:val="00885B1C"/>
    <w:rsid w:val="00885B8F"/>
    <w:rsid w:val="008861DE"/>
    <w:rsid w:val="00886A00"/>
    <w:rsid w:val="00887A2A"/>
    <w:rsid w:val="008908B6"/>
    <w:rsid w:val="00892582"/>
    <w:rsid w:val="00892B2A"/>
    <w:rsid w:val="00893079"/>
    <w:rsid w:val="00894099"/>
    <w:rsid w:val="008948C4"/>
    <w:rsid w:val="00894F5C"/>
    <w:rsid w:val="0089559D"/>
    <w:rsid w:val="0089647D"/>
    <w:rsid w:val="008A0968"/>
    <w:rsid w:val="008A16AE"/>
    <w:rsid w:val="008A343C"/>
    <w:rsid w:val="008A3A8F"/>
    <w:rsid w:val="008A44DD"/>
    <w:rsid w:val="008A5B8A"/>
    <w:rsid w:val="008A751F"/>
    <w:rsid w:val="008A7C50"/>
    <w:rsid w:val="008B0B3E"/>
    <w:rsid w:val="008B0DE3"/>
    <w:rsid w:val="008B1281"/>
    <w:rsid w:val="008B2017"/>
    <w:rsid w:val="008B7249"/>
    <w:rsid w:val="008B7BEA"/>
    <w:rsid w:val="008C0473"/>
    <w:rsid w:val="008C0CCB"/>
    <w:rsid w:val="008C1918"/>
    <w:rsid w:val="008C41B4"/>
    <w:rsid w:val="008C4D4B"/>
    <w:rsid w:val="008C546B"/>
    <w:rsid w:val="008C5A0F"/>
    <w:rsid w:val="008C7F07"/>
    <w:rsid w:val="008C7F4D"/>
    <w:rsid w:val="008D0857"/>
    <w:rsid w:val="008D239A"/>
    <w:rsid w:val="008D3101"/>
    <w:rsid w:val="008D35B5"/>
    <w:rsid w:val="008D3CD3"/>
    <w:rsid w:val="008D41EC"/>
    <w:rsid w:val="008D4DA7"/>
    <w:rsid w:val="008D5BF5"/>
    <w:rsid w:val="008D5D16"/>
    <w:rsid w:val="008E0273"/>
    <w:rsid w:val="008E1503"/>
    <w:rsid w:val="008E1BEA"/>
    <w:rsid w:val="008E212E"/>
    <w:rsid w:val="008E6D10"/>
    <w:rsid w:val="008E71D8"/>
    <w:rsid w:val="008E721C"/>
    <w:rsid w:val="008F052A"/>
    <w:rsid w:val="008F0C61"/>
    <w:rsid w:val="008F1D90"/>
    <w:rsid w:val="008F2AC8"/>
    <w:rsid w:val="008F3E28"/>
    <w:rsid w:val="008F4573"/>
    <w:rsid w:val="008F4585"/>
    <w:rsid w:val="008F6487"/>
    <w:rsid w:val="008F7569"/>
    <w:rsid w:val="008F775B"/>
    <w:rsid w:val="008F7778"/>
    <w:rsid w:val="009006F0"/>
    <w:rsid w:val="00900F11"/>
    <w:rsid w:val="00901F33"/>
    <w:rsid w:val="00902BB6"/>
    <w:rsid w:val="009035C5"/>
    <w:rsid w:val="00903756"/>
    <w:rsid w:val="00903975"/>
    <w:rsid w:val="009040F5"/>
    <w:rsid w:val="00904431"/>
    <w:rsid w:val="009047CC"/>
    <w:rsid w:val="00906B9E"/>
    <w:rsid w:val="0091103B"/>
    <w:rsid w:val="009135CC"/>
    <w:rsid w:val="009137F4"/>
    <w:rsid w:val="00915196"/>
    <w:rsid w:val="00915229"/>
    <w:rsid w:val="00917806"/>
    <w:rsid w:val="009227E2"/>
    <w:rsid w:val="00923253"/>
    <w:rsid w:val="00924D12"/>
    <w:rsid w:val="00924FFD"/>
    <w:rsid w:val="009253FE"/>
    <w:rsid w:val="0092551C"/>
    <w:rsid w:val="0092641F"/>
    <w:rsid w:val="0092681C"/>
    <w:rsid w:val="00927538"/>
    <w:rsid w:val="00927F54"/>
    <w:rsid w:val="009302FC"/>
    <w:rsid w:val="009305E3"/>
    <w:rsid w:val="009307C2"/>
    <w:rsid w:val="00931E4C"/>
    <w:rsid w:val="00931ECD"/>
    <w:rsid w:val="0093374C"/>
    <w:rsid w:val="00935A7E"/>
    <w:rsid w:val="00936C7F"/>
    <w:rsid w:val="0094021A"/>
    <w:rsid w:val="00943267"/>
    <w:rsid w:val="009433C8"/>
    <w:rsid w:val="009440CB"/>
    <w:rsid w:val="00944213"/>
    <w:rsid w:val="009455AF"/>
    <w:rsid w:val="0094616D"/>
    <w:rsid w:val="009463AD"/>
    <w:rsid w:val="009467FA"/>
    <w:rsid w:val="00947BC7"/>
    <w:rsid w:val="00950B84"/>
    <w:rsid w:val="00952BAD"/>
    <w:rsid w:val="0095501D"/>
    <w:rsid w:val="00955A32"/>
    <w:rsid w:val="00955B5B"/>
    <w:rsid w:val="00955E4F"/>
    <w:rsid w:val="00956E1A"/>
    <w:rsid w:val="00957897"/>
    <w:rsid w:val="00957A81"/>
    <w:rsid w:val="00957EBC"/>
    <w:rsid w:val="009602AC"/>
    <w:rsid w:val="00960CA9"/>
    <w:rsid w:val="00964074"/>
    <w:rsid w:val="0096433C"/>
    <w:rsid w:val="00964409"/>
    <w:rsid w:val="009655A2"/>
    <w:rsid w:val="009664ED"/>
    <w:rsid w:val="009676C2"/>
    <w:rsid w:val="00970AC5"/>
    <w:rsid w:val="00970B1C"/>
    <w:rsid w:val="009726B2"/>
    <w:rsid w:val="0097559A"/>
    <w:rsid w:val="009769EC"/>
    <w:rsid w:val="00976BAC"/>
    <w:rsid w:val="00977EA9"/>
    <w:rsid w:val="009807B5"/>
    <w:rsid w:val="00981D7F"/>
    <w:rsid w:val="00982B65"/>
    <w:rsid w:val="00983F55"/>
    <w:rsid w:val="00984463"/>
    <w:rsid w:val="009853B0"/>
    <w:rsid w:val="009913FC"/>
    <w:rsid w:val="00992386"/>
    <w:rsid w:val="00992D7D"/>
    <w:rsid w:val="009934DD"/>
    <w:rsid w:val="00994765"/>
    <w:rsid w:val="00994A02"/>
    <w:rsid w:val="00996281"/>
    <w:rsid w:val="009963A0"/>
    <w:rsid w:val="00996C3B"/>
    <w:rsid w:val="009971B2"/>
    <w:rsid w:val="009971D1"/>
    <w:rsid w:val="00997D4A"/>
    <w:rsid w:val="00997DBB"/>
    <w:rsid w:val="009A1645"/>
    <w:rsid w:val="009A2A3B"/>
    <w:rsid w:val="009A2B54"/>
    <w:rsid w:val="009A4564"/>
    <w:rsid w:val="009A5F9C"/>
    <w:rsid w:val="009B167F"/>
    <w:rsid w:val="009B178D"/>
    <w:rsid w:val="009B1D14"/>
    <w:rsid w:val="009B3921"/>
    <w:rsid w:val="009B5369"/>
    <w:rsid w:val="009C0019"/>
    <w:rsid w:val="009C0167"/>
    <w:rsid w:val="009C045C"/>
    <w:rsid w:val="009C093B"/>
    <w:rsid w:val="009C0D65"/>
    <w:rsid w:val="009C287E"/>
    <w:rsid w:val="009C2C6B"/>
    <w:rsid w:val="009C2F26"/>
    <w:rsid w:val="009C3B09"/>
    <w:rsid w:val="009C403C"/>
    <w:rsid w:val="009C4200"/>
    <w:rsid w:val="009C4621"/>
    <w:rsid w:val="009C47AF"/>
    <w:rsid w:val="009C52E6"/>
    <w:rsid w:val="009C5322"/>
    <w:rsid w:val="009C71CE"/>
    <w:rsid w:val="009D02EB"/>
    <w:rsid w:val="009D0334"/>
    <w:rsid w:val="009D1E5D"/>
    <w:rsid w:val="009D20FD"/>
    <w:rsid w:val="009D249A"/>
    <w:rsid w:val="009D2C8C"/>
    <w:rsid w:val="009D3822"/>
    <w:rsid w:val="009D39A7"/>
    <w:rsid w:val="009D4072"/>
    <w:rsid w:val="009D66CA"/>
    <w:rsid w:val="009D66CC"/>
    <w:rsid w:val="009D6F3C"/>
    <w:rsid w:val="009E1E9F"/>
    <w:rsid w:val="009E2367"/>
    <w:rsid w:val="009E2DEC"/>
    <w:rsid w:val="009E3BA8"/>
    <w:rsid w:val="009E546D"/>
    <w:rsid w:val="009E6DE5"/>
    <w:rsid w:val="009E6DF4"/>
    <w:rsid w:val="009F0088"/>
    <w:rsid w:val="009F05F5"/>
    <w:rsid w:val="009F0D5C"/>
    <w:rsid w:val="009F128B"/>
    <w:rsid w:val="009F12D0"/>
    <w:rsid w:val="009F245C"/>
    <w:rsid w:val="009F292F"/>
    <w:rsid w:val="009F4B5E"/>
    <w:rsid w:val="009F4BFA"/>
    <w:rsid w:val="009F6239"/>
    <w:rsid w:val="009F72C4"/>
    <w:rsid w:val="009F7F66"/>
    <w:rsid w:val="009F7FCE"/>
    <w:rsid w:val="00A0152D"/>
    <w:rsid w:val="00A017A8"/>
    <w:rsid w:val="00A01C89"/>
    <w:rsid w:val="00A01DEA"/>
    <w:rsid w:val="00A03E8D"/>
    <w:rsid w:val="00A05509"/>
    <w:rsid w:val="00A07AD5"/>
    <w:rsid w:val="00A07C21"/>
    <w:rsid w:val="00A102F4"/>
    <w:rsid w:val="00A11404"/>
    <w:rsid w:val="00A116F5"/>
    <w:rsid w:val="00A11748"/>
    <w:rsid w:val="00A11F85"/>
    <w:rsid w:val="00A12407"/>
    <w:rsid w:val="00A127F5"/>
    <w:rsid w:val="00A1468E"/>
    <w:rsid w:val="00A15714"/>
    <w:rsid w:val="00A15BE6"/>
    <w:rsid w:val="00A17507"/>
    <w:rsid w:val="00A17894"/>
    <w:rsid w:val="00A17B3A"/>
    <w:rsid w:val="00A21054"/>
    <w:rsid w:val="00A2148A"/>
    <w:rsid w:val="00A23447"/>
    <w:rsid w:val="00A24348"/>
    <w:rsid w:val="00A24A02"/>
    <w:rsid w:val="00A25954"/>
    <w:rsid w:val="00A275F3"/>
    <w:rsid w:val="00A278A7"/>
    <w:rsid w:val="00A27BE3"/>
    <w:rsid w:val="00A32A67"/>
    <w:rsid w:val="00A36F45"/>
    <w:rsid w:val="00A37D18"/>
    <w:rsid w:val="00A40DA4"/>
    <w:rsid w:val="00A41914"/>
    <w:rsid w:val="00A43023"/>
    <w:rsid w:val="00A43213"/>
    <w:rsid w:val="00A44558"/>
    <w:rsid w:val="00A45764"/>
    <w:rsid w:val="00A45A52"/>
    <w:rsid w:val="00A475FB"/>
    <w:rsid w:val="00A51DE8"/>
    <w:rsid w:val="00A51F80"/>
    <w:rsid w:val="00A53E11"/>
    <w:rsid w:val="00A540D4"/>
    <w:rsid w:val="00A5686D"/>
    <w:rsid w:val="00A5716F"/>
    <w:rsid w:val="00A571A4"/>
    <w:rsid w:val="00A57573"/>
    <w:rsid w:val="00A60E75"/>
    <w:rsid w:val="00A61314"/>
    <w:rsid w:val="00A61F00"/>
    <w:rsid w:val="00A6207A"/>
    <w:rsid w:val="00A62161"/>
    <w:rsid w:val="00A635C3"/>
    <w:rsid w:val="00A6374E"/>
    <w:rsid w:val="00A64042"/>
    <w:rsid w:val="00A64B44"/>
    <w:rsid w:val="00A65316"/>
    <w:rsid w:val="00A65553"/>
    <w:rsid w:val="00A66542"/>
    <w:rsid w:val="00A710EF"/>
    <w:rsid w:val="00A713A6"/>
    <w:rsid w:val="00A723B7"/>
    <w:rsid w:val="00A7422E"/>
    <w:rsid w:val="00A74AAB"/>
    <w:rsid w:val="00A757F5"/>
    <w:rsid w:val="00A77A5B"/>
    <w:rsid w:val="00A81196"/>
    <w:rsid w:val="00A829C1"/>
    <w:rsid w:val="00A83E13"/>
    <w:rsid w:val="00A83E6E"/>
    <w:rsid w:val="00A846B6"/>
    <w:rsid w:val="00A848D5"/>
    <w:rsid w:val="00A84EF0"/>
    <w:rsid w:val="00A85BDD"/>
    <w:rsid w:val="00A85F62"/>
    <w:rsid w:val="00A86695"/>
    <w:rsid w:val="00A86844"/>
    <w:rsid w:val="00A87254"/>
    <w:rsid w:val="00A9002B"/>
    <w:rsid w:val="00A91EF6"/>
    <w:rsid w:val="00A92259"/>
    <w:rsid w:val="00A930BE"/>
    <w:rsid w:val="00A93468"/>
    <w:rsid w:val="00A939ED"/>
    <w:rsid w:val="00A93CC7"/>
    <w:rsid w:val="00A951D5"/>
    <w:rsid w:val="00A961B0"/>
    <w:rsid w:val="00A96D35"/>
    <w:rsid w:val="00A970D7"/>
    <w:rsid w:val="00A97634"/>
    <w:rsid w:val="00AA0017"/>
    <w:rsid w:val="00AA0424"/>
    <w:rsid w:val="00AA0E91"/>
    <w:rsid w:val="00AA369F"/>
    <w:rsid w:val="00AA692B"/>
    <w:rsid w:val="00AA6A5F"/>
    <w:rsid w:val="00AA6B00"/>
    <w:rsid w:val="00AA72B3"/>
    <w:rsid w:val="00AB00F3"/>
    <w:rsid w:val="00AB1DDC"/>
    <w:rsid w:val="00AB26F7"/>
    <w:rsid w:val="00AB44FE"/>
    <w:rsid w:val="00AB4DB7"/>
    <w:rsid w:val="00AB6E5F"/>
    <w:rsid w:val="00AB7AB2"/>
    <w:rsid w:val="00AC0714"/>
    <w:rsid w:val="00AC125D"/>
    <w:rsid w:val="00AC13FC"/>
    <w:rsid w:val="00AC23E3"/>
    <w:rsid w:val="00AC2D4B"/>
    <w:rsid w:val="00AC3160"/>
    <w:rsid w:val="00AC3EF4"/>
    <w:rsid w:val="00AC422D"/>
    <w:rsid w:val="00AC4B68"/>
    <w:rsid w:val="00AC5240"/>
    <w:rsid w:val="00AC54E7"/>
    <w:rsid w:val="00AC57F6"/>
    <w:rsid w:val="00AC6806"/>
    <w:rsid w:val="00AC7D80"/>
    <w:rsid w:val="00AD03E6"/>
    <w:rsid w:val="00AD1710"/>
    <w:rsid w:val="00AD178E"/>
    <w:rsid w:val="00AD47C7"/>
    <w:rsid w:val="00AD47E8"/>
    <w:rsid w:val="00AD510C"/>
    <w:rsid w:val="00AD5FC6"/>
    <w:rsid w:val="00AD64EF"/>
    <w:rsid w:val="00AD7D0F"/>
    <w:rsid w:val="00AE0F2B"/>
    <w:rsid w:val="00AE0FFA"/>
    <w:rsid w:val="00AE18A8"/>
    <w:rsid w:val="00AE1A1F"/>
    <w:rsid w:val="00AE1FAB"/>
    <w:rsid w:val="00AE3523"/>
    <w:rsid w:val="00AE55C0"/>
    <w:rsid w:val="00AE6282"/>
    <w:rsid w:val="00AE6353"/>
    <w:rsid w:val="00AE7A9E"/>
    <w:rsid w:val="00AF1479"/>
    <w:rsid w:val="00AF2E1B"/>
    <w:rsid w:val="00AF37D2"/>
    <w:rsid w:val="00AF3A04"/>
    <w:rsid w:val="00AF3FBF"/>
    <w:rsid w:val="00AF5608"/>
    <w:rsid w:val="00AF5B51"/>
    <w:rsid w:val="00AF5F13"/>
    <w:rsid w:val="00AF64AE"/>
    <w:rsid w:val="00AF653C"/>
    <w:rsid w:val="00AF7AB8"/>
    <w:rsid w:val="00B00963"/>
    <w:rsid w:val="00B009AF"/>
    <w:rsid w:val="00B033B8"/>
    <w:rsid w:val="00B04D24"/>
    <w:rsid w:val="00B05B63"/>
    <w:rsid w:val="00B05EFF"/>
    <w:rsid w:val="00B067FA"/>
    <w:rsid w:val="00B07091"/>
    <w:rsid w:val="00B07876"/>
    <w:rsid w:val="00B10956"/>
    <w:rsid w:val="00B1149E"/>
    <w:rsid w:val="00B1186E"/>
    <w:rsid w:val="00B12D13"/>
    <w:rsid w:val="00B13833"/>
    <w:rsid w:val="00B13DA7"/>
    <w:rsid w:val="00B14F61"/>
    <w:rsid w:val="00B14FBF"/>
    <w:rsid w:val="00B157F6"/>
    <w:rsid w:val="00B16209"/>
    <w:rsid w:val="00B206EA"/>
    <w:rsid w:val="00B21D39"/>
    <w:rsid w:val="00B2255D"/>
    <w:rsid w:val="00B246E0"/>
    <w:rsid w:val="00B25FC5"/>
    <w:rsid w:val="00B262FF"/>
    <w:rsid w:val="00B2640C"/>
    <w:rsid w:val="00B266BC"/>
    <w:rsid w:val="00B303B2"/>
    <w:rsid w:val="00B31B81"/>
    <w:rsid w:val="00B3300A"/>
    <w:rsid w:val="00B345DE"/>
    <w:rsid w:val="00B35536"/>
    <w:rsid w:val="00B35686"/>
    <w:rsid w:val="00B35926"/>
    <w:rsid w:val="00B362C8"/>
    <w:rsid w:val="00B363A0"/>
    <w:rsid w:val="00B36B0A"/>
    <w:rsid w:val="00B37F49"/>
    <w:rsid w:val="00B42B84"/>
    <w:rsid w:val="00B43856"/>
    <w:rsid w:val="00B43AF9"/>
    <w:rsid w:val="00B43C3B"/>
    <w:rsid w:val="00B4537C"/>
    <w:rsid w:val="00B4579F"/>
    <w:rsid w:val="00B45928"/>
    <w:rsid w:val="00B45D6D"/>
    <w:rsid w:val="00B466B5"/>
    <w:rsid w:val="00B46A8D"/>
    <w:rsid w:val="00B470D1"/>
    <w:rsid w:val="00B478E9"/>
    <w:rsid w:val="00B50011"/>
    <w:rsid w:val="00B5076F"/>
    <w:rsid w:val="00B51722"/>
    <w:rsid w:val="00B52EFE"/>
    <w:rsid w:val="00B5376F"/>
    <w:rsid w:val="00B540E4"/>
    <w:rsid w:val="00B56B71"/>
    <w:rsid w:val="00B57DB8"/>
    <w:rsid w:val="00B604AA"/>
    <w:rsid w:val="00B6102E"/>
    <w:rsid w:val="00B6126E"/>
    <w:rsid w:val="00B6164A"/>
    <w:rsid w:val="00B65105"/>
    <w:rsid w:val="00B66382"/>
    <w:rsid w:val="00B67BD9"/>
    <w:rsid w:val="00B67FFA"/>
    <w:rsid w:val="00B70305"/>
    <w:rsid w:val="00B70968"/>
    <w:rsid w:val="00B724EF"/>
    <w:rsid w:val="00B7265D"/>
    <w:rsid w:val="00B738D4"/>
    <w:rsid w:val="00B73AC9"/>
    <w:rsid w:val="00B740A0"/>
    <w:rsid w:val="00B751B6"/>
    <w:rsid w:val="00B75533"/>
    <w:rsid w:val="00B7576A"/>
    <w:rsid w:val="00B75AFB"/>
    <w:rsid w:val="00B76AEC"/>
    <w:rsid w:val="00B77B76"/>
    <w:rsid w:val="00B77E89"/>
    <w:rsid w:val="00B77FFC"/>
    <w:rsid w:val="00B802A1"/>
    <w:rsid w:val="00B80BF5"/>
    <w:rsid w:val="00B81464"/>
    <w:rsid w:val="00B81A81"/>
    <w:rsid w:val="00B81B59"/>
    <w:rsid w:val="00B84262"/>
    <w:rsid w:val="00B85E2D"/>
    <w:rsid w:val="00B865CB"/>
    <w:rsid w:val="00B86E51"/>
    <w:rsid w:val="00B87178"/>
    <w:rsid w:val="00B87933"/>
    <w:rsid w:val="00B90179"/>
    <w:rsid w:val="00B906AF"/>
    <w:rsid w:val="00B916D1"/>
    <w:rsid w:val="00B953D2"/>
    <w:rsid w:val="00B96D02"/>
    <w:rsid w:val="00B96EF9"/>
    <w:rsid w:val="00B97BB3"/>
    <w:rsid w:val="00BA0320"/>
    <w:rsid w:val="00BA2EC1"/>
    <w:rsid w:val="00BA4651"/>
    <w:rsid w:val="00BA47A9"/>
    <w:rsid w:val="00BA63AF"/>
    <w:rsid w:val="00BA6D38"/>
    <w:rsid w:val="00BB097E"/>
    <w:rsid w:val="00BB12E1"/>
    <w:rsid w:val="00BB6B85"/>
    <w:rsid w:val="00BB6DCC"/>
    <w:rsid w:val="00BB73D6"/>
    <w:rsid w:val="00BB7B02"/>
    <w:rsid w:val="00BC035C"/>
    <w:rsid w:val="00BC0559"/>
    <w:rsid w:val="00BC0962"/>
    <w:rsid w:val="00BC10B7"/>
    <w:rsid w:val="00BC1158"/>
    <w:rsid w:val="00BC3447"/>
    <w:rsid w:val="00BC34BB"/>
    <w:rsid w:val="00BC518F"/>
    <w:rsid w:val="00BD0A3F"/>
    <w:rsid w:val="00BD14B6"/>
    <w:rsid w:val="00BD1EF4"/>
    <w:rsid w:val="00BD3CED"/>
    <w:rsid w:val="00BD3DE5"/>
    <w:rsid w:val="00BD4926"/>
    <w:rsid w:val="00BD49AA"/>
    <w:rsid w:val="00BD70D2"/>
    <w:rsid w:val="00BE079D"/>
    <w:rsid w:val="00BE0C0A"/>
    <w:rsid w:val="00BE1118"/>
    <w:rsid w:val="00BE1E92"/>
    <w:rsid w:val="00BE2859"/>
    <w:rsid w:val="00BE2A5E"/>
    <w:rsid w:val="00BE2D9C"/>
    <w:rsid w:val="00BE302D"/>
    <w:rsid w:val="00BE30AC"/>
    <w:rsid w:val="00BE367C"/>
    <w:rsid w:val="00BE368F"/>
    <w:rsid w:val="00BE3A28"/>
    <w:rsid w:val="00BE43B7"/>
    <w:rsid w:val="00BE69F3"/>
    <w:rsid w:val="00BE6DCF"/>
    <w:rsid w:val="00BE7A62"/>
    <w:rsid w:val="00BF0272"/>
    <w:rsid w:val="00BF02B5"/>
    <w:rsid w:val="00BF0914"/>
    <w:rsid w:val="00BF0B59"/>
    <w:rsid w:val="00BF12DC"/>
    <w:rsid w:val="00BF318F"/>
    <w:rsid w:val="00BF32D2"/>
    <w:rsid w:val="00BF35FF"/>
    <w:rsid w:val="00BF625B"/>
    <w:rsid w:val="00BF6D22"/>
    <w:rsid w:val="00BF7E7F"/>
    <w:rsid w:val="00BF7F06"/>
    <w:rsid w:val="00C01FA0"/>
    <w:rsid w:val="00C03820"/>
    <w:rsid w:val="00C05592"/>
    <w:rsid w:val="00C05ED2"/>
    <w:rsid w:val="00C06232"/>
    <w:rsid w:val="00C06EE8"/>
    <w:rsid w:val="00C076C4"/>
    <w:rsid w:val="00C10A40"/>
    <w:rsid w:val="00C11382"/>
    <w:rsid w:val="00C1165C"/>
    <w:rsid w:val="00C122DB"/>
    <w:rsid w:val="00C1245D"/>
    <w:rsid w:val="00C12B7D"/>
    <w:rsid w:val="00C14205"/>
    <w:rsid w:val="00C15313"/>
    <w:rsid w:val="00C16370"/>
    <w:rsid w:val="00C17108"/>
    <w:rsid w:val="00C17C53"/>
    <w:rsid w:val="00C20B61"/>
    <w:rsid w:val="00C20C41"/>
    <w:rsid w:val="00C2191E"/>
    <w:rsid w:val="00C22478"/>
    <w:rsid w:val="00C226B4"/>
    <w:rsid w:val="00C229E9"/>
    <w:rsid w:val="00C32F95"/>
    <w:rsid w:val="00C33F90"/>
    <w:rsid w:val="00C34C48"/>
    <w:rsid w:val="00C351B0"/>
    <w:rsid w:val="00C35A7A"/>
    <w:rsid w:val="00C36075"/>
    <w:rsid w:val="00C361F3"/>
    <w:rsid w:val="00C3654B"/>
    <w:rsid w:val="00C369FE"/>
    <w:rsid w:val="00C36C34"/>
    <w:rsid w:val="00C36D5F"/>
    <w:rsid w:val="00C373FB"/>
    <w:rsid w:val="00C407B3"/>
    <w:rsid w:val="00C409D8"/>
    <w:rsid w:val="00C416AF"/>
    <w:rsid w:val="00C42177"/>
    <w:rsid w:val="00C422EC"/>
    <w:rsid w:val="00C42736"/>
    <w:rsid w:val="00C43ED5"/>
    <w:rsid w:val="00C45E31"/>
    <w:rsid w:val="00C47EB3"/>
    <w:rsid w:val="00C506EB"/>
    <w:rsid w:val="00C5155F"/>
    <w:rsid w:val="00C5160E"/>
    <w:rsid w:val="00C53242"/>
    <w:rsid w:val="00C550F2"/>
    <w:rsid w:val="00C62258"/>
    <w:rsid w:val="00C62310"/>
    <w:rsid w:val="00C63698"/>
    <w:rsid w:val="00C638B8"/>
    <w:rsid w:val="00C63B67"/>
    <w:rsid w:val="00C64339"/>
    <w:rsid w:val="00C64EE4"/>
    <w:rsid w:val="00C6692E"/>
    <w:rsid w:val="00C6709B"/>
    <w:rsid w:val="00C67390"/>
    <w:rsid w:val="00C716A6"/>
    <w:rsid w:val="00C71E73"/>
    <w:rsid w:val="00C726AA"/>
    <w:rsid w:val="00C729F9"/>
    <w:rsid w:val="00C72B3E"/>
    <w:rsid w:val="00C74643"/>
    <w:rsid w:val="00C7551C"/>
    <w:rsid w:val="00C75D65"/>
    <w:rsid w:val="00C75F19"/>
    <w:rsid w:val="00C76562"/>
    <w:rsid w:val="00C80CD2"/>
    <w:rsid w:val="00C814E2"/>
    <w:rsid w:val="00C81549"/>
    <w:rsid w:val="00C822A8"/>
    <w:rsid w:val="00C82C0D"/>
    <w:rsid w:val="00C831D2"/>
    <w:rsid w:val="00C83716"/>
    <w:rsid w:val="00C84270"/>
    <w:rsid w:val="00C8460F"/>
    <w:rsid w:val="00C86A1E"/>
    <w:rsid w:val="00C87B82"/>
    <w:rsid w:val="00C901A8"/>
    <w:rsid w:val="00C901C0"/>
    <w:rsid w:val="00C92162"/>
    <w:rsid w:val="00C92767"/>
    <w:rsid w:val="00C92AC7"/>
    <w:rsid w:val="00C94019"/>
    <w:rsid w:val="00C95192"/>
    <w:rsid w:val="00C97F13"/>
    <w:rsid w:val="00CA13C1"/>
    <w:rsid w:val="00CA1DE1"/>
    <w:rsid w:val="00CA21F2"/>
    <w:rsid w:val="00CA3A25"/>
    <w:rsid w:val="00CA7A4E"/>
    <w:rsid w:val="00CB15C7"/>
    <w:rsid w:val="00CB1A3E"/>
    <w:rsid w:val="00CB1AB4"/>
    <w:rsid w:val="00CB1B54"/>
    <w:rsid w:val="00CB35EF"/>
    <w:rsid w:val="00CB365F"/>
    <w:rsid w:val="00CB4680"/>
    <w:rsid w:val="00CB4A77"/>
    <w:rsid w:val="00CB5429"/>
    <w:rsid w:val="00CB5A21"/>
    <w:rsid w:val="00CB5C08"/>
    <w:rsid w:val="00CB5EB6"/>
    <w:rsid w:val="00CB703B"/>
    <w:rsid w:val="00CB725D"/>
    <w:rsid w:val="00CC479A"/>
    <w:rsid w:val="00CC4AEA"/>
    <w:rsid w:val="00CC526F"/>
    <w:rsid w:val="00CC614D"/>
    <w:rsid w:val="00CC79A5"/>
    <w:rsid w:val="00CC7F2E"/>
    <w:rsid w:val="00CD0B5D"/>
    <w:rsid w:val="00CD1290"/>
    <w:rsid w:val="00CD1E24"/>
    <w:rsid w:val="00CD2208"/>
    <w:rsid w:val="00CD2508"/>
    <w:rsid w:val="00CD2AF5"/>
    <w:rsid w:val="00CD3AF0"/>
    <w:rsid w:val="00CD66A7"/>
    <w:rsid w:val="00CE18F2"/>
    <w:rsid w:val="00CE1C61"/>
    <w:rsid w:val="00CE2C5A"/>
    <w:rsid w:val="00CE4625"/>
    <w:rsid w:val="00CE6525"/>
    <w:rsid w:val="00CE6CDE"/>
    <w:rsid w:val="00CE6D3D"/>
    <w:rsid w:val="00CE73AE"/>
    <w:rsid w:val="00CF00A1"/>
    <w:rsid w:val="00CF0233"/>
    <w:rsid w:val="00CF088D"/>
    <w:rsid w:val="00CF08CC"/>
    <w:rsid w:val="00CF0F90"/>
    <w:rsid w:val="00CF14A7"/>
    <w:rsid w:val="00CF21F1"/>
    <w:rsid w:val="00CF2491"/>
    <w:rsid w:val="00CF4957"/>
    <w:rsid w:val="00CF74C5"/>
    <w:rsid w:val="00CF7C8D"/>
    <w:rsid w:val="00D000CD"/>
    <w:rsid w:val="00D01816"/>
    <w:rsid w:val="00D0223E"/>
    <w:rsid w:val="00D02A4C"/>
    <w:rsid w:val="00D04B09"/>
    <w:rsid w:val="00D050C1"/>
    <w:rsid w:val="00D0758A"/>
    <w:rsid w:val="00D10565"/>
    <w:rsid w:val="00D11FAF"/>
    <w:rsid w:val="00D14DE9"/>
    <w:rsid w:val="00D15DBB"/>
    <w:rsid w:val="00D15DCD"/>
    <w:rsid w:val="00D1627C"/>
    <w:rsid w:val="00D16FDE"/>
    <w:rsid w:val="00D17AE1"/>
    <w:rsid w:val="00D2055B"/>
    <w:rsid w:val="00D20C08"/>
    <w:rsid w:val="00D20DCA"/>
    <w:rsid w:val="00D2135B"/>
    <w:rsid w:val="00D22108"/>
    <w:rsid w:val="00D23E4E"/>
    <w:rsid w:val="00D24DAE"/>
    <w:rsid w:val="00D24DDD"/>
    <w:rsid w:val="00D2507A"/>
    <w:rsid w:val="00D25BFE"/>
    <w:rsid w:val="00D25F6D"/>
    <w:rsid w:val="00D2722E"/>
    <w:rsid w:val="00D27A85"/>
    <w:rsid w:val="00D27BF0"/>
    <w:rsid w:val="00D30646"/>
    <w:rsid w:val="00D3280A"/>
    <w:rsid w:val="00D34334"/>
    <w:rsid w:val="00D347F8"/>
    <w:rsid w:val="00D34981"/>
    <w:rsid w:val="00D349E3"/>
    <w:rsid w:val="00D35B33"/>
    <w:rsid w:val="00D36531"/>
    <w:rsid w:val="00D36C54"/>
    <w:rsid w:val="00D36E5B"/>
    <w:rsid w:val="00D40331"/>
    <w:rsid w:val="00D403D4"/>
    <w:rsid w:val="00D40EFA"/>
    <w:rsid w:val="00D41511"/>
    <w:rsid w:val="00D416A7"/>
    <w:rsid w:val="00D4349C"/>
    <w:rsid w:val="00D43CE3"/>
    <w:rsid w:val="00D44618"/>
    <w:rsid w:val="00D45A45"/>
    <w:rsid w:val="00D45F3A"/>
    <w:rsid w:val="00D51133"/>
    <w:rsid w:val="00D52ED3"/>
    <w:rsid w:val="00D532A0"/>
    <w:rsid w:val="00D556B3"/>
    <w:rsid w:val="00D56EB7"/>
    <w:rsid w:val="00D60FB4"/>
    <w:rsid w:val="00D613A1"/>
    <w:rsid w:val="00D61479"/>
    <w:rsid w:val="00D61822"/>
    <w:rsid w:val="00D62ADC"/>
    <w:rsid w:val="00D62D81"/>
    <w:rsid w:val="00D631B0"/>
    <w:rsid w:val="00D63B2E"/>
    <w:rsid w:val="00D63BE0"/>
    <w:rsid w:val="00D6493C"/>
    <w:rsid w:val="00D6537E"/>
    <w:rsid w:val="00D65A12"/>
    <w:rsid w:val="00D666F8"/>
    <w:rsid w:val="00D66882"/>
    <w:rsid w:val="00D675C6"/>
    <w:rsid w:val="00D6779A"/>
    <w:rsid w:val="00D67C4D"/>
    <w:rsid w:val="00D715C4"/>
    <w:rsid w:val="00D71EDE"/>
    <w:rsid w:val="00D731E4"/>
    <w:rsid w:val="00D742EC"/>
    <w:rsid w:val="00D7634C"/>
    <w:rsid w:val="00D76F15"/>
    <w:rsid w:val="00D80041"/>
    <w:rsid w:val="00D80931"/>
    <w:rsid w:val="00D80B82"/>
    <w:rsid w:val="00D814C3"/>
    <w:rsid w:val="00D83428"/>
    <w:rsid w:val="00D83A61"/>
    <w:rsid w:val="00D83D3D"/>
    <w:rsid w:val="00D84166"/>
    <w:rsid w:val="00D84ADD"/>
    <w:rsid w:val="00D84BC4"/>
    <w:rsid w:val="00D84CEF"/>
    <w:rsid w:val="00D85D86"/>
    <w:rsid w:val="00D877DD"/>
    <w:rsid w:val="00D904B4"/>
    <w:rsid w:val="00D92C10"/>
    <w:rsid w:val="00D9418D"/>
    <w:rsid w:val="00D94A4F"/>
    <w:rsid w:val="00D95489"/>
    <w:rsid w:val="00DA223C"/>
    <w:rsid w:val="00DA26E9"/>
    <w:rsid w:val="00DA379E"/>
    <w:rsid w:val="00DA4BA0"/>
    <w:rsid w:val="00DA7CF0"/>
    <w:rsid w:val="00DB035E"/>
    <w:rsid w:val="00DB129A"/>
    <w:rsid w:val="00DB145E"/>
    <w:rsid w:val="00DB169D"/>
    <w:rsid w:val="00DB16C0"/>
    <w:rsid w:val="00DB28EA"/>
    <w:rsid w:val="00DB5B92"/>
    <w:rsid w:val="00DB7383"/>
    <w:rsid w:val="00DC1821"/>
    <w:rsid w:val="00DC3F4D"/>
    <w:rsid w:val="00DC5C14"/>
    <w:rsid w:val="00DC6AC0"/>
    <w:rsid w:val="00DC7208"/>
    <w:rsid w:val="00DC7402"/>
    <w:rsid w:val="00DC7659"/>
    <w:rsid w:val="00DC7983"/>
    <w:rsid w:val="00DC7C12"/>
    <w:rsid w:val="00DD000D"/>
    <w:rsid w:val="00DD3F53"/>
    <w:rsid w:val="00DD4C4F"/>
    <w:rsid w:val="00DD683A"/>
    <w:rsid w:val="00DD69C1"/>
    <w:rsid w:val="00DD70A9"/>
    <w:rsid w:val="00DE0D41"/>
    <w:rsid w:val="00DE1339"/>
    <w:rsid w:val="00DE27E6"/>
    <w:rsid w:val="00DE311C"/>
    <w:rsid w:val="00DE3432"/>
    <w:rsid w:val="00DE6794"/>
    <w:rsid w:val="00DE733A"/>
    <w:rsid w:val="00DE73DE"/>
    <w:rsid w:val="00DE78DF"/>
    <w:rsid w:val="00DF1C74"/>
    <w:rsid w:val="00DF22B6"/>
    <w:rsid w:val="00DF2853"/>
    <w:rsid w:val="00DF29B8"/>
    <w:rsid w:val="00DF45E7"/>
    <w:rsid w:val="00DF4F93"/>
    <w:rsid w:val="00DF5455"/>
    <w:rsid w:val="00DF5747"/>
    <w:rsid w:val="00DF5A89"/>
    <w:rsid w:val="00DF635C"/>
    <w:rsid w:val="00DF64E7"/>
    <w:rsid w:val="00DF75C3"/>
    <w:rsid w:val="00DF7C57"/>
    <w:rsid w:val="00DF7E21"/>
    <w:rsid w:val="00E002DA"/>
    <w:rsid w:val="00E01229"/>
    <w:rsid w:val="00E0160B"/>
    <w:rsid w:val="00E02E69"/>
    <w:rsid w:val="00E02FCF"/>
    <w:rsid w:val="00E0415E"/>
    <w:rsid w:val="00E0430C"/>
    <w:rsid w:val="00E043DF"/>
    <w:rsid w:val="00E054C4"/>
    <w:rsid w:val="00E0563E"/>
    <w:rsid w:val="00E073B8"/>
    <w:rsid w:val="00E07996"/>
    <w:rsid w:val="00E10F5B"/>
    <w:rsid w:val="00E11674"/>
    <w:rsid w:val="00E136B8"/>
    <w:rsid w:val="00E13F7B"/>
    <w:rsid w:val="00E1402B"/>
    <w:rsid w:val="00E14654"/>
    <w:rsid w:val="00E148CE"/>
    <w:rsid w:val="00E163FA"/>
    <w:rsid w:val="00E176C1"/>
    <w:rsid w:val="00E17D05"/>
    <w:rsid w:val="00E2089B"/>
    <w:rsid w:val="00E20E72"/>
    <w:rsid w:val="00E22C01"/>
    <w:rsid w:val="00E25AB9"/>
    <w:rsid w:val="00E26886"/>
    <w:rsid w:val="00E31144"/>
    <w:rsid w:val="00E31900"/>
    <w:rsid w:val="00E3197D"/>
    <w:rsid w:val="00E334F4"/>
    <w:rsid w:val="00E3393D"/>
    <w:rsid w:val="00E35D38"/>
    <w:rsid w:val="00E3624F"/>
    <w:rsid w:val="00E4008E"/>
    <w:rsid w:val="00E4069F"/>
    <w:rsid w:val="00E414FC"/>
    <w:rsid w:val="00E43DC5"/>
    <w:rsid w:val="00E443D7"/>
    <w:rsid w:val="00E4573C"/>
    <w:rsid w:val="00E46E4F"/>
    <w:rsid w:val="00E46FD2"/>
    <w:rsid w:val="00E475D6"/>
    <w:rsid w:val="00E476E1"/>
    <w:rsid w:val="00E47798"/>
    <w:rsid w:val="00E52545"/>
    <w:rsid w:val="00E529FE"/>
    <w:rsid w:val="00E6042C"/>
    <w:rsid w:val="00E61045"/>
    <w:rsid w:val="00E62127"/>
    <w:rsid w:val="00E62666"/>
    <w:rsid w:val="00E64C54"/>
    <w:rsid w:val="00E6562A"/>
    <w:rsid w:val="00E65BA7"/>
    <w:rsid w:val="00E66F15"/>
    <w:rsid w:val="00E67364"/>
    <w:rsid w:val="00E677A7"/>
    <w:rsid w:val="00E67D07"/>
    <w:rsid w:val="00E71DC0"/>
    <w:rsid w:val="00E72ADD"/>
    <w:rsid w:val="00E72C44"/>
    <w:rsid w:val="00E7374F"/>
    <w:rsid w:val="00E750D6"/>
    <w:rsid w:val="00E753C4"/>
    <w:rsid w:val="00E80EA1"/>
    <w:rsid w:val="00E80FEE"/>
    <w:rsid w:val="00E81A5C"/>
    <w:rsid w:val="00E821CC"/>
    <w:rsid w:val="00E83309"/>
    <w:rsid w:val="00E8410B"/>
    <w:rsid w:val="00E8483C"/>
    <w:rsid w:val="00E84D7B"/>
    <w:rsid w:val="00E853FE"/>
    <w:rsid w:val="00E85848"/>
    <w:rsid w:val="00E8661D"/>
    <w:rsid w:val="00E91493"/>
    <w:rsid w:val="00E91D16"/>
    <w:rsid w:val="00E926F3"/>
    <w:rsid w:val="00E93625"/>
    <w:rsid w:val="00E939B1"/>
    <w:rsid w:val="00E94669"/>
    <w:rsid w:val="00E94E33"/>
    <w:rsid w:val="00E97B71"/>
    <w:rsid w:val="00EA1327"/>
    <w:rsid w:val="00EA187D"/>
    <w:rsid w:val="00EA34FF"/>
    <w:rsid w:val="00EA4898"/>
    <w:rsid w:val="00EA4CB7"/>
    <w:rsid w:val="00EA670D"/>
    <w:rsid w:val="00EA7797"/>
    <w:rsid w:val="00EA79F2"/>
    <w:rsid w:val="00EB2197"/>
    <w:rsid w:val="00EB2BE6"/>
    <w:rsid w:val="00EB2C59"/>
    <w:rsid w:val="00EB340F"/>
    <w:rsid w:val="00EB4451"/>
    <w:rsid w:val="00EB77BC"/>
    <w:rsid w:val="00EB7930"/>
    <w:rsid w:val="00EB7A47"/>
    <w:rsid w:val="00EC0518"/>
    <w:rsid w:val="00EC214A"/>
    <w:rsid w:val="00EC21E2"/>
    <w:rsid w:val="00EC2832"/>
    <w:rsid w:val="00EC3282"/>
    <w:rsid w:val="00EC33C2"/>
    <w:rsid w:val="00EC35EB"/>
    <w:rsid w:val="00EC3859"/>
    <w:rsid w:val="00EC3B25"/>
    <w:rsid w:val="00EC55CE"/>
    <w:rsid w:val="00EC754F"/>
    <w:rsid w:val="00ED0595"/>
    <w:rsid w:val="00ED12AD"/>
    <w:rsid w:val="00ED144E"/>
    <w:rsid w:val="00ED20D7"/>
    <w:rsid w:val="00ED2697"/>
    <w:rsid w:val="00ED56C2"/>
    <w:rsid w:val="00ED78F2"/>
    <w:rsid w:val="00EE27B1"/>
    <w:rsid w:val="00EE27FC"/>
    <w:rsid w:val="00EE5CF3"/>
    <w:rsid w:val="00EE63C8"/>
    <w:rsid w:val="00EF1618"/>
    <w:rsid w:val="00EF1950"/>
    <w:rsid w:val="00EF1CBC"/>
    <w:rsid w:val="00EF3070"/>
    <w:rsid w:val="00EF4718"/>
    <w:rsid w:val="00EF47E1"/>
    <w:rsid w:val="00EF54F6"/>
    <w:rsid w:val="00EF602C"/>
    <w:rsid w:val="00EF6C95"/>
    <w:rsid w:val="00EF74E2"/>
    <w:rsid w:val="00F00B8A"/>
    <w:rsid w:val="00F00C18"/>
    <w:rsid w:val="00F027C9"/>
    <w:rsid w:val="00F02C4F"/>
    <w:rsid w:val="00F02D82"/>
    <w:rsid w:val="00F0472C"/>
    <w:rsid w:val="00F04C4A"/>
    <w:rsid w:val="00F05416"/>
    <w:rsid w:val="00F05B7F"/>
    <w:rsid w:val="00F065AB"/>
    <w:rsid w:val="00F07F5A"/>
    <w:rsid w:val="00F111C5"/>
    <w:rsid w:val="00F13CF5"/>
    <w:rsid w:val="00F13E09"/>
    <w:rsid w:val="00F13EAB"/>
    <w:rsid w:val="00F149C8"/>
    <w:rsid w:val="00F159DB"/>
    <w:rsid w:val="00F16629"/>
    <w:rsid w:val="00F172E3"/>
    <w:rsid w:val="00F17EF6"/>
    <w:rsid w:val="00F20ACF"/>
    <w:rsid w:val="00F2115E"/>
    <w:rsid w:val="00F219BE"/>
    <w:rsid w:val="00F21E76"/>
    <w:rsid w:val="00F22BED"/>
    <w:rsid w:val="00F22E5D"/>
    <w:rsid w:val="00F23803"/>
    <w:rsid w:val="00F23E3A"/>
    <w:rsid w:val="00F243BD"/>
    <w:rsid w:val="00F301A2"/>
    <w:rsid w:val="00F3082E"/>
    <w:rsid w:val="00F31BEE"/>
    <w:rsid w:val="00F337FC"/>
    <w:rsid w:val="00F3416B"/>
    <w:rsid w:val="00F35054"/>
    <w:rsid w:val="00F35B9B"/>
    <w:rsid w:val="00F35D9E"/>
    <w:rsid w:val="00F35F02"/>
    <w:rsid w:val="00F3627F"/>
    <w:rsid w:val="00F37615"/>
    <w:rsid w:val="00F37A97"/>
    <w:rsid w:val="00F37CF4"/>
    <w:rsid w:val="00F40870"/>
    <w:rsid w:val="00F41053"/>
    <w:rsid w:val="00F42168"/>
    <w:rsid w:val="00F433A6"/>
    <w:rsid w:val="00F43609"/>
    <w:rsid w:val="00F44287"/>
    <w:rsid w:val="00F44C64"/>
    <w:rsid w:val="00F44D81"/>
    <w:rsid w:val="00F45B9F"/>
    <w:rsid w:val="00F466DD"/>
    <w:rsid w:val="00F467A2"/>
    <w:rsid w:val="00F47E29"/>
    <w:rsid w:val="00F47FD0"/>
    <w:rsid w:val="00F507AB"/>
    <w:rsid w:val="00F5200C"/>
    <w:rsid w:val="00F532E8"/>
    <w:rsid w:val="00F536B5"/>
    <w:rsid w:val="00F54B49"/>
    <w:rsid w:val="00F54C73"/>
    <w:rsid w:val="00F55118"/>
    <w:rsid w:val="00F55139"/>
    <w:rsid w:val="00F56D85"/>
    <w:rsid w:val="00F6000F"/>
    <w:rsid w:val="00F60B01"/>
    <w:rsid w:val="00F614A4"/>
    <w:rsid w:val="00F6194E"/>
    <w:rsid w:val="00F61B18"/>
    <w:rsid w:val="00F61BD1"/>
    <w:rsid w:val="00F62982"/>
    <w:rsid w:val="00F634C8"/>
    <w:rsid w:val="00F650C4"/>
    <w:rsid w:val="00F66DED"/>
    <w:rsid w:val="00F67F57"/>
    <w:rsid w:val="00F7198B"/>
    <w:rsid w:val="00F71C3E"/>
    <w:rsid w:val="00F71CD4"/>
    <w:rsid w:val="00F726EE"/>
    <w:rsid w:val="00F73D6E"/>
    <w:rsid w:val="00F74880"/>
    <w:rsid w:val="00F75585"/>
    <w:rsid w:val="00F774B6"/>
    <w:rsid w:val="00F80351"/>
    <w:rsid w:val="00F8108A"/>
    <w:rsid w:val="00F814F8"/>
    <w:rsid w:val="00F835B4"/>
    <w:rsid w:val="00F84068"/>
    <w:rsid w:val="00F854A7"/>
    <w:rsid w:val="00F86CEF"/>
    <w:rsid w:val="00F87D69"/>
    <w:rsid w:val="00F87F9F"/>
    <w:rsid w:val="00F90113"/>
    <w:rsid w:val="00F9038A"/>
    <w:rsid w:val="00F9150A"/>
    <w:rsid w:val="00F91894"/>
    <w:rsid w:val="00F91BD4"/>
    <w:rsid w:val="00F91E5D"/>
    <w:rsid w:val="00F92D42"/>
    <w:rsid w:val="00F92D7C"/>
    <w:rsid w:val="00F93BDF"/>
    <w:rsid w:val="00F95126"/>
    <w:rsid w:val="00F96577"/>
    <w:rsid w:val="00F9679D"/>
    <w:rsid w:val="00FA15BE"/>
    <w:rsid w:val="00FA1A4B"/>
    <w:rsid w:val="00FA1D4B"/>
    <w:rsid w:val="00FA30F1"/>
    <w:rsid w:val="00FA327A"/>
    <w:rsid w:val="00FA48DF"/>
    <w:rsid w:val="00FA5DEA"/>
    <w:rsid w:val="00FA6C6F"/>
    <w:rsid w:val="00FB15D6"/>
    <w:rsid w:val="00FB1EF2"/>
    <w:rsid w:val="00FB21A2"/>
    <w:rsid w:val="00FB3053"/>
    <w:rsid w:val="00FB3E89"/>
    <w:rsid w:val="00FB3F3F"/>
    <w:rsid w:val="00FB66B7"/>
    <w:rsid w:val="00FB6B83"/>
    <w:rsid w:val="00FB71BD"/>
    <w:rsid w:val="00FC0673"/>
    <w:rsid w:val="00FC0E64"/>
    <w:rsid w:val="00FC135C"/>
    <w:rsid w:val="00FC177A"/>
    <w:rsid w:val="00FC187F"/>
    <w:rsid w:val="00FC1B4B"/>
    <w:rsid w:val="00FC343D"/>
    <w:rsid w:val="00FC6400"/>
    <w:rsid w:val="00FC66AF"/>
    <w:rsid w:val="00FC6BFF"/>
    <w:rsid w:val="00FC6D23"/>
    <w:rsid w:val="00FC72A7"/>
    <w:rsid w:val="00FC7C65"/>
    <w:rsid w:val="00FC7EBA"/>
    <w:rsid w:val="00FD14F7"/>
    <w:rsid w:val="00FD17CE"/>
    <w:rsid w:val="00FD34A0"/>
    <w:rsid w:val="00FD51FE"/>
    <w:rsid w:val="00FD59B2"/>
    <w:rsid w:val="00FD6DFC"/>
    <w:rsid w:val="00FD70F7"/>
    <w:rsid w:val="00FD73AD"/>
    <w:rsid w:val="00FD7D5B"/>
    <w:rsid w:val="00FE00E4"/>
    <w:rsid w:val="00FE1014"/>
    <w:rsid w:val="00FE216D"/>
    <w:rsid w:val="00FE2347"/>
    <w:rsid w:val="00FE241F"/>
    <w:rsid w:val="00FE2F4A"/>
    <w:rsid w:val="00FE4D43"/>
    <w:rsid w:val="00FE5A99"/>
    <w:rsid w:val="00FE6759"/>
    <w:rsid w:val="00FE7678"/>
    <w:rsid w:val="00FE7AAF"/>
    <w:rsid w:val="00FF124E"/>
    <w:rsid w:val="00FF2343"/>
    <w:rsid w:val="00FF3001"/>
    <w:rsid w:val="00FF532D"/>
    <w:rsid w:val="00FF5ED5"/>
    <w:rsid w:val="00FF6480"/>
    <w:rsid w:val="00FF7233"/>
    <w:rsid w:val="00FF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1C3E"/>
    <w:rPr>
      <w:rFonts w:ascii="Tahoma" w:hAnsi="Tahoma" w:cs="Tahoma"/>
      <w:sz w:val="16"/>
      <w:szCs w:val="16"/>
    </w:rPr>
  </w:style>
  <w:style w:type="character" w:customStyle="1" w:styleId="BalloonTextChar">
    <w:name w:val="Balloon Text Char"/>
    <w:basedOn w:val="DefaultParagraphFont"/>
    <w:link w:val="BalloonText"/>
    <w:uiPriority w:val="99"/>
    <w:semiHidden/>
    <w:rsid w:val="00F71C3E"/>
    <w:rPr>
      <w:rFonts w:ascii="Tahoma" w:hAnsi="Tahoma" w:cs="Tahoma"/>
      <w:sz w:val="16"/>
      <w:szCs w:val="16"/>
    </w:rPr>
  </w:style>
  <w:style w:type="paragraph" w:styleId="ListParagraph">
    <w:name w:val="List Paragraph"/>
    <w:basedOn w:val="Normal"/>
    <w:uiPriority w:val="34"/>
    <w:qFormat/>
    <w:rsid w:val="007B5BCD"/>
    <w:pPr>
      <w:ind w:left="720"/>
      <w:contextualSpacing/>
    </w:pPr>
  </w:style>
  <w:style w:type="paragraph" w:styleId="Header">
    <w:name w:val="header"/>
    <w:basedOn w:val="Normal"/>
    <w:link w:val="HeaderChar"/>
    <w:uiPriority w:val="99"/>
    <w:unhideWhenUsed/>
    <w:rsid w:val="00672684"/>
    <w:pPr>
      <w:tabs>
        <w:tab w:val="center" w:pos="4513"/>
        <w:tab w:val="right" w:pos="9026"/>
      </w:tabs>
    </w:pPr>
  </w:style>
  <w:style w:type="character" w:customStyle="1" w:styleId="HeaderChar">
    <w:name w:val="Header Char"/>
    <w:basedOn w:val="DefaultParagraphFont"/>
    <w:link w:val="Header"/>
    <w:uiPriority w:val="99"/>
    <w:rsid w:val="00672684"/>
  </w:style>
  <w:style w:type="paragraph" w:styleId="Footer">
    <w:name w:val="footer"/>
    <w:basedOn w:val="Normal"/>
    <w:link w:val="FooterChar"/>
    <w:uiPriority w:val="99"/>
    <w:unhideWhenUsed/>
    <w:rsid w:val="00672684"/>
    <w:pPr>
      <w:tabs>
        <w:tab w:val="center" w:pos="4513"/>
        <w:tab w:val="right" w:pos="9026"/>
      </w:tabs>
    </w:pPr>
  </w:style>
  <w:style w:type="character" w:customStyle="1" w:styleId="FooterChar">
    <w:name w:val="Footer Char"/>
    <w:basedOn w:val="DefaultParagraphFont"/>
    <w:link w:val="Footer"/>
    <w:uiPriority w:val="99"/>
    <w:rsid w:val="00672684"/>
  </w:style>
  <w:style w:type="character" w:styleId="Hyperlink">
    <w:name w:val="Hyperlink"/>
    <w:basedOn w:val="DefaultParagraphFont"/>
    <w:uiPriority w:val="99"/>
    <w:unhideWhenUsed/>
    <w:rsid w:val="00B709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1C3E"/>
    <w:rPr>
      <w:rFonts w:ascii="Tahoma" w:hAnsi="Tahoma" w:cs="Tahoma"/>
      <w:sz w:val="16"/>
      <w:szCs w:val="16"/>
    </w:rPr>
  </w:style>
  <w:style w:type="character" w:customStyle="1" w:styleId="BalloonTextChar">
    <w:name w:val="Balloon Text Char"/>
    <w:basedOn w:val="DefaultParagraphFont"/>
    <w:link w:val="BalloonText"/>
    <w:uiPriority w:val="99"/>
    <w:semiHidden/>
    <w:rsid w:val="00F71C3E"/>
    <w:rPr>
      <w:rFonts w:ascii="Tahoma" w:hAnsi="Tahoma" w:cs="Tahoma"/>
      <w:sz w:val="16"/>
      <w:szCs w:val="16"/>
    </w:rPr>
  </w:style>
  <w:style w:type="paragraph" w:styleId="ListParagraph">
    <w:name w:val="List Paragraph"/>
    <w:basedOn w:val="Normal"/>
    <w:uiPriority w:val="34"/>
    <w:qFormat/>
    <w:rsid w:val="007B5BCD"/>
    <w:pPr>
      <w:ind w:left="720"/>
      <w:contextualSpacing/>
    </w:pPr>
  </w:style>
  <w:style w:type="paragraph" w:styleId="Header">
    <w:name w:val="header"/>
    <w:basedOn w:val="Normal"/>
    <w:link w:val="HeaderChar"/>
    <w:uiPriority w:val="99"/>
    <w:unhideWhenUsed/>
    <w:rsid w:val="00672684"/>
    <w:pPr>
      <w:tabs>
        <w:tab w:val="center" w:pos="4513"/>
        <w:tab w:val="right" w:pos="9026"/>
      </w:tabs>
    </w:pPr>
  </w:style>
  <w:style w:type="character" w:customStyle="1" w:styleId="HeaderChar">
    <w:name w:val="Header Char"/>
    <w:basedOn w:val="DefaultParagraphFont"/>
    <w:link w:val="Header"/>
    <w:uiPriority w:val="99"/>
    <w:rsid w:val="00672684"/>
  </w:style>
  <w:style w:type="paragraph" w:styleId="Footer">
    <w:name w:val="footer"/>
    <w:basedOn w:val="Normal"/>
    <w:link w:val="FooterChar"/>
    <w:uiPriority w:val="99"/>
    <w:unhideWhenUsed/>
    <w:rsid w:val="00672684"/>
    <w:pPr>
      <w:tabs>
        <w:tab w:val="center" w:pos="4513"/>
        <w:tab w:val="right" w:pos="9026"/>
      </w:tabs>
    </w:pPr>
  </w:style>
  <w:style w:type="character" w:customStyle="1" w:styleId="FooterChar">
    <w:name w:val="Footer Char"/>
    <w:basedOn w:val="DefaultParagraphFont"/>
    <w:link w:val="Footer"/>
    <w:uiPriority w:val="99"/>
    <w:rsid w:val="00672684"/>
  </w:style>
  <w:style w:type="character" w:styleId="Hyperlink">
    <w:name w:val="Hyperlink"/>
    <w:basedOn w:val="DefaultParagraphFont"/>
    <w:uiPriority w:val="99"/>
    <w:unhideWhenUsed/>
    <w:rsid w:val="00B70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ldrenandadultscontactcentre@northtyneside.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childrenandadultscontactcentre@northtynesi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B8E81E80</Template>
  <TotalTime>1</TotalTime>
  <Pages>3</Pages>
  <Words>484</Words>
  <Characters>2764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ctie1705</dc:creator>
  <cp:lastModifiedBy>Angela Gent</cp:lastModifiedBy>
  <cp:revision>2</cp:revision>
  <cp:lastPrinted>2018-01-24T10:13:00Z</cp:lastPrinted>
  <dcterms:created xsi:type="dcterms:W3CDTF">2018-06-26T09:21:00Z</dcterms:created>
  <dcterms:modified xsi:type="dcterms:W3CDTF">2018-06-26T09:21:00Z</dcterms:modified>
</cp:coreProperties>
</file>